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061E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</w:t>
            </w:r>
            <w:r w:rsidR="00B6469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64699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F7D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2,295</w:t>
            </w:r>
            <w:r w:rsidR="0004519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F7D2C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F7D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2258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2618D3">
              <w:rPr>
                <w:rFonts w:ascii="Tahoma" w:hAnsi="Tahoma" w:cs="Tahoma"/>
                <w:sz w:val="20"/>
                <w:szCs w:val="20"/>
              </w:rPr>
              <w:t>10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56589">
              <w:rPr>
                <w:rFonts w:ascii="Tahoma" w:hAnsi="Tahoma" w:cs="Tahoma"/>
                <w:sz w:val="20"/>
                <w:szCs w:val="20"/>
                <w:highlight w:val="yellow"/>
              </w:rPr>
              <w:t>9</w:t>
            </w:r>
            <w:r w:rsidR="002618D3">
              <w:rPr>
                <w:rFonts w:ascii="Tahoma" w:hAnsi="Tahoma" w:cs="Tahoma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B0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N-144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9748D6" w:rsidRPr="00B64699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EB0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EB00B0">
              <w:rPr>
                <w:rFonts w:ascii="Tahoma" w:hAnsi="Tahoma" w:cs="Tahoma"/>
                <w:sz w:val="20"/>
                <w:szCs w:val="20"/>
              </w:rPr>
              <w:t>are no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47F8">
              <w:rPr>
                <w:rFonts w:ascii="Tahoma" w:hAnsi="Tahoma" w:cs="Tahoma"/>
                <w:sz w:val="20"/>
                <w:szCs w:val="20"/>
              </w:rPr>
              <w:t>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BC7A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2618D3">
              <w:rPr>
                <w:rFonts w:ascii="Tahoma" w:hAnsi="Tahoma" w:cs="Tahoma"/>
                <w:sz w:val="20"/>
                <w:szCs w:val="20"/>
              </w:rPr>
              <w:t>10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 w:rsidR="006F7D2C">
              <w:rPr>
                <w:rFonts w:ascii="Tahoma" w:hAnsi="Tahoma" w:cs="Tahoma"/>
                <w:sz w:val="20"/>
                <w:szCs w:val="20"/>
              </w:rPr>
              <w:t>2320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69A6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3D0" w:rsidRPr="00E103D0" w:rsidRDefault="00E103D0" w:rsidP="00B646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572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2618D3">
              <w:rPr>
                <w:rFonts w:ascii="Tahoma" w:hAnsi="Tahoma" w:cs="Tahoma"/>
                <w:sz w:val="20"/>
                <w:szCs w:val="20"/>
              </w:rPr>
              <w:t>11</w:t>
            </w:r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483D37">
              <w:rPr>
                <w:rFonts w:ascii="Tahoma" w:hAnsi="Tahoma" w:cs="Tahoma"/>
                <w:sz w:val="20"/>
                <w:szCs w:val="20"/>
              </w:rPr>
              <w:t>00</w:t>
            </w:r>
            <w:r w:rsidR="00BC7AA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B07D4" w:rsidRDefault="00EB07D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CC23DE" w:rsidRDefault="00C9732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97324">
              <w:rPr>
                <w:rFonts w:ascii="Tahoma" w:hAnsi="Tahoma" w:cs="Tahoma"/>
                <w:sz w:val="20"/>
                <w:szCs w:val="20"/>
              </w:rPr>
              <w:t>_NAD_1983_UTM_Zone_12N</w:t>
            </w:r>
          </w:p>
          <w:p w:rsidR="00456589" w:rsidRDefault="002618D3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20160709</w:t>
            </w:r>
            <w:r w:rsidR="00456589" w:rsidRPr="00456589">
              <w:rPr>
                <w:rFonts w:ascii="Tahoma" w:hAnsi="Tahoma" w:cs="Tahoma"/>
                <w:sz w:val="20"/>
                <w:szCs w:val="20"/>
              </w:rPr>
              <w:t>_2258_Saddle_HeatPerimeter</w:t>
            </w:r>
          </w:p>
          <w:p w:rsidR="00EB00B0" w:rsidRDefault="00EB00B0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B00B0" w:rsidRDefault="00EB00B0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growth in SE</w:t>
            </w: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94FB4" w:rsidRDefault="0077688D" w:rsidP="00294FB4">
            <w:pPr>
              <w:pStyle w:val="NoSpacing"/>
            </w:pPr>
            <w:r w:rsidRPr="00C97324">
              <w:rPr>
                <w:sz w:val="28"/>
              </w:rPr>
              <w:t>D</w:t>
            </w:r>
            <w:r w:rsidR="00294FB4" w:rsidRPr="00C97324">
              <w:rPr>
                <w:sz w:val="28"/>
              </w:rPr>
              <w:t>ecrease in the isolated heat sources</w:t>
            </w:r>
            <w:r w:rsidR="00294FB4">
              <w:t xml:space="preserve">. </w:t>
            </w:r>
          </w:p>
          <w:p w:rsidR="00E833EE" w:rsidRDefault="00E833EE" w:rsidP="002F5536">
            <w:pPr>
              <w:tabs>
                <w:tab w:val="left" w:pos="9125"/>
              </w:tabs>
              <w:spacing w:line="360" w:lineRule="auto"/>
            </w:pPr>
          </w:p>
          <w:p w:rsidR="00E833EE" w:rsidRDefault="00E833EE" w:rsidP="00E833EE">
            <w:pPr>
              <w:pStyle w:val="NoSpacing"/>
            </w:pPr>
          </w:p>
          <w:p w:rsidR="00E833EE" w:rsidRDefault="00E833EE" w:rsidP="00E833EE">
            <w:pPr>
              <w:pStyle w:val="NoSpacing"/>
            </w:pPr>
            <w:r>
              <w:t>Comments, or suggestions to help improve the IR products (an</w:t>
            </w:r>
            <w:r w:rsidR="00E51CD8">
              <w:t>d</w:t>
            </w:r>
            <w:r>
              <w:t xml:space="preserve"> my skills) are welcome.  Thank you.</w:t>
            </w:r>
          </w:p>
          <w:p w:rsidR="00E833EE" w:rsidRDefault="00E833EE" w:rsidP="00E833EE">
            <w:pPr>
              <w:pStyle w:val="NoSpacing"/>
            </w:pPr>
            <w:r>
              <w:t>Kyle Felker</w:t>
            </w:r>
          </w:p>
          <w:p w:rsidR="00E833EE" w:rsidRDefault="00E833EE" w:rsidP="00E833EE">
            <w:pPr>
              <w:pStyle w:val="NoSpacing"/>
            </w:pPr>
            <w:r>
              <w:t>Infrared Interpreter</w:t>
            </w:r>
          </w:p>
          <w:p w:rsidR="00E833EE" w:rsidRDefault="00E833EE" w:rsidP="00E833EE">
            <w:pPr>
              <w:pStyle w:val="NoSpacing"/>
            </w:pPr>
            <w:r>
              <w:t>Calif R5 IR Regional Coordinator/GACC IR Liaison</w:t>
            </w:r>
          </w:p>
          <w:p w:rsidR="00E833EE" w:rsidRDefault="00E833EE" w:rsidP="00E833EE">
            <w:pPr>
              <w:pStyle w:val="NoSpacing"/>
            </w:pPr>
            <w:r>
              <w:t>mapit400@gmail.com</w:t>
            </w:r>
          </w:p>
          <w:p w:rsidR="00E833EE" w:rsidRDefault="00E833EE" w:rsidP="00E833EE">
            <w:pPr>
              <w:pStyle w:val="NoSpacing"/>
            </w:pPr>
            <w:r>
              <w:t>530 251-6112</w:t>
            </w:r>
          </w:p>
          <w:p w:rsidR="00E833EE" w:rsidRPr="003C371F" w:rsidRDefault="00E833E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A6" w:rsidRDefault="00D16CA6">
      <w:r>
        <w:separator/>
      </w:r>
    </w:p>
  </w:endnote>
  <w:endnote w:type="continuationSeparator" w:id="0">
    <w:p w:rsidR="00D16CA6" w:rsidRDefault="00D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A6" w:rsidRDefault="00D16CA6">
      <w:r>
        <w:separator/>
      </w:r>
    </w:p>
  </w:footnote>
  <w:footnote w:type="continuationSeparator" w:id="0">
    <w:p w:rsidR="00D16CA6" w:rsidRDefault="00D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61EC7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911A5"/>
    <w:rsid w:val="001A69A6"/>
    <w:rsid w:val="001C1859"/>
    <w:rsid w:val="001E3948"/>
    <w:rsid w:val="0020532C"/>
    <w:rsid w:val="002118B4"/>
    <w:rsid w:val="0022172E"/>
    <w:rsid w:val="00243493"/>
    <w:rsid w:val="002618D3"/>
    <w:rsid w:val="00262E34"/>
    <w:rsid w:val="00273959"/>
    <w:rsid w:val="00285129"/>
    <w:rsid w:val="00294FB4"/>
    <w:rsid w:val="002A5892"/>
    <w:rsid w:val="002A5DC5"/>
    <w:rsid w:val="002B4DC0"/>
    <w:rsid w:val="002B7FE7"/>
    <w:rsid w:val="002D2F46"/>
    <w:rsid w:val="002F5536"/>
    <w:rsid w:val="002F7F0D"/>
    <w:rsid w:val="00320B15"/>
    <w:rsid w:val="003B016F"/>
    <w:rsid w:val="003C371F"/>
    <w:rsid w:val="003F20F3"/>
    <w:rsid w:val="004228FE"/>
    <w:rsid w:val="00454D75"/>
    <w:rsid w:val="00456589"/>
    <w:rsid w:val="00457E00"/>
    <w:rsid w:val="00483D37"/>
    <w:rsid w:val="00486384"/>
    <w:rsid w:val="004A6FB4"/>
    <w:rsid w:val="004B5997"/>
    <w:rsid w:val="004F46AC"/>
    <w:rsid w:val="004F68A8"/>
    <w:rsid w:val="0057205E"/>
    <w:rsid w:val="005B320F"/>
    <w:rsid w:val="005E4EB6"/>
    <w:rsid w:val="005F1949"/>
    <w:rsid w:val="00611CC8"/>
    <w:rsid w:val="0062487E"/>
    <w:rsid w:val="0063737D"/>
    <w:rsid w:val="006446A6"/>
    <w:rsid w:val="00650FBF"/>
    <w:rsid w:val="00685918"/>
    <w:rsid w:val="00686C63"/>
    <w:rsid w:val="006D0238"/>
    <w:rsid w:val="006D53AE"/>
    <w:rsid w:val="006E2F63"/>
    <w:rsid w:val="006E6D5E"/>
    <w:rsid w:val="006F2352"/>
    <w:rsid w:val="006F7D2C"/>
    <w:rsid w:val="00706046"/>
    <w:rsid w:val="007368B4"/>
    <w:rsid w:val="00753B52"/>
    <w:rsid w:val="0077688D"/>
    <w:rsid w:val="00786512"/>
    <w:rsid w:val="007924FE"/>
    <w:rsid w:val="007B2F7F"/>
    <w:rsid w:val="0082378B"/>
    <w:rsid w:val="00870861"/>
    <w:rsid w:val="00880B94"/>
    <w:rsid w:val="008905E1"/>
    <w:rsid w:val="008B0672"/>
    <w:rsid w:val="008B3639"/>
    <w:rsid w:val="008C6208"/>
    <w:rsid w:val="008E6873"/>
    <w:rsid w:val="008E7196"/>
    <w:rsid w:val="00924263"/>
    <w:rsid w:val="00935C5E"/>
    <w:rsid w:val="00945EE7"/>
    <w:rsid w:val="00961857"/>
    <w:rsid w:val="009748D6"/>
    <w:rsid w:val="0098293F"/>
    <w:rsid w:val="0099256B"/>
    <w:rsid w:val="009C2908"/>
    <w:rsid w:val="009D2B51"/>
    <w:rsid w:val="009E31E0"/>
    <w:rsid w:val="009E64ED"/>
    <w:rsid w:val="009F11A8"/>
    <w:rsid w:val="009F4807"/>
    <w:rsid w:val="00A2031B"/>
    <w:rsid w:val="00A56502"/>
    <w:rsid w:val="00A65E2B"/>
    <w:rsid w:val="00A76A03"/>
    <w:rsid w:val="00A92109"/>
    <w:rsid w:val="00AB5523"/>
    <w:rsid w:val="00AF0F83"/>
    <w:rsid w:val="00AF4F7A"/>
    <w:rsid w:val="00B64699"/>
    <w:rsid w:val="00B656E7"/>
    <w:rsid w:val="00B770B9"/>
    <w:rsid w:val="00BC7AAC"/>
    <w:rsid w:val="00BD0A6F"/>
    <w:rsid w:val="00C503E4"/>
    <w:rsid w:val="00C61171"/>
    <w:rsid w:val="00C81F36"/>
    <w:rsid w:val="00C97324"/>
    <w:rsid w:val="00CB255A"/>
    <w:rsid w:val="00CC23DE"/>
    <w:rsid w:val="00CC6515"/>
    <w:rsid w:val="00D16CA6"/>
    <w:rsid w:val="00D25846"/>
    <w:rsid w:val="00D74B2E"/>
    <w:rsid w:val="00DC6D9B"/>
    <w:rsid w:val="00E01F02"/>
    <w:rsid w:val="00E103D0"/>
    <w:rsid w:val="00E37305"/>
    <w:rsid w:val="00E51CD8"/>
    <w:rsid w:val="00E73CF7"/>
    <w:rsid w:val="00E833EE"/>
    <w:rsid w:val="00EA1FD5"/>
    <w:rsid w:val="00EB00B0"/>
    <w:rsid w:val="00EB07D4"/>
    <w:rsid w:val="00EC0636"/>
    <w:rsid w:val="00ED1F12"/>
    <w:rsid w:val="00EF76FD"/>
    <w:rsid w:val="00EF7E54"/>
    <w:rsid w:val="00F33A9D"/>
    <w:rsid w:val="00F6785A"/>
    <w:rsid w:val="00F7137C"/>
    <w:rsid w:val="00F733DE"/>
    <w:rsid w:val="00F91345"/>
    <w:rsid w:val="00FA5E9D"/>
    <w:rsid w:val="00FA71E7"/>
    <w:rsid w:val="00FB3C4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696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62</cp:revision>
  <cp:lastPrinted>2004-03-23T21:00:00Z</cp:lastPrinted>
  <dcterms:created xsi:type="dcterms:W3CDTF">2014-03-03T14:32:00Z</dcterms:created>
  <dcterms:modified xsi:type="dcterms:W3CDTF">2016-07-11T06:41:00Z</dcterms:modified>
</cp:coreProperties>
</file>