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C2F5C4C" w14:textId="395ED965" w:rsidR="00A7101B" w:rsidRDefault="00813D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County Line</w:t>
            </w:r>
          </w:p>
          <w:p w14:paraId="1500B42A" w14:textId="4DDF8E3F" w:rsidR="00F879AD" w:rsidRPr="00CB255A" w:rsidRDefault="00813D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NV-NNS-10324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1DFE061A" w:rsidR="009748D6" w:rsidRPr="00CB255A" w:rsidRDefault="005758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63378538" w:rsidR="009748D6" w:rsidRPr="00CB255A" w:rsidRDefault="00813D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11,540 </w:t>
            </w:r>
            <w:r w:rsidR="00A1759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4E600437" w:rsidR="009748D6" w:rsidRPr="00CB255A" w:rsidRDefault="00813D61" w:rsidP="005430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442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1D78666A" w:rsidR="00EC710D" w:rsidRPr="00D101ED" w:rsidRDefault="00236A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21:06</w:t>
            </w:r>
            <w:r w:rsidR="00A272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2725B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064F4F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B754E1">
              <w:rPr>
                <w:rFonts w:ascii="Tahoma" w:hAnsi="Tahoma" w:cs="Tahoma"/>
                <w:sz w:val="20"/>
                <w:szCs w:val="20"/>
              </w:rPr>
              <w:t>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50B9FFAA" w:rsidR="009748D6" w:rsidRPr="00CB255A" w:rsidRDefault="004A1F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236A8F"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7E3382DD" w:rsidR="00BD0A6F" w:rsidRDefault="0096578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328B7CAD" w:rsidR="009748D6" w:rsidRPr="00CB255A" w:rsidRDefault="00965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542AE7DF" w:rsidR="00BD0A6F" w:rsidRDefault="00EE18E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3147F29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8005EF7" w14:textId="2095D148" w:rsidR="00F879AD" w:rsidRDefault="00813D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Christa Braun</w:t>
            </w:r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2F1D335E" w:rsidR="009748D6" w:rsidRPr="00CB255A" w:rsidRDefault="00813D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3B3D8C1C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A2725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5B7225DD" w:rsidR="009748D6" w:rsidRPr="00CB255A" w:rsidRDefault="00EE18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561FC215" w:rsidR="00C84F79" w:rsidRPr="0013124A" w:rsidRDefault="004A1F4E" w:rsidP="00EE18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965788">
              <w:rPr>
                <w:rFonts w:ascii="Tahoma" w:hAnsi="Tahoma" w:cs="Tahoma"/>
                <w:sz w:val="20"/>
                <w:szCs w:val="20"/>
              </w:rPr>
              <w:t>26</w:t>
            </w:r>
            <w:r w:rsidR="00B754E1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965788">
              <w:rPr>
                <w:rFonts w:ascii="Tahoma" w:hAnsi="Tahoma" w:cs="Tahoma"/>
                <w:sz w:val="20"/>
                <w:szCs w:val="20"/>
              </w:rPr>
              <w:t>22:00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3EF753F" w14:textId="491AE222" w:rsidR="009748D6" w:rsidRPr="000309F5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/i</w:t>
            </w:r>
            <w:r w:rsidR="00813D61">
              <w:rPr>
                <w:rFonts w:ascii="Tahoma" w:hAnsi="Tahoma" w:cs="Tahoma"/>
                <w:sz w:val="20"/>
                <w:szCs w:val="20"/>
              </w:rPr>
              <w:t>ncident_specific_data/great_basin/2018_Incidents/2018_County_Line</w:t>
            </w:r>
            <w:r w:rsidR="00C84F79">
              <w:rPr>
                <w:rFonts w:ascii="Tahoma" w:hAnsi="Tahoma" w:cs="Tahoma"/>
                <w:sz w:val="20"/>
                <w:szCs w:val="20"/>
              </w:rPr>
              <w:t>/IR/20180</w:t>
            </w:r>
            <w:r w:rsidR="00A2725B">
              <w:rPr>
                <w:rFonts w:ascii="Tahoma" w:hAnsi="Tahoma" w:cs="Tahoma"/>
                <w:sz w:val="20"/>
                <w:szCs w:val="20"/>
              </w:rPr>
              <w:t>82</w:t>
            </w:r>
            <w:r w:rsidR="00813D6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340FB344" w:rsidR="009748D6" w:rsidRPr="00CB255A" w:rsidRDefault="007141ED" w:rsidP="00236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65788"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236A8F">
              <w:rPr>
                <w:rFonts w:ascii="Tahoma" w:hAnsi="Tahoma" w:cs="Tahoma"/>
                <w:sz w:val="20"/>
                <w:szCs w:val="20"/>
              </w:rPr>
              <w:t>24:</w:t>
            </w:r>
            <w:bookmarkStart w:id="0" w:name="_GoBack"/>
            <w:bookmarkEnd w:id="0"/>
            <w:r w:rsidR="00236A8F">
              <w:rPr>
                <w:rFonts w:ascii="Tahoma" w:hAnsi="Tahoma" w:cs="Tahoma"/>
                <w:sz w:val="20"/>
                <w:szCs w:val="20"/>
              </w:rPr>
              <w:t>00</w:t>
            </w:r>
            <w:r w:rsidR="00B6088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9B1AA7">
              <w:rPr>
                <w:rFonts w:ascii="Tahoma" w:hAnsi="Tahoma" w:cs="Tahoma"/>
                <w:sz w:val="20"/>
                <w:szCs w:val="20"/>
              </w:rPr>
              <w:t>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480E3D79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D2416B5" w14:textId="6D219DC2" w:rsidR="00C663AF" w:rsidRDefault="00C663AF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813D61">
              <w:rPr>
                <w:rFonts w:ascii="Tahoma" w:hAnsi="Tahoma" w:cs="Tahoma"/>
                <w:b/>
                <w:sz w:val="20"/>
                <w:szCs w:val="20"/>
              </w:rPr>
              <w:t>perimeter provided from WFDSS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00CAAF39" w14:textId="57B9DE60" w:rsidR="00B6088B" w:rsidRDefault="00813D6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Isolated heat detected on southwest corner of the perimeter. </w:t>
            </w:r>
          </w:p>
          <w:p w14:paraId="1094F23A" w14:textId="47872C7B" w:rsidR="00813D61" w:rsidRDefault="00813D6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Perimeter adjusted to capture cluster of isolated heat sources.</w:t>
            </w:r>
          </w:p>
          <w:p w14:paraId="27C2560F" w14:textId="044A1281" w:rsidR="00813D61" w:rsidRDefault="00813D6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new polygon was used to capture an isolated heat source directly south of that cluster.</w:t>
            </w:r>
          </w:p>
          <w:p w14:paraId="28B491AB" w14:textId="77777777" w:rsidR="00813D61" w:rsidRDefault="00813D6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 other isolated heat sources detected directly west of the previous sources. </w:t>
            </w:r>
          </w:p>
          <w:p w14:paraId="1D14F52B" w14:textId="5252B16D" w:rsidR="00813D61" w:rsidRDefault="00813D6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One isolated heat source was detected directly south of Stump Spring (</w:t>
            </w:r>
            <w:r w:rsidR="00965788">
              <w:rPr>
                <w:rFonts w:ascii="Tahoma" w:hAnsi="Tahoma" w:cs="Tahoma"/>
                <w:b/>
                <w:sz w:val="20"/>
                <w:szCs w:val="20"/>
              </w:rPr>
              <w:t xml:space="preserve">Range 53E,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Section 31).  After some investigation it was determined to be a </w:t>
            </w:r>
            <w:r w:rsidR="00965788">
              <w:rPr>
                <w:rFonts w:ascii="Tahoma" w:hAnsi="Tahoma" w:cs="Tahoma"/>
                <w:b/>
                <w:sz w:val="20"/>
                <w:szCs w:val="20"/>
              </w:rPr>
              <w:t xml:space="preserve">natural or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man-made heat source</w:t>
            </w:r>
            <w:r w:rsidR="00965788">
              <w:rPr>
                <w:rFonts w:ascii="Tahoma" w:hAnsi="Tahoma" w:cs="Tahoma"/>
                <w:b/>
                <w:sz w:val="20"/>
                <w:szCs w:val="20"/>
              </w:rPr>
              <w:t xml:space="preserve"> as it is adjacent to a spring and appears to be devoid of vegetation.</w:t>
            </w:r>
          </w:p>
          <w:p w14:paraId="167A0432" w14:textId="20E472F6" w:rsidR="00C97ABE" w:rsidRPr="000309F5" w:rsidRDefault="00B754E1" w:rsidP="00CB6B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CCF9" w14:textId="77777777" w:rsidR="006537C1" w:rsidRDefault="006537C1">
      <w:r>
        <w:separator/>
      </w:r>
    </w:p>
  </w:endnote>
  <w:endnote w:type="continuationSeparator" w:id="0">
    <w:p w14:paraId="30467DFB" w14:textId="77777777" w:rsidR="006537C1" w:rsidRDefault="006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58BC" w14:textId="77777777" w:rsidR="006537C1" w:rsidRDefault="006537C1">
      <w:r>
        <w:separator/>
      </w:r>
    </w:p>
  </w:footnote>
  <w:footnote w:type="continuationSeparator" w:id="0">
    <w:p w14:paraId="7ACEB7C0" w14:textId="77777777" w:rsidR="006537C1" w:rsidRDefault="0065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37FB"/>
    <w:rsid w:val="00047A4E"/>
    <w:rsid w:val="00064F4F"/>
    <w:rsid w:val="000B61B3"/>
    <w:rsid w:val="00105747"/>
    <w:rsid w:val="0013124A"/>
    <w:rsid w:val="00133DB7"/>
    <w:rsid w:val="00181A56"/>
    <w:rsid w:val="001B0F70"/>
    <w:rsid w:val="001F5DBF"/>
    <w:rsid w:val="0022172E"/>
    <w:rsid w:val="00236A8F"/>
    <w:rsid w:val="00262E34"/>
    <w:rsid w:val="002768B1"/>
    <w:rsid w:val="00280F42"/>
    <w:rsid w:val="00281028"/>
    <w:rsid w:val="00302CBD"/>
    <w:rsid w:val="00320B15"/>
    <w:rsid w:val="00372C7B"/>
    <w:rsid w:val="00384E50"/>
    <w:rsid w:val="003C05A4"/>
    <w:rsid w:val="003E44AB"/>
    <w:rsid w:val="003F20F3"/>
    <w:rsid w:val="0041436B"/>
    <w:rsid w:val="004145AD"/>
    <w:rsid w:val="00422D86"/>
    <w:rsid w:val="004277DA"/>
    <w:rsid w:val="004451B6"/>
    <w:rsid w:val="00452A99"/>
    <w:rsid w:val="00486A9F"/>
    <w:rsid w:val="004A1F4E"/>
    <w:rsid w:val="004B155A"/>
    <w:rsid w:val="004D5A8D"/>
    <w:rsid w:val="004E1BE1"/>
    <w:rsid w:val="004F3C9D"/>
    <w:rsid w:val="005428AD"/>
    <w:rsid w:val="005430EF"/>
    <w:rsid w:val="00575833"/>
    <w:rsid w:val="005877C2"/>
    <w:rsid w:val="005A6B0C"/>
    <w:rsid w:val="005B320F"/>
    <w:rsid w:val="005C4BFA"/>
    <w:rsid w:val="0063737D"/>
    <w:rsid w:val="00641FB3"/>
    <w:rsid w:val="006446A6"/>
    <w:rsid w:val="00650FBF"/>
    <w:rsid w:val="006537C1"/>
    <w:rsid w:val="006D10AA"/>
    <w:rsid w:val="006D53AE"/>
    <w:rsid w:val="006F5BEB"/>
    <w:rsid w:val="007051C3"/>
    <w:rsid w:val="007141ED"/>
    <w:rsid w:val="007924FE"/>
    <w:rsid w:val="007A5696"/>
    <w:rsid w:val="007B2F7F"/>
    <w:rsid w:val="00813D61"/>
    <w:rsid w:val="008451BF"/>
    <w:rsid w:val="00845F39"/>
    <w:rsid w:val="008905E1"/>
    <w:rsid w:val="00896A3E"/>
    <w:rsid w:val="008B58D1"/>
    <w:rsid w:val="008D2C48"/>
    <w:rsid w:val="008F1EA0"/>
    <w:rsid w:val="008F202E"/>
    <w:rsid w:val="00935C5E"/>
    <w:rsid w:val="009565B4"/>
    <w:rsid w:val="00965788"/>
    <w:rsid w:val="009748D6"/>
    <w:rsid w:val="009B1AA7"/>
    <w:rsid w:val="009C04F0"/>
    <w:rsid w:val="009C2908"/>
    <w:rsid w:val="009C7142"/>
    <w:rsid w:val="009E67D2"/>
    <w:rsid w:val="00A1759E"/>
    <w:rsid w:val="00A2031B"/>
    <w:rsid w:val="00A2725B"/>
    <w:rsid w:val="00A42049"/>
    <w:rsid w:val="00A56502"/>
    <w:rsid w:val="00A7101B"/>
    <w:rsid w:val="00B33B76"/>
    <w:rsid w:val="00B6088B"/>
    <w:rsid w:val="00B62944"/>
    <w:rsid w:val="00B754E1"/>
    <w:rsid w:val="00B770B9"/>
    <w:rsid w:val="00BD0A6F"/>
    <w:rsid w:val="00BD68EB"/>
    <w:rsid w:val="00C23603"/>
    <w:rsid w:val="00C24AE4"/>
    <w:rsid w:val="00C3248B"/>
    <w:rsid w:val="00C503E4"/>
    <w:rsid w:val="00C61171"/>
    <w:rsid w:val="00C663AF"/>
    <w:rsid w:val="00C84F79"/>
    <w:rsid w:val="00C97ABE"/>
    <w:rsid w:val="00CB255A"/>
    <w:rsid w:val="00CB5482"/>
    <w:rsid w:val="00CB6BF4"/>
    <w:rsid w:val="00CE772B"/>
    <w:rsid w:val="00D101ED"/>
    <w:rsid w:val="00D53797"/>
    <w:rsid w:val="00D95E28"/>
    <w:rsid w:val="00DB423E"/>
    <w:rsid w:val="00DC6D9B"/>
    <w:rsid w:val="00E03BF5"/>
    <w:rsid w:val="00E83257"/>
    <w:rsid w:val="00EB672C"/>
    <w:rsid w:val="00EC710D"/>
    <w:rsid w:val="00EE18E7"/>
    <w:rsid w:val="00EF76FD"/>
    <w:rsid w:val="00EF7F08"/>
    <w:rsid w:val="00F253ED"/>
    <w:rsid w:val="00F41FAB"/>
    <w:rsid w:val="00F879AD"/>
    <w:rsid w:val="00FA4AE9"/>
    <w:rsid w:val="00FB3C4A"/>
    <w:rsid w:val="00FC33C3"/>
    <w:rsid w:val="00FD6973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3</cp:revision>
  <cp:lastPrinted>2004-03-23T21:00:00Z</cp:lastPrinted>
  <dcterms:created xsi:type="dcterms:W3CDTF">2018-08-27T04:52:00Z</dcterms:created>
  <dcterms:modified xsi:type="dcterms:W3CDTF">2018-08-27T04:53:00Z</dcterms:modified>
</cp:coreProperties>
</file>