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8A2EF65" w14:textId="77777777">
        <w:trPr>
          <w:trHeight w:val="1059"/>
        </w:trPr>
        <w:tc>
          <w:tcPr>
            <w:tcW w:w="1250" w:type="pct"/>
          </w:tcPr>
          <w:p w14:paraId="1046B3F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B6DD1D1" w14:textId="6F172C65" w:rsidR="00A31962" w:rsidRDefault="00A319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Stewart Creek</w:t>
            </w:r>
          </w:p>
          <w:p w14:paraId="1500B42A" w14:textId="174B8684" w:rsidR="00A7101B" w:rsidRPr="00CB255A" w:rsidRDefault="004641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ID-STF-000306</w:t>
            </w:r>
          </w:p>
        </w:tc>
        <w:tc>
          <w:tcPr>
            <w:tcW w:w="1250" w:type="pct"/>
          </w:tcPr>
          <w:p w14:paraId="570C5E0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81005C7" w14:textId="47200723" w:rsidR="009748D6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Banks</w:t>
            </w:r>
          </w:p>
          <w:p w14:paraId="107F801F" w14:textId="0FEDD7DA" w:rsidR="00845F39" w:rsidRPr="00CB255A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bbanks@fs.fed.us</w:t>
            </w:r>
          </w:p>
        </w:tc>
        <w:tc>
          <w:tcPr>
            <w:tcW w:w="1250" w:type="pct"/>
          </w:tcPr>
          <w:p w14:paraId="0662CF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7BA4C80" w14:textId="77B1C5E4" w:rsidR="009748D6" w:rsidRPr="00CB255A" w:rsidRDefault="005C36AA" w:rsidP="005C36A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719-553-1600</w:t>
            </w:r>
          </w:p>
        </w:tc>
        <w:tc>
          <w:tcPr>
            <w:tcW w:w="1250" w:type="pct"/>
          </w:tcPr>
          <w:p w14:paraId="61158DE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2F2F5F3" w14:textId="235EFB75" w:rsidR="009748D6" w:rsidRPr="00CB255A" w:rsidRDefault="00A175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2911">
              <w:rPr>
                <w:rFonts w:ascii="Tahoma" w:hAnsi="Tahoma" w:cs="Tahoma"/>
                <w:sz w:val="20"/>
                <w:szCs w:val="20"/>
              </w:rPr>
              <w:t>1,657</w:t>
            </w:r>
            <w:r w:rsidR="004A1F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0DD222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190BCAC" w14:textId="203B1536" w:rsidR="009748D6" w:rsidRPr="00CB255A" w:rsidRDefault="00A1759E" w:rsidP="004641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2911">
              <w:rPr>
                <w:rFonts w:ascii="Tahoma" w:hAnsi="Tahoma" w:cs="Tahoma"/>
                <w:sz w:val="20"/>
                <w:szCs w:val="20"/>
              </w:rPr>
              <w:t>399</w:t>
            </w:r>
            <w:r w:rsidR="004A1F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76BB081" w14:textId="77777777">
        <w:trPr>
          <w:trHeight w:val="1059"/>
        </w:trPr>
        <w:tc>
          <w:tcPr>
            <w:tcW w:w="1250" w:type="pct"/>
          </w:tcPr>
          <w:p w14:paraId="5DC6D88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6D568F" w14:textId="4B856C29" w:rsidR="00EC710D" w:rsidRPr="00D101ED" w:rsidRDefault="001B29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00:17</w:t>
            </w:r>
            <w:r w:rsidR="00E14B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41A8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4A1F4E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6D9E898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60F2196" w14:textId="2585B5D9" w:rsidR="009748D6" w:rsidRPr="00CB255A" w:rsidRDefault="004A1F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1B2911">
              <w:rPr>
                <w:rFonts w:ascii="Tahoma" w:hAnsi="Tahoma" w:cs="Tahoma"/>
                <w:sz w:val="20"/>
                <w:szCs w:val="20"/>
              </w:rPr>
              <w:t>31</w:t>
            </w:r>
            <w:r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250" w:type="pct"/>
          </w:tcPr>
          <w:p w14:paraId="3D88690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53152C2" w14:textId="61049239" w:rsidR="009748D6" w:rsidRPr="00CB255A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Morrison, CO</w:t>
            </w:r>
          </w:p>
          <w:p w14:paraId="4040BEE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EE9A43A" w14:textId="08A69414" w:rsidR="009748D6" w:rsidRPr="00CB255A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720-352-6793</w:t>
            </w:r>
          </w:p>
        </w:tc>
        <w:tc>
          <w:tcPr>
            <w:tcW w:w="1250" w:type="pct"/>
          </w:tcPr>
          <w:p w14:paraId="344E10E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1EB1A80" w14:textId="273C04D3" w:rsidR="00BD0A6F" w:rsidRDefault="004641A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Yorgason</w:t>
            </w:r>
            <w:proofErr w:type="spellEnd"/>
          </w:p>
          <w:p w14:paraId="23647D4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126483B" w14:textId="22ED8429" w:rsidR="009748D6" w:rsidRPr="00CB255A" w:rsidRDefault="004641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14:paraId="14ADF7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0CCF34" w14:textId="48A0E53A" w:rsidR="00BD0A6F" w:rsidRDefault="004641A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1376001E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0EF4D0D" w14:textId="77777777" w:rsidR="009748D6" w:rsidRPr="00CB255A" w:rsidRDefault="00452A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 w14:paraId="044A8F04" w14:textId="77777777">
        <w:trPr>
          <w:trHeight w:val="528"/>
        </w:trPr>
        <w:tc>
          <w:tcPr>
            <w:tcW w:w="1250" w:type="pct"/>
          </w:tcPr>
          <w:p w14:paraId="295F3B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573BFA9" w14:textId="442656B6" w:rsidR="009748D6" w:rsidRDefault="004641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ACDP Liz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Laidig</w:t>
            </w:r>
            <w:proofErr w:type="spellEnd"/>
          </w:p>
          <w:p w14:paraId="1F412293" w14:textId="0068181E" w:rsidR="00A7101B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0D82A9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FE767E8" w14:textId="63BDB9BB" w:rsidR="009748D6" w:rsidRPr="00CB255A" w:rsidRDefault="001259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563B28">
              <w:rPr>
                <w:rFonts w:ascii="Tahoma" w:hAnsi="Tahoma" w:cs="Tahoma"/>
                <w:sz w:val="20"/>
                <w:szCs w:val="20"/>
              </w:rPr>
              <w:t>6</w:t>
            </w:r>
            <w:r w:rsidR="00EB355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14:paraId="0B8A02D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89B46CC" w14:textId="401035DA"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5C36AA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14:paraId="07F7DA6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A82502C" w14:textId="74E93650" w:rsidR="009748D6" w:rsidRPr="00CB255A" w:rsidRDefault="00A319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Johnson/Ramsay/Jill</w:t>
            </w:r>
          </w:p>
        </w:tc>
      </w:tr>
      <w:tr w:rsidR="009748D6" w:rsidRPr="000309F5" w14:paraId="3FD4CF9D" w14:textId="77777777">
        <w:trPr>
          <w:trHeight w:val="630"/>
        </w:trPr>
        <w:tc>
          <w:tcPr>
            <w:tcW w:w="1250" w:type="pct"/>
            <w:gridSpan w:val="2"/>
          </w:tcPr>
          <w:p w14:paraId="3B5D369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2030F4D" w14:textId="77777777" w:rsidR="009748D6" w:rsidRPr="00CB255A" w:rsidRDefault="006D1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Orthorectification was good and the image was clear.</w:t>
            </w:r>
          </w:p>
        </w:tc>
        <w:tc>
          <w:tcPr>
            <w:tcW w:w="1250" w:type="pct"/>
          </w:tcPr>
          <w:p w14:paraId="4A6EC06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D841E8" w14:textId="77777777" w:rsidR="009748D6" w:rsidRPr="00CB255A" w:rsidRDefault="006D1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4652FE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8EAB955" w14:textId="77777777"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Identify and map Heat perimeter, Scattered Heat and Isolated Heat Sources.</w:t>
            </w:r>
          </w:p>
        </w:tc>
      </w:tr>
      <w:tr w:rsidR="009748D6" w:rsidRPr="000309F5" w14:paraId="5471CB80" w14:textId="77777777">
        <w:trPr>
          <w:trHeight w:val="614"/>
        </w:trPr>
        <w:tc>
          <w:tcPr>
            <w:tcW w:w="1250" w:type="pct"/>
            <w:gridSpan w:val="2"/>
          </w:tcPr>
          <w:p w14:paraId="622D9CCA" w14:textId="77777777" w:rsidR="00EC710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AE4DAA9" w14:textId="5485400E" w:rsidR="00C84F79" w:rsidRPr="0013124A" w:rsidRDefault="004A1F4E" w:rsidP="004641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5A5880">
              <w:rPr>
                <w:rFonts w:ascii="Tahoma" w:hAnsi="Tahoma" w:cs="Tahoma"/>
                <w:sz w:val="20"/>
                <w:szCs w:val="20"/>
              </w:rPr>
              <w:t>31</w:t>
            </w:r>
            <w:r w:rsidR="009B1AA7">
              <w:rPr>
                <w:rFonts w:ascii="Tahoma" w:hAnsi="Tahoma" w:cs="Tahoma"/>
                <w:sz w:val="20"/>
                <w:szCs w:val="20"/>
              </w:rPr>
              <w:t xml:space="preserve">/2018 @ </w:t>
            </w:r>
            <w:r w:rsidR="00F13B43">
              <w:rPr>
                <w:rFonts w:ascii="Tahoma" w:hAnsi="Tahoma" w:cs="Tahoma"/>
                <w:sz w:val="20"/>
                <w:szCs w:val="20"/>
              </w:rPr>
              <w:t>01:35</w:t>
            </w:r>
            <w:r w:rsidR="009B1AA7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14:paraId="08A540BE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46B1671B" w14:textId="77777777" w:rsidR="00BD0A6F" w:rsidRPr="000309F5" w:rsidRDefault="00A7101B" w:rsidP="00A7101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Shapefiles, KMZ, PDF maps &amp; IR log</w:t>
            </w:r>
          </w:p>
          <w:p w14:paraId="1ECD457C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C455E9C" w14:textId="77777777" w:rsidR="004D3848" w:rsidRDefault="00A7101B" w:rsidP="004D38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101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A7101B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Pr="00A7101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4D3848">
              <w:rPr>
                <w:rFonts w:ascii="Tahoma" w:hAnsi="Tahoma" w:cs="Tahoma"/>
                <w:sz w:val="20"/>
                <w:szCs w:val="20"/>
              </w:rPr>
              <w:t>great_basin</w:t>
            </w:r>
            <w:proofErr w:type="spellEnd"/>
            <w:r w:rsidR="004D3848">
              <w:rPr>
                <w:rFonts w:ascii="Tahoma" w:hAnsi="Tahoma" w:cs="Tahoma"/>
                <w:sz w:val="20"/>
                <w:szCs w:val="20"/>
              </w:rPr>
              <w:t>/2018_StewartCreek/IR/</w:t>
            </w:r>
          </w:p>
          <w:p w14:paraId="43EF753F" w14:textId="75DD6CB7" w:rsidR="009748D6" w:rsidRPr="000309F5" w:rsidRDefault="001F16F4" w:rsidP="004D384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2018083</w:t>
            </w:r>
            <w:r w:rsidR="00EB355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9748D6" w:rsidRPr="000309F5" w14:paraId="0A90F185" w14:textId="77777777">
        <w:trPr>
          <w:trHeight w:val="614"/>
        </w:trPr>
        <w:tc>
          <w:tcPr>
            <w:tcW w:w="1250" w:type="pct"/>
            <w:gridSpan w:val="2"/>
          </w:tcPr>
          <w:p w14:paraId="2C98D0A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D88963D" w14:textId="249A5D93" w:rsidR="009748D6" w:rsidRPr="00CB255A" w:rsidRDefault="007141ED" w:rsidP="001F5D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5A5880">
              <w:rPr>
                <w:rFonts w:ascii="Tahoma" w:hAnsi="Tahoma" w:cs="Tahoma"/>
                <w:sz w:val="20"/>
                <w:szCs w:val="20"/>
              </w:rPr>
              <w:t>31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/2018 @ </w:t>
            </w:r>
            <w:r w:rsidR="00F13B43">
              <w:rPr>
                <w:rFonts w:ascii="Tahoma" w:hAnsi="Tahoma" w:cs="Tahoma"/>
                <w:sz w:val="20"/>
                <w:szCs w:val="20"/>
              </w:rPr>
              <w:t>0</w:t>
            </w:r>
            <w:bookmarkStart w:id="0" w:name="_GoBack"/>
            <w:bookmarkEnd w:id="0"/>
            <w:r w:rsidR="001F16F4">
              <w:rPr>
                <w:rFonts w:ascii="Tahoma" w:hAnsi="Tahoma" w:cs="Tahoma"/>
                <w:sz w:val="20"/>
                <w:szCs w:val="20"/>
              </w:rPr>
              <w:t>3:3</w:t>
            </w:r>
            <w:r w:rsidR="004641A8">
              <w:rPr>
                <w:rFonts w:ascii="Tahoma" w:hAnsi="Tahoma" w:cs="Tahoma"/>
                <w:sz w:val="20"/>
                <w:szCs w:val="20"/>
              </w:rPr>
              <w:t>0</w:t>
            </w:r>
            <w:r w:rsidR="009B1AA7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 w:rsidR="004A1F4E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14:paraId="7BF8959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1FFA75D" w14:textId="77777777">
        <w:trPr>
          <w:trHeight w:val="5275"/>
        </w:trPr>
        <w:tc>
          <w:tcPr>
            <w:tcW w:w="1250" w:type="pct"/>
            <w:gridSpan w:val="4"/>
          </w:tcPr>
          <w:p w14:paraId="758E3F6C" w14:textId="3D996A5D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4F8D5B5" w14:textId="3D92D6B8" w:rsidR="001F16F4" w:rsidRDefault="00C663AF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24AE4">
              <w:rPr>
                <w:rFonts w:ascii="Tahoma" w:hAnsi="Tahoma" w:cs="Tahoma"/>
                <w:b/>
                <w:sz w:val="20"/>
                <w:szCs w:val="20"/>
              </w:rPr>
              <w:t xml:space="preserve">Started with </w:t>
            </w:r>
            <w:r w:rsidR="001B2911">
              <w:rPr>
                <w:rFonts w:ascii="Tahoma" w:hAnsi="Tahoma" w:cs="Tahoma"/>
                <w:b/>
                <w:sz w:val="20"/>
                <w:szCs w:val="20"/>
              </w:rPr>
              <w:t>perimeter provided by incident</w:t>
            </w:r>
            <w:r w:rsidR="00C84F79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E04B9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37461D90" w14:textId="78FA1908" w:rsidR="00C97ABE" w:rsidRDefault="001B2911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Intense heat observed in</w:t>
            </w:r>
            <w:r w:rsidR="001F16F4">
              <w:rPr>
                <w:rFonts w:ascii="Tahoma" w:hAnsi="Tahoma" w:cs="Tahoma"/>
                <w:b/>
                <w:sz w:val="20"/>
                <w:szCs w:val="20"/>
              </w:rPr>
              <w:t xml:space="preserve"> northeast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 southeast,</w:t>
            </w:r>
            <w:r w:rsidR="001F16F4">
              <w:rPr>
                <w:rFonts w:ascii="Tahoma" w:hAnsi="Tahoma" w:cs="Tahoma"/>
                <w:b/>
                <w:sz w:val="20"/>
                <w:szCs w:val="20"/>
              </w:rPr>
              <w:t xml:space="preserve"> and eastern side of the perimeter.</w:t>
            </w:r>
            <w:r w:rsidR="00E04B9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CC2209A" w14:textId="75C49A80" w:rsidR="0077528B" w:rsidRDefault="00320A92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Isolated heat detected throughout perimeter.</w:t>
            </w:r>
          </w:p>
          <w:p w14:paraId="126817A4" w14:textId="372E6F65" w:rsidR="00320A92" w:rsidRDefault="001B2911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Scattered heat observed throughout interior as well as</w:t>
            </w:r>
            <w:r w:rsidR="00320A92">
              <w:rPr>
                <w:rFonts w:ascii="Tahoma" w:hAnsi="Tahoma" w:cs="Tahoma"/>
                <w:b/>
                <w:sz w:val="20"/>
                <w:szCs w:val="20"/>
              </w:rPr>
              <w:t xml:space="preserve"> on t</w:t>
            </w:r>
            <w:r w:rsidR="001F16F4">
              <w:rPr>
                <w:rFonts w:ascii="Tahoma" w:hAnsi="Tahoma" w:cs="Tahoma"/>
                <w:b/>
                <w:sz w:val="20"/>
                <w:szCs w:val="20"/>
              </w:rPr>
              <w:t>he east side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of Cold Spring R</w:t>
            </w:r>
            <w:r w:rsidR="0085150B">
              <w:rPr>
                <w:rFonts w:ascii="Tahoma" w:hAnsi="Tahoma" w:cs="Tahoma"/>
                <w:b/>
                <w:sz w:val="20"/>
                <w:szCs w:val="20"/>
              </w:rPr>
              <w:t>idge</w:t>
            </w:r>
            <w:r w:rsidR="00320A92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14:paraId="74C4D12C" w14:textId="4192427C" w:rsidR="00320A92" w:rsidRDefault="00320A92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Small pockets of intense heat are still present throughout burn area.</w:t>
            </w:r>
          </w:p>
          <w:p w14:paraId="167A0432" w14:textId="64C0FA31" w:rsidR="004A7324" w:rsidRPr="000309F5" w:rsidRDefault="004A7324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A2DF1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03A86" w14:textId="77777777" w:rsidR="00D86C78" w:rsidRDefault="00D86C78">
      <w:r>
        <w:separator/>
      </w:r>
    </w:p>
  </w:endnote>
  <w:endnote w:type="continuationSeparator" w:id="0">
    <w:p w14:paraId="0F23B6A0" w14:textId="77777777" w:rsidR="00D86C78" w:rsidRDefault="00D8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A0609" w14:textId="77777777" w:rsidR="00D86C78" w:rsidRDefault="00D86C78">
      <w:r>
        <w:separator/>
      </w:r>
    </w:p>
  </w:footnote>
  <w:footnote w:type="continuationSeparator" w:id="0">
    <w:p w14:paraId="2F7F0E39" w14:textId="77777777" w:rsidR="00D86C78" w:rsidRDefault="00D86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AB8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437FB"/>
    <w:rsid w:val="00047A4E"/>
    <w:rsid w:val="000B61B3"/>
    <w:rsid w:val="000F062B"/>
    <w:rsid w:val="00105747"/>
    <w:rsid w:val="001259D3"/>
    <w:rsid w:val="0013124A"/>
    <w:rsid w:val="00133DB7"/>
    <w:rsid w:val="00181A56"/>
    <w:rsid w:val="001B0F70"/>
    <w:rsid w:val="001B2911"/>
    <w:rsid w:val="001F16F4"/>
    <w:rsid w:val="001F5D79"/>
    <w:rsid w:val="001F5DBF"/>
    <w:rsid w:val="0022172E"/>
    <w:rsid w:val="002569DA"/>
    <w:rsid w:val="00262E34"/>
    <w:rsid w:val="002768B1"/>
    <w:rsid w:val="00280F42"/>
    <w:rsid w:val="002C2C4C"/>
    <w:rsid w:val="002E1793"/>
    <w:rsid w:val="002E51F1"/>
    <w:rsid w:val="00302CBD"/>
    <w:rsid w:val="0031756C"/>
    <w:rsid w:val="00320A92"/>
    <w:rsid w:val="00320B15"/>
    <w:rsid w:val="00324B88"/>
    <w:rsid w:val="00372C7B"/>
    <w:rsid w:val="00384E50"/>
    <w:rsid w:val="003E44AB"/>
    <w:rsid w:val="003F20F3"/>
    <w:rsid w:val="0041436B"/>
    <w:rsid w:val="004145AD"/>
    <w:rsid w:val="00422D86"/>
    <w:rsid w:val="004277DA"/>
    <w:rsid w:val="00431C09"/>
    <w:rsid w:val="004451B6"/>
    <w:rsid w:val="00452A99"/>
    <w:rsid w:val="004641A8"/>
    <w:rsid w:val="004A1F4E"/>
    <w:rsid w:val="004A7324"/>
    <w:rsid w:val="004B155A"/>
    <w:rsid w:val="004B60C0"/>
    <w:rsid w:val="004D3848"/>
    <w:rsid w:val="004E1BE1"/>
    <w:rsid w:val="004F3C9D"/>
    <w:rsid w:val="004F7C3D"/>
    <w:rsid w:val="00563B28"/>
    <w:rsid w:val="005A5880"/>
    <w:rsid w:val="005A6B0C"/>
    <w:rsid w:val="005B320F"/>
    <w:rsid w:val="005C36AA"/>
    <w:rsid w:val="005C4BFA"/>
    <w:rsid w:val="0063737D"/>
    <w:rsid w:val="00641FB3"/>
    <w:rsid w:val="006446A6"/>
    <w:rsid w:val="00650FBF"/>
    <w:rsid w:val="006D10AA"/>
    <w:rsid w:val="006D53AE"/>
    <w:rsid w:val="006F5BEB"/>
    <w:rsid w:val="007051C3"/>
    <w:rsid w:val="007141ED"/>
    <w:rsid w:val="0077528B"/>
    <w:rsid w:val="007924FE"/>
    <w:rsid w:val="007964D6"/>
    <w:rsid w:val="007B2F7F"/>
    <w:rsid w:val="008451BF"/>
    <w:rsid w:val="00845F39"/>
    <w:rsid w:val="0085150B"/>
    <w:rsid w:val="008905E1"/>
    <w:rsid w:val="00896A3E"/>
    <w:rsid w:val="008B58D1"/>
    <w:rsid w:val="008D2C48"/>
    <w:rsid w:val="008F1EA0"/>
    <w:rsid w:val="00935C5E"/>
    <w:rsid w:val="009748D6"/>
    <w:rsid w:val="009B1AA7"/>
    <w:rsid w:val="009C04F0"/>
    <w:rsid w:val="009C2908"/>
    <w:rsid w:val="009C7142"/>
    <w:rsid w:val="009D31BD"/>
    <w:rsid w:val="009E67D2"/>
    <w:rsid w:val="00A1759E"/>
    <w:rsid w:val="00A2031B"/>
    <w:rsid w:val="00A2725B"/>
    <w:rsid w:val="00A31962"/>
    <w:rsid w:val="00A42049"/>
    <w:rsid w:val="00A56502"/>
    <w:rsid w:val="00A7101B"/>
    <w:rsid w:val="00B5753D"/>
    <w:rsid w:val="00B62944"/>
    <w:rsid w:val="00B770B9"/>
    <w:rsid w:val="00BD0A6F"/>
    <w:rsid w:val="00BD68EB"/>
    <w:rsid w:val="00C24AE4"/>
    <w:rsid w:val="00C3248B"/>
    <w:rsid w:val="00C41134"/>
    <w:rsid w:val="00C503E4"/>
    <w:rsid w:val="00C61171"/>
    <w:rsid w:val="00C663AF"/>
    <w:rsid w:val="00C84F79"/>
    <w:rsid w:val="00C97ABE"/>
    <w:rsid w:val="00CB255A"/>
    <w:rsid w:val="00CB5482"/>
    <w:rsid w:val="00D101ED"/>
    <w:rsid w:val="00D53797"/>
    <w:rsid w:val="00D71952"/>
    <w:rsid w:val="00D86C78"/>
    <w:rsid w:val="00DB423E"/>
    <w:rsid w:val="00DC6D9B"/>
    <w:rsid w:val="00E03BF5"/>
    <w:rsid w:val="00E04B92"/>
    <w:rsid w:val="00E14BD4"/>
    <w:rsid w:val="00E83257"/>
    <w:rsid w:val="00EB3550"/>
    <w:rsid w:val="00EB672C"/>
    <w:rsid w:val="00EC710D"/>
    <w:rsid w:val="00ED4125"/>
    <w:rsid w:val="00EF76FD"/>
    <w:rsid w:val="00EF7F08"/>
    <w:rsid w:val="00F13B43"/>
    <w:rsid w:val="00F253ED"/>
    <w:rsid w:val="00F41FAB"/>
    <w:rsid w:val="00F94D41"/>
    <w:rsid w:val="00FA4AE9"/>
    <w:rsid w:val="00FB3C4A"/>
    <w:rsid w:val="00FC33C3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71EBBE"/>
  <w15:docId w15:val="{0542F972-E53D-45D4-B3DB-41451F4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Banks, Brian -FS</cp:lastModifiedBy>
  <cp:revision>21</cp:revision>
  <cp:lastPrinted>2004-03-23T21:00:00Z</cp:lastPrinted>
  <dcterms:created xsi:type="dcterms:W3CDTF">2018-08-23T04:49:00Z</dcterms:created>
  <dcterms:modified xsi:type="dcterms:W3CDTF">2018-08-31T08:47:00Z</dcterms:modified>
</cp:coreProperties>
</file>