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8A2EF65" w14:textId="77777777">
        <w:trPr>
          <w:trHeight w:val="1059"/>
        </w:trPr>
        <w:tc>
          <w:tcPr>
            <w:tcW w:w="1250" w:type="pct"/>
          </w:tcPr>
          <w:p w14:paraId="1046B3F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B6DD1D1" w14:textId="6F172C65" w:rsidR="00A31962" w:rsidRDefault="00A319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Stewart Creek</w:t>
            </w:r>
          </w:p>
          <w:p w14:paraId="1500B42A" w14:textId="174B8684" w:rsidR="00A7101B" w:rsidRPr="00CB255A" w:rsidRDefault="004641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ID-STF-000306</w:t>
            </w:r>
          </w:p>
        </w:tc>
        <w:tc>
          <w:tcPr>
            <w:tcW w:w="1250" w:type="pct"/>
          </w:tcPr>
          <w:p w14:paraId="570C5E0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81005C7" w14:textId="47200723" w:rsidR="009748D6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Banks</w:t>
            </w:r>
          </w:p>
          <w:p w14:paraId="107F801F" w14:textId="0FEDD7DA" w:rsidR="00845F39" w:rsidRPr="00CB255A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bbanks@fs.fed.us</w:t>
            </w:r>
          </w:p>
        </w:tc>
        <w:tc>
          <w:tcPr>
            <w:tcW w:w="1250" w:type="pct"/>
          </w:tcPr>
          <w:p w14:paraId="0662CF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7BA4C80" w14:textId="77B1C5E4" w:rsidR="009748D6" w:rsidRPr="00CB255A" w:rsidRDefault="005C36AA" w:rsidP="005C36A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719-553-1600</w:t>
            </w:r>
          </w:p>
        </w:tc>
        <w:tc>
          <w:tcPr>
            <w:tcW w:w="1250" w:type="pct"/>
          </w:tcPr>
          <w:p w14:paraId="61158DE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2F2F5F3" w14:textId="274564B3" w:rsidR="009748D6" w:rsidRPr="00CB255A" w:rsidRDefault="00A175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11AD">
              <w:rPr>
                <w:rFonts w:ascii="Tahoma" w:hAnsi="Tahoma" w:cs="Tahoma"/>
                <w:sz w:val="20"/>
                <w:szCs w:val="20"/>
              </w:rPr>
              <w:t>2,123</w:t>
            </w:r>
            <w:r w:rsidR="004A1F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0DD222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190BCAC" w14:textId="0386EED7" w:rsidR="009748D6" w:rsidRPr="00CB255A" w:rsidRDefault="00A1759E" w:rsidP="004641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11AD">
              <w:rPr>
                <w:rFonts w:ascii="Tahoma" w:hAnsi="Tahoma" w:cs="Tahoma"/>
                <w:sz w:val="20"/>
                <w:szCs w:val="20"/>
              </w:rPr>
              <w:t>207</w:t>
            </w:r>
            <w:r w:rsidR="004A1F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76BB081" w14:textId="77777777">
        <w:trPr>
          <w:trHeight w:val="1059"/>
        </w:trPr>
        <w:tc>
          <w:tcPr>
            <w:tcW w:w="1250" w:type="pct"/>
          </w:tcPr>
          <w:p w14:paraId="5DC6D88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6D568F" w14:textId="1564946B" w:rsidR="00EC710D" w:rsidRPr="00D101ED" w:rsidRDefault="00D311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02:17</w:t>
            </w:r>
            <w:r w:rsidR="00E14B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41A8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4A1F4E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6D9E898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60F2196" w14:textId="24598552" w:rsidR="009748D6" w:rsidRPr="00CB255A" w:rsidRDefault="00D311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4A1F4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02</w:t>
            </w:r>
            <w:r w:rsidR="004A1F4E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250" w:type="pct"/>
          </w:tcPr>
          <w:p w14:paraId="3D88690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53152C2" w14:textId="61049239" w:rsidR="009748D6" w:rsidRPr="00CB255A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Morrison, CO</w:t>
            </w:r>
          </w:p>
          <w:p w14:paraId="4040BEE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EE9A43A" w14:textId="08A69414" w:rsidR="009748D6" w:rsidRPr="00CB255A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720-352-6793</w:t>
            </w:r>
          </w:p>
        </w:tc>
        <w:tc>
          <w:tcPr>
            <w:tcW w:w="1250" w:type="pct"/>
          </w:tcPr>
          <w:p w14:paraId="344E10E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1EB1A80" w14:textId="273C04D3" w:rsidR="00BD0A6F" w:rsidRDefault="004641A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Yorgason</w:t>
            </w:r>
            <w:proofErr w:type="spellEnd"/>
          </w:p>
          <w:p w14:paraId="23647D4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126483B" w14:textId="22ED8429" w:rsidR="009748D6" w:rsidRPr="00CB255A" w:rsidRDefault="004641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14:paraId="14ADF7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0CCF34" w14:textId="48A0E53A" w:rsidR="00BD0A6F" w:rsidRDefault="004641A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1376001E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0EF4D0D" w14:textId="77777777" w:rsidR="009748D6" w:rsidRPr="00CB255A" w:rsidRDefault="00452A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 w14:paraId="044A8F04" w14:textId="77777777">
        <w:trPr>
          <w:trHeight w:val="528"/>
        </w:trPr>
        <w:tc>
          <w:tcPr>
            <w:tcW w:w="1250" w:type="pct"/>
          </w:tcPr>
          <w:p w14:paraId="295F3B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573BFA9" w14:textId="442656B6" w:rsidR="009748D6" w:rsidRDefault="004641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ACDP Liz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Laidig</w:t>
            </w:r>
            <w:proofErr w:type="spellEnd"/>
          </w:p>
          <w:p w14:paraId="1F412293" w14:textId="0068181E" w:rsidR="00A7101B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0D82A9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FE767E8" w14:textId="0A497DCB" w:rsidR="009748D6" w:rsidRPr="00CB255A" w:rsidRDefault="001259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77CB5">
              <w:rPr>
                <w:rFonts w:ascii="Tahoma" w:hAnsi="Tahoma" w:cs="Tahoma"/>
                <w:sz w:val="20"/>
                <w:szCs w:val="20"/>
              </w:rPr>
              <w:t>7</w:t>
            </w:r>
            <w:r w:rsidR="00D311A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0B8A02D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89B46CC" w14:textId="401035DA"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5C36AA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14:paraId="07F7DA6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A82502C" w14:textId="74E93650" w:rsidR="009748D6" w:rsidRPr="00CB255A" w:rsidRDefault="00A319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Johnson/Ramsay/Jill</w:t>
            </w:r>
          </w:p>
        </w:tc>
      </w:tr>
      <w:tr w:rsidR="009748D6" w:rsidRPr="000309F5" w14:paraId="3FD4CF9D" w14:textId="77777777">
        <w:trPr>
          <w:trHeight w:val="630"/>
        </w:trPr>
        <w:tc>
          <w:tcPr>
            <w:tcW w:w="1250" w:type="pct"/>
            <w:gridSpan w:val="2"/>
          </w:tcPr>
          <w:p w14:paraId="3B5D369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2030F4D" w14:textId="77777777" w:rsidR="009748D6" w:rsidRPr="00CB255A" w:rsidRDefault="006D1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Orthorectification was good and the image was clear.</w:t>
            </w:r>
          </w:p>
        </w:tc>
        <w:tc>
          <w:tcPr>
            <w:tcW w:w="1250" w:type="pct"/>
          </w:tcPr>
          <w:p w14:paraId="4A6EC06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D841E8" w14:textId="77777777" w:rsidR="009748D6" w:rsidRPr="00CB255A" w:rsidRDefault="006D1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4652FE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8EAB955" w14:textId="77777777"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Identify and map Heat perimeter, Scattered Heat and Isolated Heat Sources.</w:t>
            </w:r>
          </w:p>
        </w:tc>
      </w:tr>
      <w:tr w:rsidR="009748D6" w:rsidRPr="000309F5" w14:paraId="5471CB80" w14:textId="77777777">
        <w:trPr>
          <w:trHeight w:val="614"/>
        </w:trPr>
        <w:tc>
          <w:tcPr>
            <w:tcW w:w="1250" w:type="pct"/>
            <w:gridSpan w:val="2"/>
          </w:tcPr>
          <w:p w14:paraId="622D9CCA" w14:textId="77777777" w:rsidR="00EC710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AE4DAA9" w14:textId="09D20F72" w:rsidR="00C84F79" w:rsidRPr="0013124A" w:rsidRDefault="00D311AD" w:rsidP="004641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4A1F4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02</w:t>
            </w:r>
            <w:r w:rsidR="009B1AA7">
              <w:rPr>
                <w:rFonts w:ascii="Tahoma" w:hAnsi="Tahoma" w:cs="Tahoma"/>
                <w:sz w:val="20"/>
                <w:szCs w:val="20"/>
              </w:rPr>
              <w:t xml:space="preserve">/2018 @ </w:t>
            </w:r>
            <w:r>
              <w:rPr>
                <w:rFonts w:ascii="Tahoma" w:hAnsi="Tahoma" w:cs="Tahoma"/>
                <w:sz w:val="20"/>
                <w:szCs w:val="20"/>
              </w:rPr>
              <w:t>02:24</w:t>
            </w:r>
            <w:r w:rsidR="009B1AA7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 w:rsidR="004A1F4E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14:paraId="08A540BE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46B1671B" w14:textId="77777777" w:rsidR="00BD0A6F" w:rsidRPr="000309F5" w:rsidRDefault="00A7101B" w:rsidP="00A7101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Shapefiles, KMZ, PDF maps &amp; IR log</w:t>
            </w:r>
          </w:p>
          <w:p w14:paraId="1ECD457C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C455E9C" w14:textId="77777777" w:rsidR="004D3848" w:rsidRDefault="00A7101B" w:rsidP="004D38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101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A7101B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Pr="00A7101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4D3848">
              <w:rPr>
                <w:rFonts w:ascii="Tahoma" w:hAnsi="Tahoma" w:cs="Tahoma"/>
                <w:sz w:val="20"/>
                <w:szCs w:val="20"/>
              </w:rPr>
              <w:t>great_basin</w:t>
            </w:r>
            <w:proofErr w:type="spellEnd"/>
            <w:r w:rsidR="004D3848">
              <w:rPr>
                <w:rFonts w:ascii="Tahoma" w:hAnsi="Tahoma" w:cs="Tahoma"/>
                <w:sz w:val="20"/>
                <w:szCs w:val="20"/>
              </w:rPr>
              <w:t>/2018_StewartCreek/IR/</w:t>
            </w:r>
          </w:p>
          <w:p w14:paraId="43EF753F" w14:textId="02BF1AD8" w:rsidR="009748D6" w:rsidRPr="000309F5" w:rsidRDefault="00477CB5" w:rsidP="004D384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2018090</w:t>
            </w:r>
            <w:r w:rsidR="00D311AD">
              <w:rPr>
                <w:rFonts w:ascii="Tahoma" w:hAnsi="Tahoma" w:cs="Tahoma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9748D6" w:rsidRPr="000309F5" w14:paraId="0A90F185" w14:textId="77777777">
        <w:trPr>
          <w:trHeight w:val="614"/>
        </w:trPr>
        <w:tc>
          <w:tcPr>
            <w:tcW w:w="1250" w:type="pct"/>
            <w:gridSpan w:val="2"/>
          </w:tcPr>
          <w:p w14:paraId="2C98D0A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D88963D" w14:textId="730BA81C" w:rsidR="009748D6" w:rsidRPr="00CB255A" w:rsidRDefault="008C75C2" w:rsidP="001F5D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7141ED">
              <w:rPr>
                <w:rFonts w:ascii="Tahoma" w:hAnsi="Tahoma" w:cs="Tahoma"/>
                <w:sz w:val="20"/>
                <w:szCs w:val="20"/>
              </w:rPr>
              <w:t>/</w:t>
            </w:r>
            <w:r w:rsidR="00D311AD">
              <w:rPr>
                <w:rFonts w:ascii="Tahoma" w:hAnsi="Tahoma" w:cs="Tahoma"/>
                <w:sz w:val="20"/>
                <w:szCs w:val="20"/>
              </w:rPr>
              <w:t>02</w:t>
            </w:r>
            <w:r w:rsidR="007141ED">
              <w:rPr>
                <w:rFonts w:ascii="Tahoma" w:hAnsi="Tahoma" w:cs="Tahoma"/>
                <w:sz w:val="20"/>
                <w:szCs w:val="20"/>
              </w:rPr>
              <w:t xml:space="preserve">/2018 @ </w:t>
            </w:r>
            <w:r w:rsidR="00D311AD">
              <w:rPr>
                <w:rFonts w:ascii="Tahoma" w:hAnsi="Tahoma" w:cs="Tahoma"/>
                <w:sz w:val="20"/>
                <w:szCs w:val="20"/>
              </w:rPr>
              <w:t>04:20</w:t>
            </w:r>
            <w:r w:rsidR="009B1AA7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 w:rsidR="004A1F4E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14:paraId="7BF8959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1FFA75D" w14:textId="77777777">
        <w:trPr>
          <w:trHeight w:val="5275"/>
        </w:trPr>
        <w:tc>
          <w:tcPr>
            <w:tcW w:w="1250" w:type="pct"/>
            <w:gridSpan w:val="4"/>
          </w:tcPr>
          <w:p w14:paraId="758E3F6C" w14:textId="25C86D61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4F8D5B5" w14:textId="34164E57" w:rsidR="001F16F4" w:rsidRDefault="00C663AF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24AE4">
              <w:rPr>
                <w:rFonts w:ascii="Tahoma" w:hAnsi="Tahoma" w:cs="Tahoma"/>
                <w:b/>
                <w:sz w:val="20"/>
                <w:szCs w:val="20"/>
              </w:rPr>
              <w:t xml:space="preserve">Started with </w:t>
            </w:r>
            <w:r w:rsidR="001B2911">
              <w:rPr>
                <w:rFonts w:ascii="Tahoma" w:hAnsi="Tahoma" w:cs="Tahoma"/>
                <w:b/>
                <w:sz w:val="20"/>
                <w:szCs w:val="20"/>
              </w:rPr>
              <w:t xml:space="preserve">perimeter </w:t>
            </w:r>
            <w:r w:rsidR="00D311AD">
              <w:rPr>
                <w:rFonts w:ascii="Tahoma" w:hAnsi="Tahoma" w:cs="Tahoma"/>
                <w:b/>
                <w:sz w:val="20"/>
                <w:szCs w:val="20"/>
              </w:rPr>
              <w:t>from 20180901</w:t>
            </w:r>
            <w:r w:rsidR="00C84F79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E04B9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4C4D12C" w14:textId="57D83889" w:rsidR="00320A92" w:rsidRDefault="00D311AD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Scattered heat observed throughout eastern perimeter.</w:t>
            </w:r>
          </w:p>
          <w:p w14:paraId="1CFDD170" w14:textId="3E72228C" w:rsidR="00D311AD" w:rsidRDefault="00D311AD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Pockets of intense heat present in northeastern area of perimeter.</w:t>
            </w:r>
          </w:p>
          <w:p w14:paraId="3BA4366B" w14:textId="1518F928" w:rsidR="00D311AD" w:rsidRDefault="00D311AD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Isolated heat detected throughout perimeter.</w:t>
            </w:r>
          </w:p>
          <w:p w14:paraId="167A0432" w14:textId="64C0FA31" w:rsidR="004A7324" w:rsidRPr="000309F5" w:rsidRDefault="004A7324" w:rsidP="00B575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A2DF1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17DB5" w14:textId="77777777" w:rsidR="005C28DB" w:rsidRDefault="005C28DB">
      <w:r>
        <w:separator/>
      </w:r>
    </w:p>
  </w:endnote>
  <w:endnote w:type="continuationSeparator" w:id="0">
    <w:p w14:paraId="32C7AF28" w14:textId="77777777" w:rsidR="005C28DB" w:rsidRDefault="005C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9C1DD" w14:textId="77777777" w:rsidR="005C28DB" w:rsidRDefault="005C28DB">
      <w:r>
        <w:separator/>
      </w:r>
    </w:p>
  </w:footnote>
  <w:footnote w:type="continuationSeparator" w:id="0">
    <w:p w14:paraId="34E3560A" w14:textId="77777777" w:rsidR="005C28DB" w:rsidRDefault="005C2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AB8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437FB"/>
    <w:rsid w:val="00047A4E"/>
    <w:rsid w:val="000B61B3"/>
    <w:rsid w:val="000F062B"/>
    <w:rsid w:val="00105747"/>
    <w:rsid w:val="001259D3"/>
    <w:rsid w:val="0013124A"/>
    <w:rsid w:val="00133DB7"/>
    <w:rsid w:val="00181322"/>
    <w:rsid w:val="00181A56"/>
    <w:rsid w:val="001B0F70"/>
    <w:rsid w:val="001B2911"/>
    <w:rsid w:val="001F16F4"/>
    <w:rsid w:val="001F5D79"/>
    <w:rsid w:val="001F5DBF"/>
    <w:rsid w:val="0022172E"/>
    <w:rsid w:val="002569DA"/>
    <w:rsid w:val="00262E34"/>
    <w:rsid w:val="002768B1"/>
    <w:rsid w:val="00280F42"/>
    <w:rsid w:val="002C2C4C"/>
    <w:rsid w:val="002E1793"/>
    <w:rsid w:val="002E51F1"/>
    <w:rsid w:val="00302CBD"/>
    <w:rsid w:val="0031756C"/>
    <w:rsid w:val="00320A92"/>
    <w:rsid w:val="00320B15"/>
    <w:rsid w:val="00324B88"/>
    <w:rsid w:val="00372C7B"/>
    <w:rsid w:val="00384E50"/>
    <w:rsid w:val="003E44AB"/>
    <w:rsid w:val="003F20F3"/>
    <w:rsid w:val="0041436B"/>
    <w:rsid w:val="004145AD"/>
    <w:rsid w:val="00422D86"/>
    <w:rsid w:val="004277DA"/>
    <w:rsid w:val="00431C09"/>
    <w:rsid w:val="004451B6"/>
    <w:rsid w:val="00452A99"/>
    <w:rsid w:val="004641A8"/>
    <w:rsid w:val="00477CB5"/>
    <w:rsid w:val="004A1F4E"/>
    <w:rsid w:val="004A7324"/>
    <w:rsid w:val="004B155A"/>
    <w:rsid w:val="004B60C0"/>
    <w:rsid w:val="004D3848"/>
    <w:rsid w:val="004E1BE1"/>
    <w:rsid w:val="004F3C9D"/>
    <w:rsid w:val="004F7C3D"/>
    <w:rsid w:val="00507A93"/>
    <w:rsid w:val="00563B28"/>
    <w:rsid w:val="005A5880"/>
    <w:rsid w:val="005A6B0C"/>
    <w:rsid w:val="005B320F"/>
    <w:rsid w:val="005C28DB"/>
    <w:rsid w:val="005C36AA"/>
    <w:rsid w:val="005C4BFA"/>
    <w:rsid w:val="0063737D"/>
    <w:rsid w:val="00641FB3"/>
    <w:rsid w:val="006446A6"/>
    <w:rsid w:val="00650FBF"/>
    <w:rsid w:val="006D10AA"/>
    <w:rsid w:val="006D53AE"/>
    <w:rsid w:val="006F5BEB"/>
    <w:rsid w:val="007051C3"/>
    <w:rsid w:val="007141ED"/>
    <w:rsid w:val="0077528B"/>
    <w:rsid w:val="007924FE"/>
    <w:rsid w:val="007964D6"/>
    <w:rsid w:val="007B2F7F"/>
    <w:rsid w:val="008451BF"/>
    <w:rsid w:val="00845F39"/>
    <w:rsid w:val="0085150B"/>
    <w:rsid w:val="008905E1"/>
    <w:rsid w:val="00896A3E"/>
    <w:rsid w:val="008B58D1"/>
    <w:rsid w:val="008C75C2"/>
    <w:rsid w:val="008D2C48"/>
    <w:rsid w:val="008F1EA0"/>
    <w:rsid w:val="00935C5E"/>
    <w:rsid w:val="009748D6"/>
    <w:rsid w:val="009B1AA7"/>
    <w:rsid w:val="009C04F0"/>
    <w:rsid w:val="009C2908"/>
    <w:rsid w:val="009C7142"/>
    <w:rsid w:val="009D31BD"/>
    <w:rsid w:val="009E67D2"/>
    <w:rsid w:val="00A1759E"/>
    <w:rsid w:val="00A2031B"/>
    <w:rsid w:val="00A2725B"/>
    <w:rsid w:val="00A31962"/>
    <w:rsid w:val="00A42049"/>
    <w:rsid w:val="00A56502"/>
    <w:rsid w:val="00A7101B"/>
    <w:rsid w:val="00B5753D"/>
    <w:rsid w:val="00B62944"/>
    <w:rsid w:val="00B770B9"/>
    <w:rsid w:val="00BD0A6F"/>
    <w:rsid w:val="00BD68EB"/>
    <w:rsid w:val="00C24AE4"/>
    <w:rsid w:val="00C3248B"/>
    <w:rsid w:val="00C41134"/>
    <w:rsid w:val="00C503E4"/>
    <w:rsid w:val="00C61171"/>
    <w:rsid w:val="00C663AF"/>
    <w:rsid w:val="00C84F79"/>
    <w:rsid w:val="00C97ABE"/>
    <w:rsid w:val="00CB255A"/>
    <w:rsid w:val="00CB5482"/>
    <w:rsid w:val="00D101ED"/>
    <w:rsid w:val="00D311AD"/>
    <w:rsid w:val="00D53797"/>
    <w:rsid w:val="00D71952"/>
    <w:rsid w:val="00D86C78"/>
    <w:rsid w:val="00DB423E"/>
    <w:rsid w:val="00DC6D9B"/>
    <w:rsid w:val="00E03BF5"/>
    <w:rsid w:val="00E04B92"/>
    <w:rsid w:val="00E14BD4"/>
    <w:rsid w:val="00E83257"/>
    <w:rsid w:val="00EB3550"/>
    <w:rsid w:val="00EB672C"/>
    <w:rsid w:val="00EC710D"/>
    <w:rsid w:val="00ED4125"/>
    <w:rsid w:val="00EF76FD"/>
    <w:rsid w:val="00EF7F08"/>
    <w:rsid w:val="00F13B43"/>
    <w:rsid w:val="00F253ED"/>
    <w:rsid w:val="00F41FAB"/>
    <w:rsid w:val="00F94D41"/>
    <w:rsid w:val="00FA4AE9"/>
    <w:rsid w:val="00FB3C4A"/>
    <w:rsid w:val="00FC33C3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71EBBE"/>
  <w15:docId w15:val="{0542F972-E53D-45D4-B3DB-41451F4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66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Banks, Brian -FS</cp:lastModifiedBy>
  <cp:revision>24</cp:revision>
  <cp:lastPrinted>2004-03-23T21:00:00Z</cp:lastPrinted>
  <dcterms:created xsi:type="dcterms:W3CDTF">2018-08-23T04:49:00Z</dcterms:created>
  <dcterms:modified xsi:type="dcterms:W3CDTF">2018-09-02T10:31:00Z</dcterms:modified>
</cp:coreProperties>
</file>