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6DD1D1" w14:textId="6F172C65" w:rsidR="00A31962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Stewart Creek</w:t>
            </w:r>
          </w:p>
          <w:p w14:paraId="1500B42A" w14:textId="174B8684" w:rsidR="00A7101B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ID-STF-000306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47200723" w:rsidR="009748D6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  <w:p w14:paraId="107F801F" w14:textId="0FEDD7DA" w:rsidR="00845F39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bbanks@fs.fed.us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77B1C5E4" w:rsidR="009748D6" w:rsidRPr="00CB255A" w:rsidRDefault="005C36AA" w:rsidP="005C36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00E91BC0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0B20">
              <w:rPr>
                <w:rFonts w:ascii="Tahoma" w:hAnsi="Tahoma" w:cs="Tahoma"/>
                <w:sz w:val="20"/>
                <w:szCs w:val="20"/>
              </w:rPr>
              <w:t>2,234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16EC20EB" w:rsidR="009748D6" w:rsidRPr="00CB255A" w:rsidRDefault="00A1759E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0B20">
              <w:rPr>
                <w:rFonts w:ascii="Tahoma" w:hAnsi="Tahoma" w:cs="Tahoma"/>
                <w:sz w:val="20"/>
                <w:szCs w:val="20"/>
              </w:rPr>
              <w:t>111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5386CEA6" w:rsidR="00EC710D" w:rsidRPr="00D101ED" w:rsidRDefault="00B30B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21:37</w:t>
            </w:r>
            <w:r w:rsidR="00E14B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41A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A1F4E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24598552" w:rsidR="009748D6" w:rsidRPr="00CB255A" w:rsidRDefault="00D311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A1F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4A1F4E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1049239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08A69414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273C04D3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22ED8429" w:rsidR="009748D6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48A0E53A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573BFA9" w14:textId="442656B6" w:rsidR="009748D6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ACDP Liz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Laidig</w:t>
            </w:r>
            <w:proofErr w:type="spellEnd"/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5FC09C8F" w:rsidR="009748D6" w:rsidRPr="00CB255A" w:rsidRDefault="001259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77CB5">
              <w:rPr>
                <w:rFonts w:ascii="Tahoma" w:hAnsi="Tahoma" w:cs="Tahoma"/>
                <w:sz w:val="20"/>
                <w:szCs w:val="20"/>
              </w:rPr>
              <w:t>7</w:t>
            </w:r>
            <w:r w:rsidR="00B30B2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401035DA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5C36A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74E93650" w:rsidR="009748D6" w:rsidRPr="00CB255A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Johnson/Ramsay/Jill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was good and the image was clear.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0D6C676F" w:rsidR="00C84F79" w:rsidRPr="0013124A" w:rsidRDefault="00D311AD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A1F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B30B20">
              <w:rPr>
                <w:rFonts w:ascii="Tahoma" w:hAnsi="Tahoma" w:cs="Tahoma"/>
                <w:sz w:val="20"/>
                <w:szCs w:val="20"/>
              </w:rPr>
              <w:t>21:45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C455E9C" w14:textId="77777777" w:rsidR="004D3848" w:rsidRDefault="00A7101B" w:rsidP="004D38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A7101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4D3848">
              <w:rPr>
                <w:rFonts w:ascii="Tahoma" w:hAnsi="Tahoma" w:cs="Tahoma"/>
                <w:sz w:val="20"/>
                <w:szCs w:val="20"/>
              </w:rPr>
              <w:t>great_basin</w:t>
            </w:r>
            <w:proofErr w:type="spellEnd"/>
            <w:r w:rsidR="004D3848">
              <w:rPr>
                <w:rFonts w:ascii="Tahoma" w:hAnsi="Tahoma" w:cs="Tahoma"/>
                <w:sz w:val="20"/>
                <w:szCs w:val="20"/>
              </w:rPr>
              <w:t>/2018_StewartCreek/IR/</w:t>
            </w:r>
          </w:p>
          <w:p w14:paraId="43EF753F" w14:textId="5E53B31B" w:rsidR="009748D6" w:rsidRPr="000309F5" w:rsidRDefault="00477CB5" w:rsidP="004D38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2018090</w:t>
            </w:r>
            <w:r w:rsidR="00B30B2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4B0DCB41" w:rsidR="009748D6" w:rsidRPr="00CB255A" w:rsidRDefault="008C75C2" w:rsidP="001F5D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7141ED">
              <w:rPr>
                <w:rFonts w:ascii="Tahoma" w:hAnsi="Tahoma" w:cs="Tahoma"/>
                <w:sz w:val="20"/>
                <w:szCs w:val="20"/>
              </w:rPr>
              <w:t>/</w:t>
            </w:r>
            <w:r w:rsidR="00D311AD">
              <w:rPr>
                <w:rFonts w:ascii="Tahoma" w:hAnsi="Tahoma" w:cs="Tahoma"/>
                <w:sz w:val="20"/>
                <w:szCs w:val="20"/>
              </w:rPr>
              <w:t>02</w:t>
            </w:r>
            <w:r w:rsidR="007141ED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B30B20">
              <w:rPr>
                <w:rFonts w:ascii="Tahoma" w:hAnsi="Tahoma" w:cs="Tahoma"/>
                <w:sz w:val="20"/>
                <w:szCs w:val="20"/>
              </w:rPr>
              <w:t>23:50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25C86D6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4F8D5B5" w14:textId="31C625B6" w:rsidR="001F16F4" w:rsidRDefault="00C663AF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4AE4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1B2911">
              <w:rPr>
                <w:rFonts w:ascii="Tahoma" w:hAnsi="Tahoma" w:cs="Tahoma"/>
                <w:b/>
                <w:sz w:val="20"/>
                <w:szCs w:val="20"/>
              </w:rPr>
              <w:t xml:space="preserve">perimeter </w:t>
            </w:r>
            <w:r w:rsidR="00B30B20">
              <w:rPr>
                <w:rFonts w:ascii="Tahoma" w:hAnsi="Tahoma" w:cs="Tahoma"/>
                <w:b/>
                <w:sz w:val="20"/>
                <w:szCs w:val="20"/>
              </w:rPr>
              <w:t>provided by incident</w:t>
            </w:r>
            <w:r w:rsidR="00C84F7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4C4D12C" w14:textId="57D83889" w:rsidR="00320A92" w:rsidRDefault="00D311AD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observed throughout eastern perimeter.</w:t>
            </w:r>
          </w:p>
          <w:p w14:paraId="1CFDD170" w14:textId="3E72228C" w:rsidR="00D311AD" w:rsidRDefault="00D311AD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Pockets of intense heat present in northeastern area of perimeter.</w:t>
            </w:r>
          </w:p>
          <w:p w14:paraId="19A19155" w14:textId="7EBB0D1E" w:rsidR="00B30B20" w:rsidRDefault="00B30B20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 large linear features (burnouts) observed with a lot of intense and scattered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heat.</w:t>
            </w:r>
          </w:p>
          <w:p w14:paraId="3BA4366B" w14:textId="1518F928" w:rsidR="00D311AD" w:rsidRDefault="00D311AD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detected throughout perimeter.</w:t>
            </w:r>
          </w:p>
          <w:p w14:paraId="167A0432" w14:textId="64C0FA31" w:rsidR="004A7324" w:rsidRPr="000309F5" w:rsidRDefault="004A7324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D5ED1" w14:textId="77777777" w:rsidR="00F0198B" w:rsidRDefault="00F0198B">
      <w:r>
        <w:separator/>
      </w:r>
    </w:p>
  </w:endnote>
  <w:endnote w:type="continuationSeparator" w:id="0">
    <w:p w14:paraId="63552ED5" w14:textId="77777777" w:rsidR="00F0198B" w:rsidRDefault="00F0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384F" w14:textId="77777777" w:rsidR="00F0198B" w:rsidRDefault="00F0198B">
      <w:r>
        <w:separator/>
      </w:r>
    </w:p>
  </w:footnote>
  <w:footnote w:type="continuationSeparator" w:id="0">
    <w:p w14:paraId="21962260" w14:textId="77777777" w:rsidR="00F0198B" w:rsidRDefault="00F0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B61B3"/>
    <w:rsid w:val="000F062B"/>
    <w:rsid w:val="00105747"/>
    <w:rsid w:val="001259D3"/>
    <w:rsid w:val="0013124A"/>
    <w:rsid w:val="00133DB7"/>
    <w:rsid w:val="00181322"/>
    <w:rsid w:val="00181A56"/>
    <w:rsid w:val="001B0F70"/>
    <w:rsid w:val="001B2911"/>
    <w:rsid w:val="001F16F4"/>
    <w:rsid w:val="001F5D79"/>
    <w:rsid w:val="001F5DBF"/>
    <w:rsid w:val="0022172E"/>
    <w:rsid w:val="002569DA"/>
    <w:rsid w:val="00262E34"/>
    <w:rsid w:val="002768B1"/>
    <w:rsid w:val="00280F42"/>
    <w:rsid w:val="002C2C4C"/>
    <w:rsid w:val="002E1793"/>
    <w:rsid w:val="002E51F1"/>
    <w:rsid w:val="00302CBD"/>
    <w:rsid w:val="0031756C"/>
    <w:rsid w:val="00320A92"/>
    <w:rsid w:val="00320B15"/>
    <w:rsid w:val="00324B88"/>
    <w:rsid w:val="00372C7B"/>
    <w:rsid w:val="00384E50"/>
    <w:rsid w:val="003E44AB"/>
    <w:rsid w:val="003F20F3"/>
    <w:rsid w:val="0041436B"/>
    <w:rsid w:val="004145AD"/>
    <w:rsid w:val="00422D86"/>
    <w:rsid w:val="004277DA"/>
    <w:rsid w:val="00431C09"/>
    <w:rsid w:val="004451B6"/>
    <w:rsid w:val="00452A99"/>
    <w:rsid w:val="004641A8"/>
    <w:rsid w:val="00477CB5"/>
    <w:rsid w:val="004A1F4E"/>
    <w:rsid w:val="004A7324"/>
    <w:rsid w:val="004B155A"/>
    <w:rsid w:val="004B60C0"/>
    <w:rsid w:val="004D3848"/>
    <w:rsid w:val="004E1BE1"/>
    <w:rsid w:val="004F3C9D"/>
    <w:rsid w:val="004F7C3D"/>
    <w:rsid w:val="00507A93"/>
    <w:rsid w:val="00563B28"/>
    <w:rsid w:val="005A5880"/>
    <w:rsid w:val="005A6B0C"/>
    <w:rsid w:val="005B320F"/>
    <w:rsid w:val="005C28DB"/>
    <w:rsid w:val="005C36AA"/>
    <w:rsid w:val="005C4BFA"/>
    <w:rsid w:val="0063737D"/>
    <w:rsid w:val="00641FB3"/>
    <w:rsid w:val="006446A6"/>
    <w:rsid w:val="00650FBF"/>
    <w:rsid w:val="006D10AA"/>
    <w:rsid w:val="006D53AE"/>
    <w:rsid w:val="006F5BEB"/>
    <w:rsid w:val="007051C3"/>
    <w:rsid w:val="007141ED"/>
    <w:rsid w:val="0077528B"/>
    <w:rsid w:val="007924FE"/>
    <w:rsid w:val="007964D6"/>
    <w:rsid w:val="007B2F7F"/>
    <w:rsid w:val="008451BF"/>
    <w:rsid w:val="00845F39"/>
    <w:rsid w:val="0085150B"/>
    <w:rsid w:val="008905E1"/>
    <w:rsid w:val="00896A3E"/>
    <w:rsid w:val="008B58D1"/>
    <w:rsid w:val="008C75C2"/>
    <w:rsid w:val="008D2C48"/>
    <w:rsid w:val="008F1EA0"/>
    <w:rsid w:val="00935C5E"/>
    <w:rsid w:val="009748D6"/>
    <w:rsid w:val="009B1AA7"/>
    <w:rsid w:val="009C04F0"/>
    <w:rsid w:val="009C2908"/>
    <w:rsid w:val="009C7142"/>
    <w:rsid w:val="009D31BD"/>
    <w:rsid w:val="009E67D2"/>
    <w:rsid w:val="00A1759E"/>
    <w:rsid w:val="00A2031B"/>
    <w:rsid w:val="00A2725B"/>
    <w:rsid w:val="00A31962"/>
    <w:rsid w:val="00A42049"/>
    <w:rsid w:val="00A56502"/>
    <w:rsid w:val="00A7101B"/>
    <w:rsid w:val="00B30B20"/>
    <w:rsid w:val="00B5753D"/>
    <w:rsid w:val="00B62944"/>
    <w:rsid w:val="00B770B9"/>
    <w:rsid w:val="00BD0A6F"/>
    <w:rsid w:val="00BD68EB"/>
    <w:rsid w:val="00C24AE4"/>
    <w:rsid w:val="00C3248B"/>
    <w:rsid w:val="00C41134"/>
    <w:rsid w:val="00C503E4"/>
    <w:rsid w:val="00C61171"/>
    <w:rsid w:val="00C663AF"/>
    <w:rsid w:val="00C84F79"/>
    <w:rsid w:val="00C97ABE"/>
    <w:rsid w:val="00CB255A"/>
    <w:rsid w:val="00CB5482"/>
    <w:rsid w:val="00D101ED"/>
    <w:rsid w:val="00D311AD"/>
    <w:rsid w:val="00D53797"/>
    <w:rsid w:val="00D71952"/>
    <w:rsid w:val="00D86C78"/>
    <w:rsid w:val="00DB423E"/>
    <w:rsid w:val="00DC6D9B"/>
    <w:rsid w:val="00E03BF5"/>
    <w:rsid w:val="00E04B92"/>
    <w:rsid w:val="00E14BD4"/>
    <w:rsid w:val="00E83257"/>
    <w:rsid w:val="00EB3550"/>
    <w:rsid w:val="00EB672C"/>
    <w:rsid w:val="00EC710D"/>
    <w:rsid w:val="00ED4125"/>
    <w:rsid w:val="00EF76FD"/>
    <w:rsid w:val="00EF7F08"/>
    <w:rsid w:val="00F0198B"/>
    <w:rsid w:val="00F13B43"/>
    <w:rsid w:val="00F253ED"/>
    <w:rsid w:val="00F41FAB"/>
    <w:rsid w:val="00F94D41"/>
    <w:rsid w:val="00FA4AE9"/>
    <w:rsid w:val="00FB3C4A"/>
    <w:rsid w:val="00FC33C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25</cp:revision>
  <cp:lastPrinted>2004-03-23T21:00:00Z</cp:lastPrinted>
  <dcterms:created xsi:type="dcterms:W3CDTF">2018-08-23T04:49:00Z</dcterms:created>
  <dcterms:modified xsi:type="dcterms:W3CDTF">2018-09-03T05:42:00Z</dcterms:modified>
</cp:coreProperties>
</file>