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79"/>
        <w:gridCol w:w="2361"/>
        <w:gridCol w:w="3657"/>
        <w:gridCol w:w="3819"/>
      </w:tblGrid>
      <w:tr w:rsidR="00DC1F08" w:rsidRPr="000309F5" w14:paraId="101C004A" w14:textId="77777777" w:rsidTr="00D336CE">
        <w:trPr>
          <w:trHeight w:val="1059"/>
        </w:trPr>
        <w:tc>
          <w:tcPr>
            <w:tcW w:w="0" w:type="auto"/>
          </w:tcPr>
          <w:p w14:paraId="79343F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47620A4" w14:textId="0CF2F973" w:rsidR="009748D6" w:rsidRPr="00CB255A" w:rsidRDefault="00FC61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WAPITI</w:t>
            </w:r>
          </w:p>
        </w:tc>
        <w:tc>
          <w:tcPr>
            <w:tcW w:w="0" w:type="auto"/>
          </w:tcPr>
          <w:p w14:paraId="22CF247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FB7EBB5" w14:textId="77777777" w:rsidR="009748D6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4DDA7B36" w14:textId="37AC7761" w:rsidR="00D80961" w:rsidRPr="00CB255A" w:rsidRDefault="008F4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bmitchell@mfc.ms.gov</w:t>
            </w:r>
          </w:p>
        </w:tc>
        <w:tc>
          <w:tcPr>
            <w:tcW w:w="0" w:type="auto"/>
          </w:tcPr>
          <w:p w14:paraId="51B5953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E2A4D93" w14:textId="681AA572" w:rsidR="009748D6" w:rsidRPr="00CB255A" w:rsidRDefault="0011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Boise (208)384-3398</w:t>
            </w:r>
          </w:p>
        </w:tc>
        <w:tc>
          <w:tcPr>
            <w:tcW w:w="0" w:type="auto"/>
          </w:tcPr>
          <w:p w14:paraId="77EEDE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1CCC779" w14:textId="5CC515E2" w:rsidR="009748D6" w:rsidRPr="00CB255A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4,543 acres</w:t>
            </w:r>
          </w:p>
          <w:p w14:paraId="480D30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CF7F919" w14:textId="0C7C2991" w:rsidR="009748D6" w:rsidRPr="00CB255A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DC1F08" w:rsidRPr="000309F5" w14:paraId="3BBE85EA" w14:textId="77777777" w:rsidTr="00D336CE">
        <w:trPr>
          <w:trHeight w:val="1059"/>
        </w:trPr>
        <w:tc>
          <w:tcPr>
            <w:tcW w:w="0" w:type="auto"/>
          </w:tcPr>
          <w:p w14:paraId="1D43BFF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B276F12" w14:textId="61EB9380" w:rsidR="009748D6" w:rsidRPr="00CB255A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2120</w:t>
            </w:r>
          </w:p>
          <w:p w14:paraId="42DCDC4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DFC8337" w14:textId="3C71A3D9" w:rsidR="009748D6" w:rsidRPr="00CB255A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08/31/18</w:t>
            </w:r>
          </w:p>
        </w:tc>
        <w:tc>
          <w:tcPr>
            <w:tcW w:w="0" w:type="auto"/>
          </w:tcPr>
          <w:p w14:paraId="4B42978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BB882E" w14:textId="77777777" w:rsidR="009748D6" w:rsidRPr="00CB255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Hattiesburg, MS</w:t>
            </w:r>
          </w:p>
          <w:p w14:paraId="396435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46F46A4" w14:textId="77777777" w:rsidR="009748D6" w:rsidRPr="00CB255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601-624-4290</w:t>
            </w:r>
          </w:p>
        </w:tc>
        <w:tc>
          <w:tcPr>
            <w:tcW w:w="0" w:type="auto"/>
          </w:tcPr>
          <w:p w14:paraId="4BF5E2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2FABD84" w14:textId="40ED4972" w:rsidR="00BD0A6F" w:rsidRDefault="0011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58454AB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503F8B" w14:textId="77B436C3" w:rsidR="009748D6" w:rsidRPr="00CB255A" w:rsidRDefault="0011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(435)590-1107</w:t>
            </w:r>
          </w:p>
        </w:tc>
        <w:tc>
          <w:tcPr>
            <w:tcW w:w="0" w:type="auto"/>
          </w:tcPr>
          <w:p w14:paraId="22A2BB5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7FAF95C" w14:textId="143D24D2" w:rsidR="00BD0A6F" w:rsidRDefault="0011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23D340F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1030409" w14:textId="62DC4064" w:rsidR="009748D6" w:rsidRPr="00CB255A" w:rsidRDefault="0011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(208)387-5900</w:t>
            </w:r>
          </w:p>
        </w:tc>
      </w:tr>
      <w:tr w:rsidR="00DC1F08" w:rsidRPr="000309F5" w14:paraId="3F47B6BE" w14:textId="77777777" w:rsidTr="00D336CE">
        <w:trPr>
          <w:trHeight w:val="528"/>
        </w:trPr>
        <w:tc>
          <w:tcPr>
            <w:tcW w:w="0" w:type="auto"/>
          </w:tcPr>
          <w:p w14:paraId="1724482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5F0304B" w14:textId="7A96F561" w:rsidR="009748D6" w:rsidRPr="00CB255A" w:rsidRDefault="0011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Jeff Prokosch</w:t>
            </w:r>
          </w:p>
        </w:tc>
        <w:tc>
          <w:tcPr>
            <w:tcW w:w="0" w:type="auto"/>
          </w:tcPr>
          <w:p w14:paraId="4A7995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5625018" w14:textId="0ADD5F25" w:rsidR="009748D6" w:rsidRPr="00CB255A" w:rsidRDefault="00114394" w:rsidP="00F264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F2649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7A772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DDB958F" w14:textId="43F4DD36" w:rsidR="009748D6" w:rsidRPr="00CB255A" w:rsidRDefault="0011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57909">
              <w:rPr>
                <w:rFonts w:ascii="Tahoma" w:hAnsi="Tahoma" w:cs="Tahoma"/>
                <w:sz w:val="20"/>
                <w:szCs w:val="20"/>
              </w:rPr>
              <w:t>144Z/Phoenix</w:t>
            </w:r>
          </w:p>
        </w:tc>
        <w:tc>
          <w:tcPr>
            <w:tcW w:w="0" w:type="auto"/>
          </w:tcPr>
          <w:p w14:paraId="3C0549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EBD499" w14:textId="05C889EA" w:rsidR="009748D6" w:rsidRPr="00CB255A" w:rsidRDefault="0011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976">
              <w:rPr>
                <w:rFonts w:ascii="Tahoma" w:hAnsi="Tahoma" w:cs="Tahoma"/>
                <w:sz w:val="20"/>
                <w:szCs w:val="20"/>
              </w:rPr>
              <w:t>Boyce/</w:t>
            </w:r>
            <w:r w:rsidR="00D34976" w:rsidRPr="00D34976">
              <w:rPr>
                <w:rFonts w:ascii="Tahoma" w:hAnsi="Tahoma" w:cs="Tahoma"/>
                <w:sz w:val="20"/>
                <w:szCs w:val="20"/>
              </w:rPr>
              <w:t>Ramsay/</w:t>
            </w:r>
            <w:r w:rsidRPr="00D34976">
              <w:rPr>
                <w:rFonts w:ascii="Tahoma" w:hAnsi="Tahoma" w:cs="Tahoma"/>
                <w:sz w:val="20"/>
                <w:szCs w:val="20"/>
              </w:rPr>
              <w:t>Kuenzi</w:t>
            </w:r>
          </w:p>
        </w:tc>
      </w:tr>
      <w:tr w:rsidR="00DC1F08" w:rsidRPr="000309F5" w14:paraId="47B3C27D" w14:textId="77777777" w:rsidTr="00D336CE">
        <w:trPr>
          <w:trHeight w:val="630"/>
        </w:trPr>
        <w:tc>
          <w:tcPr>
            <w:tcW w:w="0" w:type="auto"/>
            <w:gridSpan w:val="2"/>
          </w:tcPr>
          <w:p w14:paraId="3D3A63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40BD6DA" w14:textId="12213262" w:rsidR="009748D6" w:rsidRPr="00CB255A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alignment, no issues</w:t>
            </w:r>
          </w:p>
        </w:tc>
        <w:tc>
          <w:tcPr>
            <w:tcW w:w="0" w:type="auto"/>
          </w:tcPr>
          <w:p w14:paraId="553E1C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AE1A407" w14:textId="7D9763EB" w:rsidR="009748D6" w:rsidRPr="00CB255A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14:paraId="4D5E75D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BDA7B2A" w14:textId="32F0ECE2" w:rsidR="009748D6" w:rsidRPr="00CB255A" w:rsidRDefault="0011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DC1F08" w:rsidRPr="000309F5" w14:paraId="60408D87" w14:textId="77777777" w:rsidTr="00D336CE">
        <w:trPr>
          <w:trHeight w:val="614"/>
        </w:trPr>
        <w:tc>
          <w:tcPr>
            <w:tcW w:w="0" w:type="auto"/>
            <w:gridSpan w:val="2"/>
          </w:tcPr>
          <w:p w14:paraId="5639132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6A05532" w14:textId="3E155704" w:rsidR="009748D6" w:rsidRPr="00CB255A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08/31/18 at 2146</w:t>
            </w:r>
          </w:p>
        </w:tc>
        <w:tc>
          <w:tcPr>
            <w:tcW w:w="0" w:type="auto"/>
            <w:gridSpan w:val="2"/>
            <w:vMerge w:val="restart"/>
          </w:tcPr>
          <w:p w14:paraId="2FF1487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674D265" w14:textId="406926C4" w:rsidR="00BD0A6F" w:rsidRPr="000309F5" w:rsidRDefault="006668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</w:t>
            </w:r>
          </w:p>
          <w:p w14:paraId="5AB84122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9A7AA63" w14:textId="4EBF8549" w:rsidR="009748D6" w:rsidRPr="000309F5" w:rsidRDefault="000B6C5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6C5B">
              <w:rPr>
                <w:rFonts w:ascii="Tahoma" w:hAnsi="Tahoma" w:cs="Tahoma"/>
                <w:sz w:val="20"/>
                <w:szCs w:val="20"/>
              </w:rPr>
              <w:t>/incident_specific_data/great_basin/2018_Incidents/2018_Wapiti/IR/20180901</w:t>
            </w:r>
          </w:p>
        </w:tc>
      </w:tr>
      <w:tr w:rsidR="00DC1F08" w:rsidRPr="000309F5" w14:paraId="27F26068" w14:textId="77777777" w:rsidTr="00D336CE">
        <w:trPr>
          <w:trHeight w:val="614"/>
        </w:trPr>
        <w:tc>
          <w:tcPr>
            <w:tcW w:w="0" w:type="auto"/>
            <w:gridSpan w:val="2"/>
          </w:tcPr>
          <w:p w14:paraId="379EF5C5" w14:textId="77777777" w:rsidR="00DC1F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CEA0929" w14:textId="17B5CE37" w:rsidR="009748D6" w:rsidRPr="00DC1F08" w:rsidRDefault="00DC1F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1F08">
              <w:rPr>
                <w:rFonts w:ascii="Tahoma" w:hAnsi="Tahoma" w:cs="Tahoma"/>
                <w:sz w:val="20"/>
                <w:szCs w:val="20"/>
              </w:rPr>
              <w:t xml:space="preserve">08/31/18 at </w:t>
            </w:r>
            <w:r>
              <w:rPr>
                <w:rFonts w:ascii="Tahoma" w:hAnsi="Tahoma" w:cs="Tahoma"/>
                <w:sz w:val="20"/>
                <w:szCs w:val="20"/>
              </w:rPr>
              <w:t>2255</w:t>
            </w:r>
          </w:p>
        </w:tc>
        <w:tc>
          <w:tcPr>
            <w:tcW w:w="0" w:type="auto"/>
            <w:gridSpan w:val="2"/>
            <w:vMerge/>
          </w:tcPr>
          <w:p w14:paraId="496E4FA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217E6BF" w14:textId="77777777" w:rsidTr="00D336CE">
        <w:trPr>
          <w:trHeight w:val="5275"/>
        </w:trPr>
        <w:tc>
          <w:tcPr>
            <w:tcW w:w="0" w:type="auto"/>
            <w:gridSpan w:val="4"/>
          </w:tcPr>
          <w:p w14:paraId="18694C1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A993E84" w14:textId="204C39EB" w:rsidR="009748D6" w:rsidRDefault="0031072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4295">
              <w:rPr>
                <w:rFonts w:ascii="Tahoma" w:hAnsi="Tahoma" w:cs="Tahoma"/>
                <w:sz w:val="20"/>
                <w:szCs w:val="20"/>
              </w:rPr>
              <w:t>GISS provided updated perimeter</w:t>
            </w:r>
            <w:r w:rsidR="00FB6AD3" w:rsidRPr="00A24295">
              <w:rPr>
                <w:rFonts w:ascii="Tahoma" w:hAnsi="Tahoma" w:cs="Tahoma"/>
                <w:sz w:val="20"/>
                <w:szCs w:val="20"/>
              </w:rPr>
              <w:t xml:space="preserve"> adjusted from GPS mapping mission</w:t>
            </w:r>
            <w:r w:rsidR="00A24295" w:rsidRPr="00A24295">
              <w:rPr>
                <w:rFonts w:ascii="Tahoma" w:hAnsi="Tahoma" w:cs="Tahoma"/>
                <w:sz w:val="20"/>
                <w:szCs w:val="20"/>
              </w:rPr>
              <w:t xml:space="preserve"> conducted 8/30/18</w:t>
            </w:r>
            <w:r w:rsidRPr="00A24295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DC1F08">
              <w:rPr>
                <w:rFonts w:ascii="Tahoma" w:hAnsi="Tahoma" w:cs="Tahoma"/>
                <w:sz w:val="20"/>
                <w:szCs w:val="20"/>
              </w:rPr>
              <w:t xml:space="preserve">There was no growth detected tonight.  Numerous isolated heat sources were present </w:t>
            </w:r>
            <w:r w:rsidR="00F015CD">
              <w:rPr>
                <w:rFonts w:ascii="Tahoma" w:hAnsi="Tahoma" w:cs="Tahoma"/>
                <w:sz w:val="20"/>
                <w:szCs w:val="20"/>
              </w:rPr>
              <w:t>within</w:t>
            </w:r>
            <w:r w:rsidR="00DC1F08">
              <w:rPr>
                <w:rFonts w:ascii="Tahoma" w:hAnsi="Tahoma" w:cs="Tahoma"/>
                <w:sz w:val="20"/>
                <w:szCs w:val="20"/>
              </w:rPr>
              <w:t xml:space="preserve"> the perimeter mostly well within the boundary.  There was one isolated heat source just outside the eastern </w:t>
            </w:r>
            <w:r w:rsidR="00F015CD">
              <w:rPr>
                <w:rFonts w:ascii="Tahoma" w:hAnsi="Tahoma" w:cs="Tahoma"/>
                <w:sz w:val="20"/>
                <w:szCs w:val="20"/>
              </w:rPr>
              <w:t>portion</w:t>
            </w:r>
            <w:bookmarkStart w:id="0" w:name="_GoBack"/>
            <w:bookmarkEnd w:id="0"/>
            <w:r w:rsidR="00DC1F08">
              <w:rPr>
                <w:rFonts w:ascii="Tahoma" w:hAnsi="Tahoma" w:cs="Tahoma"/>
                <w:sz w:val="20"/>
                <w:szCs w:val="20"/>
              </w:rPr>
              <w:t xml:space="preserve"> of the main perimeter on the national forest boundary, which is also the boundary between Custer and Boise counties.  </w:t>
            </w:r>
          </w:p>
          <w:p w14:paraId="040002DB" w14:textId="77777777" w:rsidR="00D80961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7A482E" w14:textId="77777777" w:rsidR="00D80961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2FBE29" w14:textId="77777777" w:rsidR="00D80961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9F2699" w14:textId="77777777" w:rsidR="00B05727" w:rsidRPr="006E66A8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 xml:space="preserve">Please notify me of any map errors, perimeter updates, questions or feedback that could help </w:t>
            </w:r>
            <w:r>
              <w:rPr>
                <w:rFonts w:ascii="Tahoma" w:hAnsi="Tahoma" w:cs="Tahoma"/>
                <w:sz w:val="20"/>
                <w:szCs w:val="20"/>
              </w:rPr>
              <w:t xml:space="preserve">improve the </w:t>
            </w:r>
            <w:r w:rsidRPr="006E66A8">
              <w:rPr>
                <w:rFonts w:ascii="Tahoma" w:hAnsi="Tahoma" w:cs="Tahoma"/>
                <w:sz w:val="20"/>
                <w:szCs w:val="20"/>
              </w:rPr>
              <w:t>quality products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delivered</w:t>
            </w:r>
            <w:r w:rsidRPr="006E66A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798B784" w14:textId="77777777" w:rsidR="00B05727" w:rsidRPr="006E66A8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14:paraId="58C50736" w14:textId="77777777" w:rsidR="00B05727" w:rsidRPr="006E66A8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19B28EAB" w14:textId="7CE15EBF" w:rsidR="00D80961" w:rsidRPr="00D80961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6A8">
              <w:rPr>
                <w:rFonts w:ascii="Tahoma" w:hAnsi="Tahoma" w:cs="Tahoma"/>
                <w:sz w:val="20"/>
                <w:szCs w:val="20"/>
              </w:rPr>
              <w:t xml:space="preserve">601-624-4290 / </w:t>
            </w:r>
            <w:hyperlink r:id="rId6" w:history="1">
              <w:r w:rsidR="008F4C4F" w:rsidRPr="006719FC">
                <w:rPr>
                  <w:rStyle w:val="Hyperlink"/>
                  <w:rFonts w:ascii="Tahoma" w:hAnsi="Tahoma" w:cs="Tahoma"/>
                  <w:sz w:val="20"/>
                  <w:szCs w:val="20"/>
                </w:rPr>
                <w:t>bmitchell@mfc.ms.gov</w:t>
              </w:r>
            </w:hyperlink>
            <w:r w:rsidR="008F4C4F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9FC292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9C4332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3FD25" w14:textId="77777777" w:rsidR="0094102E" w:rsidRDefault="0094102E">
      <w:r>
        <w:separator/>
      </w:r>
    </w:p>
  </w:endnote>
  <w:endnote w:type="continuationSeparator" w:id="0">
    <w:p w14:paraId="20935E2B" w14:textId="77777777" w:rsidR="0094102E" w:rsidRDefault="0094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791E" w14:textId="77777777" w:rsidR="0094102E" w:rsidRDefault="0094102E">
      <w:r>
        <w:separator/>
      </w:r>
    </w:p>
  </w:footnote>
  <w:footnote w:type="continuationSeparator" w:id="0">
    <w:p w14:paraId="2BA43B4F" w14:textId="77777777" w:rsidR="0094102E" w:rsidRDefault="0094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CA10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32FBE"/>
    <w:rsid w:val="00047920"/>
    <w:rsid w:val="00075E56"/>
    <w:rsid w:val="000A071D"/>
    <w:rsid w:val="000B6C5B"/>
    <w:rsid w:val="00105747"/>
    <w:rsid w:val="00114394"/>
    <w:rsid w:val="00133DB7"/>
    <w:rsid w:val="00181A56"/>
    <w:rsid w:val="001B0C8C"/>
    <w:rsid w:val="001D69E8"/>
    <w:rsid w:val="0022172E"/>
    <w:rsid w:val="00262E34"/>
    <w:rsid w:val="00263B53"/>
    <w:rsid w:val="00270B9A"/>
    <w:rsid w:val="002C007B"/>
    <w:rsid w:val="00310726"/>
    <w:rsid w:val="00320B15"/>
    <w:rsid w:val="00381B89"/>
    <w:rsid w:val="003F20F3"/>
    <w:rsid w:val="005B320F"/>
    <w:rsid w:val="0063737D"/>
    <w:rsid w:val="006446A6"/>
    <w:rsid w:val="00650FBF"/>
    <w:rsid w:val="00666810"/>
    <w:rsid w:val="006C720C"/>
    <w:rsid w:val="006D53AE"/>
    <w:rsid w:val="007459B3"/>
    <w:rsid w:val="007924FE"/>
    <w:rsid w:val="007B2F7F"/>
    <w:rsid w:val="008701EB"/>
    <w:rsid w:val="008905E1"/>
    <w:rsid w:val="008F4C4F"/>
    <w:rsid w:val="00926D46"/>
    <w:rsid w:val="00935C5E"/>
    <w:rsid w:val="0094102E"/>
    <w:rsid w:val="009748D6"/>
    <w:rsid w:val="009A3B18"/>
    <w:rsid w:val="009C2908"/>
    <w:rsid w:val="00A2031B"/>
    <w:rsid w:val="00A24295"/>
    <w:rsid w:val="00A56502"/>
    <w:rsid w:val="00B05727"/>
    <w:rsid w:val="00B770B9"/>
    <w:rsid w:val="00BD0A6F"/>
    <w:rsid w:val="00C503E4"/>
    <w:rsid w:val="00C61171"/>
    <w:rsid w:val="00CB255A"/>
    <w:rsid w:val="00D336CE"/>
    <w:rsid w:val="00D34976"/>
    <w:rsid w:val="00D80961"/>
    <w:rsid w:val="00DC1F08"/>
    <w:rsid w:val="00DC6D9B"/>
    <w:rsid w:val="00E16BFA"/>
    <w:rsid w:val="00EF76FD"/>
    <w:rsid w:val="00F015CD"/>
    <w:rsid w:val="00F01DF8"/>
    <w:rsid w:val="00F2649B"/>
    <w:rsid w:val="00F57909"/>
    <w:rsid w:val="00F73744"/>
    <w:rsid w:val="00FB3C4A"/>
    <w:rsid w:val="00FB6AD3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itchell@mfc.m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Brian Mitchell</cp:lastModifiedBy>
  <cp:revision>10</cp:revision>
  <cp:lastPrinted>2015-03-05T17:28:00Z</cp:lastPrinted>
  <dcterms:created xsi:type="dcterms:W3CDTF">2018-08-31T23:07:00Z</dcterms:created>
  <dcterms:modified xsi:type="dcterms:W3CDTF">2018-09-01T04:56:00Z</dcterms:modified>
</cp:coreProperties>
</file>