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1CCD7A8A" w14:textId="249864B7" w:rsidR="00E01D36" w:rsidRDefault="0006354B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Crystal Springs</w:t>
            </w:r>
          </w:p>
          <w:p w14:paraId="496C1407" w14:textId="1651829C" w:rsidR="00573E5F" w:rsidRPr="00E01D36" w:rsidRDefault="00573E5F" w:rsidP="00DB38F7">
            <w:pPr>
              <w:spacing w:line="360" w:lineRule="auto"/>
              <w:rPr>
                <w:sz w:val="22"/>
                <w:szCs w:val="22"/>
              </w:rPr>
            </w:pPr>
            <w:r w:rsidRPr="00573E5F">
              <w:rPr>
                <w:sz w:val="22"/>
                <w:szCs w:val="22"/>
              </w:rPr>
              <w:t>ID-SIS-00070</w:t>
            </w:r>
            <w:r w:rsidR="0006354B">
              <w:rPr>
                <w:sz w:val="22"/>
                <w:szCs w:val="22"/>
              </w:rPr>
              <w:t>6</w:t>
            </w:r>
          </w:p>
        </w:tc>
        <w:tc>
          <w:tcPr>
            <w:tcW w:w="1035" w:type="pct"/>
          </w:tcPr>
          <w:p w14:paraId="2B0D8A47" w14:textId="77777777" w:rsidR="004072B8" w:rsidRDefault="009748D6" w:rsidP="00C564D2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7D7063B" w14:textId="417E9CA3" w:rsidR="00C564D2" w:rsidRPr="00C564D2" w:rsidRDefault="00C564D2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Holley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0BA79538" w14:textId="77777777" w:rsidR="006B7586" w:rsidRDefault="00573E5F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Payette</w:t>
            </w:r>
          </w:p>
          <w:p w14:paraId="29F683D2" w14:textId="3F831034" w:rsidR="00573E5F" w:rsidRPr="006F5C02" w:rsidRDefault="00573E5F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(208) </w:t>
            </w:r>
            <w:r w:rsidRPr="00573E5F">
              <w:rPr>
                <w:sz w:val="20"/>
                <w:szCs w:val="20"/>
              </w:rPr>
              <w:t>634-5782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11A9E067" w:rsidR="00CF37D5" w:rsidRPr="00573E5F" w:rsidRDefault="00573E5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573E5F">
              <w:rPr>
                <w:bCs/>
                <w:sz w:val="20"/>
                <w:szCs w:val="20"/>
              </w:rPr>
              <w:t>61 Acres (first mapping)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7279FE3A" w:rsidR="009748D6" w:rsidRPr="00CE12E8" w:rsidRDefault="000F7882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="00A4653B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660231ED" w:rsidR="009748D6" w:rsidRPr="00F2370D" w:rsidRDefault="00573E5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6354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MST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625441B7" w:rsidR="009748D6" w:rsidRPr="0000567E" w:rsidRDefault="00573E5F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Nov 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7C697306" w:rsidR="009748D6" w:rsidRPr="00FB3517" w:rsidRDefault="0047763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KMAN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314BE0B3" w:rsidR="009748D6" w:rsidRPr="00FB3517" w:rsidRDefault="00C564D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 608 0292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3CB01C63" w:rsidR="00BD0A6F" w:rsidRPr="00397853" w:rsidRDefault="00573E5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444A2FA8" w:rsidR="009748D6" w:rsidRPr="00FB3517" w:rsidRDefault="001C2139" w:rsidP="00105747">
            <w:pPr>
              <w:spacing w:line="360" w:lineRule="auto"/>
              <w:rPr>
                <w:sz w:val="20"/>
                <w:szCs w:val="20"/>
              </w:rPr>
            </w:pPr>
            <w:r w:rsidRPr="001C2139">
              <w:rPr>
                <w:sz w:val="20"/>
                <w:szCs w:val="20"/>
              </w:rPr>
              <w:t>435-590-1107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>Tom Mellin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35B93D3E" w:rsidR="009748D6" w:rsidRPr="00F20412" w:rsidRDefault="00573E5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PIDC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2EF44DA3" w:rsidR="009748D6" w:rsidRPr="008C3BA1" w:rsidRDefault="00D60D80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10A057F4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03BB074B" w:rsidR="00477631" w:rsidRPr="00477631" w:rsidRDefault="0047763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N170WL / MX-10</w:t>
            </w:r>
            <w:r w:rsidR="00573E5F">
              <w:rPr>
                <w:bCs/>
                <w:sz w:val="20"/>
                <w:szCs w:val="20"/>
              </w:rPr>
              <w:t xml:space="preserve"> and TK-7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69561E97" w:rsidR="006B7586" w:rsidRPr="00392649" w:rsidRDefault="00573E5F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G. Rowe</w:t>
            </w:r>
            <w:r w:rsidR="00C564D2">
              <w:rPr>
                <w:sz w:val="19"/>
                <w:szCs w:val="19"/>
                <w:shd w:val="clear" w:color="auto" w:fill="FFFFFF"/>
              </w:rPr>
              <w:t xml:space="preserve">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0EB94F5D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  <w:r w:rsidR="001C2139">
              <w:rPr>
                <w:sz w:val="20"/>
                <w:szCs w:val="20"/>
              </w:rPr>
              <w:t>, smoke obscured blackline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3A1947E1" w:rsidR="009748D6" w:rsidRPr="00DE7F00" w:rsidRDefault="00573E5F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Nov 2020 at 13</w:t>
            </w:r>
            <w:r w:rsidR="0006354B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MST 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7DE0D6F8" w14:textId="24AB079E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https://ftp.nifc.gov/public/incident_specific_data/great_basin/2020_Incidents/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2921F318" w:rsidR="009748D6" w:rsidRPr="00DE7F00" w:rsidRDefault="00573E5F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Nov 2020 at 1</w:t>
            </w:r>
            <w:r w:rsidR="0006354B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MST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4B773F5A" w14:textId="77777777" w:rsidR="00987E3A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2829C7FA" w14:textId="77777777" w:rsidR="00573E5F" w:rsidRDefault="00573E5F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7BD5D439" w14:textId="29C15DFE" w:rsidR="00573E5F" w:rsidRPr="00573E5F" w:rsidRDefault="0006354B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There are many small spot fires that make up this fire. On the southern-most island, intense heat was detected off the southwest and southern border.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06667" w14:textId="77777777" w:rsidR="0052606C" w:rsidRDefault="0052606C">
      <w:r>
        <w:separator/>
      </w:r>
    </w:p>
  </w:endnote>
  <w:endnote w:type="continuationSeparator" w:id="0">
    <w:p w14:paraId="27829420" w14:textId="77777777" w:rsidR="0052606C" w:rsidRDefault="0052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6352F" w14:textId="77777777" w:rsidR="0052606C" w:rsidRDefault="0052606C">
      <w:r>
        <w:separator/>
      </w:r>
    </w:p>
  </w:footnote>
  <w:footnote w:type="continuationSeparator" w:id="0">
    <w:p w14:paraId="17E66CA0" w14:textId="77777777" w:rsidR="0052606C" w:rsidRDefault="0052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354B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139"/>
    <w:rsid w:val="001C2C7E"/>
    <w:rsid w:val="001C47BF"/>
    <w:rsid w:val="001C4E90"/>
    <w:rsid w:val="001C6E00"/>
    <w:rsid w:val="001D0DEB"/>
    <w:rsid w:val="001E2DF6"/>
    <w:rsid w:val="001E352A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0B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1BF0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77631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2606C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73E5F"/>
    <w:rsid w:val="00582E05"/>
    <w:rsid w:val="00585029"/>
    <w:rsid w:val="005870A4"/>
    <w:rsid w:val="00587D4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64D2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0D80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9827-FED8-4BF8-83C4-78BCAE7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IR-LAPTOP -193</cp:lastModifiedBy>
  <cp:revision>4</cp:revision>
  <cp:lastPrinted>2004-03-23T21:00:00Z</cp:lastPrinted>
  <dcterms:created xsi:type="dcterms:W3CDTF">2020-11-03T21:42:00Z</dcterms:created>
  <dcterms:modified xsi:type="dcterms:W3CDTF">2020-11-03T21:51:00Z</dcterms:modified>
</cp:coreProperties>
</file>