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0C44A4E9" w14:textId="77777777" w:rsidR="007F7D03" w:rsidRDefault="00A82B6F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</w:t>
            </w:r>
          </w:p>
          <w:p w14:paraId="496C1407" w14:textId="31F28D69" w:rsidR="00A82B6F" w:rsidRPr="00E01D36" w:rsidRDefault="00A82B6F" w:rsidP="00DB38F7">
            <w:pPr>
              <w:spacing w:line="360" w:lineRule="auto"/>
              <w:rPr>
                <w:sz w:val="22"/>
                <w:szCs w:val="22"/>
              </w:rPr>
            </w:pPr>
            <w:r>
              <w:t>NV-EKD-010235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C37FF3" w14:textId="77777777" w:rsidR="00C564D2" w:rsidRDefault="00C564D2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Holley</w:t>
            </w:r>
          </w:p>
          <w:p w14:paraId="27D7063B" w14:textId="12105463" w:rsidR="007F7D03" w:rsidRPr="00C564D2" w:rsidRDefault="007F7D03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cholley@owyheeair.com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7BF1CAE2" w:rsidR="006B7586" w:rsidRPr="006F5C02" w:rsidRDefault="00A82B6F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775 748 4000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11C057D9" w:rsidR="00CF37D5" w:rsidRPr="00905B13" w:rsidRDefault="00C130D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82B6F">
              <w:rPr>
                <w:sz w:val="20"/>
                <w:szCs w:val="20"/>
              </w:rPr>
              <w:t>24</w:t>
            </w:r>
            <w:r w:rsidR="00905B13">
              <w:rPr>
                <w:sz w:val="20"/>
                <w:szCs w:val="20"/>
              </w:rPr>
              <w:t xml:space="preserve"> Acres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0AA2290A" w:rsidR="009748D6" w:rsidRPr="00CE12E8" w:rsidRDefault="00C130DB" w:rsidP="007F7D03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2B6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7DFB70D7" w:rsidR="009748D6" w:rsidRPr="00F2370D" w:rsidRDefault="00E8718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="007F7D03">
              <w:rPr>
                <w:sz w:val="20"/>
                <w:szCs w:val="20"/>
              </w:rPr>
              <w:t xml:space="preserve"> 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4CBA52D4" w:rsidR="009748D6" w:rsidRPr="0000567E" w:rsidRDefault="00E8718E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2020 08 2</w:t>
            </w:r>
            <w:r w:rsidR="00744C23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4BBE4D80" w:rsidR="009748D6" w:rsidRPr="00FB3517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KMAN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314BE0B3" w:rsidR="009748D6" w:rsidRPr="00FB3517" w:rsidRDefault="00C564D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15DD1635" w:rsidR="00BD0A6F" w:rsidRPr="00397853" w:rsidRDefault="00C02CA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N/A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5DA9A56D" w:rsidR="009748D6" w:rsidRPr="00FB3517" w:rsidRDefault="00C02CA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01FBB59A" w:rsidR="009748D6" w:rsidRPr="00F20412" w:rsidRDefault="00A82B6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Elko</w:t>
            </w:r>
            <w:r w:rsidR="007F7D03">
              <w:rPr>
                <w:sz w:val="20"/>
                <w:szCs w:val="20"/>
              </w:rPr>
              <w:t xml:space="preserve"> Interagency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24F8DE17" w:rsidR="009748D6" w:rsidRPr="008C3BA1" w:rsidRDefault="007F7D03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2B6F">
              <w:rPr>
                <w:sz w:val="20"/>
                <w:szCs w:val="20"/>
              </w:rPr>
              <w:t>7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3BAB7AE1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13CEC517" w:rsidR="007F7D03" w:rsidRPr="007F7D03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  <w:r w:rsidR="00744C23">
              <w:rPr>
                <w:sz w:val="20"/>
                <w:szCs w:val="20"/>
              </w:rPr>
              <w:t>70WL</w:t>
            </w:r>
            <w:r>
              <w:rPr>
                <w:sz w:val="20"/>
                <w:szCs w:val="20"/>
              </w:rPr>
              <w:t xml:space="preserve"> / MX-10</w:t>
            </w:r>
            <w:r w:rsidR="00E8718E">
              <w:rPr>
                <w:sz w:val="20"/>
                <w:szCs w:val="20"/>
              </w:rPr>
              <w:t xml:space="preserve"> and TK-7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44B37E6E" w:rsidR="006B7586" w:rsidRPr="00392649" w:rsidRDefault="00744C23" w:rsidP="007F7D03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</w:t>
            </w:r>
            <w:r w:rsidR="00C564D2">
              <w:rPr>
                <w:sz w:val="19"/>
                <w:szCs w:val="19"/>
                <w:shd w:val="clear" w:color="auto" w:fill="FFFFFF"/>
              </w:rPr>
              <w:t xml:space="preserve">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1144321D" w:rsidR="009748D6" w:rsidRPr="00DE7F00" w:rsidRDefault="00E8718E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2020 08 2</w:t>
            </w:r>
            <w:r w:rsidR="00744C23">
              <w:rPr>
                <w:sz w:val="18"/>
                <w:szCs w:val="18"/>
              </w:rPr>
              <w:t>1</w:t>
            </w:r>
            <w:r w:rsidR="00905B13">
              <w:rPr>
                <w:sz w:val="18"/>
                <w:szCs w:val="18"/>
              </w:rPr>
              <w:t xml:space="preserve"> </w:t>
            </w:r>
            <w:r w:rsidR="00C02CA6">
              <w:rPr>
                <w:sz w:val="18"/>
                <w:szCs w:val="18"/>
              </w:rPr>
              <w:t xml:space="preserve">@ </w:t>
            </w:r>
            <w:r w:rsidR="00905B13">
              <w:rPr>
                <w:sz w:val="18"/>
                <w:szCs w:val="18"/>
              </w:rPr>
              <w:t>2</w:t>
            </w:r>
            <w:r w:rsidR="00744C23">
              <w:rPr>
                <w:sz w:val="18"/>
                <w:szCs w:val="18"/>
              </w:rPr>
              <w:t>230</w:t>
            </w:r>
            <w:r w:rsidR="00905B13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7F2EA05F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r w:rsidR="00A82B6F">
              <w:t>nveic@firenet.gov</w:t>
            </w:r>
          </w:p>
          <w:p w14:paraId="7DE0D6F8" w14:textId="24AB079E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20DB37B1" w:rsidR="009748D6" w:rsidRPr="00DE7F00" w:rsidRDefault="00E8718E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2020 08 2</w:t>
            </w:r>
            <w:r w:rsidR="00744C23">
              <w:rPr>
                <w:sz w:val="18"/>
                <w:szCs w:val="18"/>
              </w:rPr>
              <w:t>2</w:t>
            </w:r>
            <w:r w:rsidR="00905B13">
              <w:rPr>
                <w:sz w:val="18"/>
                <w:szCs w:val="18"/>
              </w:rPr>
              <w:t xml:space="preserve"> </w:t>
            </w:r>
            <w:r w:rsidR="00C02CA6">
              <w:rPr>
                <w:sz w:val="18"/>
                <w:szCs w:val="18"/>
              </w:rPr>
              <w:t xml:space="preserve">@ </w:t>
            </w:r>
            <w:r w:rsidR="00744C23">
              <w:rPr>
                <w:sz w:val="18"/>
                <w:szCs w:val="18"/>
              </w:rPr>
              <w:t>01</w:t>
            </w:r>
            <w:r w:rsidR="00C02CA6">
              <w:rPr>
                <w:sz w:val="18"/>
                <w:szCs w:val="18"/>
              </w:rPr>
              <w:t xml:space="preserve">00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24A1A288" w14:textId="77777777" w:rsidR="00C02CA6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6CF4D33" w14:textId="77777777" w:rsidR="00A82B6F" w:rsidRDefault="00A82B6F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7BD5D439" w14:textId="1CE6A1BF" w:rsidR="00A82B6F" w:rsidRPr="00A82B6F" w:rsidRDefault="00A82B6F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fire perimeter was pulled from the NIROPS site and agreed with what we could see on the ground. Several areas of scattered heat remain as well as a couple points of isolated heat with moderate intensity.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AE113" w14:textId="77777777" w:rsidR="00C93A5F" w:rsidRDefault="00C93A5F">
      <w:r>
        <w:separator/>
      </w:r>
    </w:p>
  </w:endnote>
  <w:endnote w:type="continuationSeparator" w:id="0">
    <w:p w14:paraId="31025DA0" w14:textId="77777777" w:rsidR="00C93A5F" w:rsidRDefault="00C9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ACC36" w14:textId="77777777" w:rsidR="00C93A5F" w:rsidRDefault="00C93A5F">
      <w:r>
        <w:separator/>
      </w:r>
    </w:p>
  </w:footnote>
  <w:footnote w:type="continuationSeparator" w:id="0">
    <w:p w14:paraId="07BFFE51" w14:textId="77777777" w:rsidR="00C93A5F" w:rsidRDefault="00C9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A82B6F" w:rsidRPr="000309F5" w:rsidRDefault="00A82B6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156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16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825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5F40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44C23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7F7D03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05B13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3660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539B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17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2B6F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2CA6"/>
    <w:rsid w:val="00C0563D"/>
    <w:rsid w:val="00C070EA"/>
    <w:rsid w:val="00C1262D"/>
    <w:rsid w:val="00C129B2"/>
    <w:rsid w:val="00C130DB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3A5F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61D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18E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4B84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B6D4-8629-423D-AA80-ADFA493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12</cp:revision>
  <cp:lastPrinted>2004-03-23T21:00:00Z</cp:lastPrinted>
  <dcterms:created xsi:type="dcterms:W3CDTF">2020-07-13T22:41:00Z</dcterms:created>
  <dcterms:modified xsi:type="dcterms:W3CDTF">2020-08-22T07:15:00Z</dcterms:modified>
</cp:coreProperties>
</file>