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0C44A4E9" w14:textId="77777777" w:rsidR="007F7D03" w:rsidRDefault="00A82B6F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Elk</w:t>
            </w:r>
          </w:p>
          <w:p w14:paraId="496C1407" w14:textId="31F28D69" w:rsidR="00A82B6F" w:rsidRPr="00E01D36" w:rsidRDefault="00A82B6F" w:rsidP="00DB38F7">
            <w:pPr>
              <w:spacing w:line="360" w:lineRule="auto"/>
              <w:rPr>
                <w:sz w:val="22"/>
                <w:szCs w:val="22"/>
              </w:rPr>
            </w:pPr>
            <w:r>
              <w:t>NV-EKD-010235</w:t>
            </w:r>
          </w:p>
        </w:tc>
        <w:tc>
          <w:tcPr>
            <w:tcW w:w="1035" w:type="pct"/>
          </w:tcPr>
          <w:p w14:paraId="2B0D8A47" w14:textId="77777777" w:rsidR="004072B8" w:rsidRDefault="009748D6" w:rsidP="00C564D2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27C37FF3" w14:textId="77777777" w:rsidR="00C564D2" w:rsidRDefault="00C564D2" w:rsidP="00C56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Holley</w:t>
            </w:r>
          </w:p>
          <w:p w14:paraId="27D7063B" w14:textId="12105463" w:rsidR="007F7D03" w:rsidRPr="00C564D2" w:rsidRDefault="007F7D03" w:rsidP="00C56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cholley@owyheeair.com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29F683D2" w14:textId="7BF1CAE2" w:rsidR="006B7586" w:rsidRPr="006F5C02" w:rsidRDefault="00A82B6F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775 748 4000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7C8775FA" w14:textId="11C057D9" w:rsidR="00CF37D5" w:rsidRPr="00905B13" w:rsidRDefault="00C130D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82B6F">
              <w:rPr>
                <w:sz w:val="20"/>
                <w:szCs w:val="20"/>
              </w:rPr>
              <w:t>24</w:t>
            </w:r>
            <w:r w:rsidR="00905B13">
              <w:rPr>
                <w:sz w:val="20"/>
                <w:szCs w:val="20"/>
              </w:rPr>
              <w:t xml:space="preserve"> Acres</w:t>
            </w:r>
          </w:p>
          <w:p w14:paraId="13C8E930" w14:textId="34E62789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1DA692D5" w14:textId="0AA2290A" w:rsidR="009748D6" w:rsidRPr="00CE12E8" w:rsidRDefault="00C130DB" w:rsidP="007F7D03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A82B6F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Acres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0DF9DE72" w:rsidR="009748D6" w:rsidRPr="00F2370D" w:rsidRDefault="0099409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</w:t>
            </w:r>
            <w:r w:rsidR="007F7D03">
              <w:rPr>
                <w:sz w:val="20"/>
                <w:szCs w:val="20"/>
              </w:rPr>
              <w:t xml:space="preserve"> MDT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7497F491" w:rsidR="009748D6" w:rsidRPr="0000567E" w:rsidRDefault="00E8718E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2020 08 2</w:t>
            </w:r>
            <w:r w:rsidR="0099409A">
              <w:rPr>
                <w:sz w:val="20"/>
                <w:szCs w:val="20"/>
              </w:rPr>
              <w:t>4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4BBE4D80" w:rsidR="009748D6" w:rsidRPr="00FB3517" w:rsidRDefault="007F7D0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KMAN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314BE0B3" w:rsidR="009748D6" w:rsidRPr="00FB3517" w:rsidRDefault="00C564D2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(503) 608 0292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15DD1635" w:rsidR="00BD0A6F" w:rsidRPr="00397853" w:rsidRDefault="00C02CA6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N/A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5DA9A56D" w:rsidR="009748D6" w:rsidRPr="00FB3517" w:rsidRDefault="00C02CA6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77777777" w:rsidR="00726359" w:rsidRDefault="00726359" w:rsidP="00073C07">
            <w:pPr>
              <w:spacing w:line="360" w:lineRule="auto"/>
              <w:rPr>
                <w:sz w:val="20"/>
                <w:szCs w:val="20"/>
              </w:rPr>
            </w:pPr>
            <w:r w:rsidRPr="00726359">
              <w:rPr>
                <w:sz w:val="20"/>
                <w:szCs w:val="20"/>
              </w:rPr>
              <w:t xml:space="preserve">Tom </w:t>
            </w:r>
            <w:proofErr w:type="spellStart"/>
            <w:r w:rsidRPr="00726359">
              <w:rPr>
                <w:sz w:val="20"/>
                <w:szCs w:val="20"/>
              </w:rPr>
              <w:t>Mellin</w:t>
            </w:r>
            <w:proofErr w:type="spellEnd"/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586565F6" w:rsidR="009748D6" w:rsidRPr="00FB3517" w:rsidRDefault="00397853" w:rsidP="00073C0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01FBB59A" w:rsidR="009748D6" w:rsidRPr="00F20412" w:rsidRDefault="00A82B6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Elko</w:t>
            </w:r>
            <w:r w:rsidR="007F7D03">
              <w:rPr>
                <w:sz w:val="20"/>
                <w:szCs w:val="20"/>
              </w:rPr>
              <w:t xml:space="preserve"> Interagency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18DCB5A5" w:rsidR="009748D6" w:rsidRPr="008C3BA1" w:rsidRDefault="00A31CB9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3BAB7AE1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5AF65706" w:rsidR="007F7D03" w:rsidRPr="007F7D03" w:rsidRDefault="007F7D0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  <w:r w:rsidR="00744C23">
              <w:rPr>
                <w:sz w:val="20"/>
                <w:szCs w:val="20"/>
              </w:rPr>
              <w:t>70WL</w:t>
            </w:r>
            <w:r>
              <w:rPr>
                <w:sz w:val="20"/>
                <w:szCs w:val="20"/>
              </w:rPr>
              <w:t xml:space="preserve"> / MX-10</w:t>
            </w:r>
            <w:r w:rsidR="00E871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44B37E6E" w:rsidR="006B7586" w:rsidRPr="00392649" w:rsidRDefault="00744C23" w:rsidP="007F7D03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G. Rowe</w:t>
            </w:r>
            <w:r w:rsidR="00C564D2">
              <w:rPr>
                <w:sz w:val="19"/>
                <w:szCs w:val="19"/>
                <w:shd w:val="clear" w:color="auto" w:fill="FFFFFF"/>
              </w:rPr>
              <w:t xml:space="preserve"> / C. Holley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0C543448" w:rsidR="000773E8" w:rsidRPr="00F2370D" w:rsidRDefault="004458A4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77777777"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19D438" w:rsidR="009748D6" w:rsidRDefault="0099409A" w:rsidP="00A43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70D1E4C4" w:rsidR="009748D6" w:rsidRPr="00DE7F00" w:rsidRDefault="00E8718E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2020 08 2</w:t>
            </w:r>
            <w:r w:rsidR="0099409A">
              <w:rPr>
                <w:sz w:val="18"/>
                <w:szCs w:val="18"/>
              </w:rPr>
              <w:t>4</w:t>
            </w:r>
            <w:r w:rsidR="00905B13">
              <w:rPr>
                <w:sz w:val="18"/>
                <w:szCs w:val="18"/>
              </w:rPr>
              <w:t xml:space="preserve"> </w:t>
            </w:r>
            <w:r w:rsidR="00C02CA6">
              <w:rPr>
                <w:sz w:val="18"/>
                <w:szCs w:val="18"/>
              </w:rPr>
              <w:t xml:space="preserve">@ </w:t>
            </w:r>
            <w:r w:rsidR="0099409A">
              <w:rPr>
                <w:sz w:val="18"/>
                <w:szCs w:val="18"/>
              </w:rPr>
              <w:t>130</w:t>
            </w:r>
            <w:r w:rsidR="00744C23">
              <w:rPr>
                <w:sz w:val="18"/>
                <w:szCs w:val="18"/>
              </w:rPr>
              <w:t>0</w:t>
            </w:r>
            <w:r w:rsidR="00905B13">
              <w:rPr>
                <w:sz w:val="18"/>
                <w:szCs w:val="18"/>
              </w:rPr>
              <w:t xml:space="preserve"> </w:t>
            </w:r>
            <w:r w:rsidR="00D210AD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7F2EA05F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r w:rsidR="00A82B6F">
              <w:t>nveic@firenet.gov</w:t>
            </w:r>
          </w:p>
          <w:p w14:paraId="7DE0D6F8" w14:textId="24AB079E" w:rsidR="00C81C64" w:rsidRPr="00461FB2" w:rsidRDefault="00397853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397853">
              <w:rPr>
                <w:color w:val="0000FF" w:themeColor="hyperlink"/>
                <w:sz w:val="18"/>
                <w:szCs w:val="18"/>
                <w:u w:val="single"/>
              </w:rPr>
              <w:t>https://ftp.nifc.gov/public/incident_specific_data/great_basin/2020_Incidents/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0A43D3FD" w:rsidR="009748D6" w:rsidRPr="00DE7F00" w:rsidRDefault="00E8718E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2020 08 2</w:t>
            </w:r>
            <w:r w:rsidR="0099409A">
              <w:rPr>
                <w:sz w:val="18"/>
                <w:szCs w:val="18"/>
              </w:rPr>
              <w:t>4</w:t>
            </w:r>
            <w:r w:rsidR="00905B13">
              <w:rPr>
                <w:sz w:val="18"/>
                <w:szCs w:val="18"/>
              </w:rPr>
              <w:t xml:space="preserve"> </w:t>
            </w:r>
            <w:r w:rsidR="00C02CA6">
              <w:rPr>
                <w:sz w:val="18"/>
                <w:szCs w:val="18"/>
              </w:rPr>
              <w:t xml:space="preserve">@ </w:t>
            </w:r>
            <w:r w:rsidR="0099409A">
              <w:rPr>
                <w:sz w:val="18"/>
                <w:szCs w:val="18"/>
              </w:rPr>
              <w:t>15</w:t>
            </w:r>
            <w:r w:rsidR="00A31CB9">
              <w:rPr>
                <w:sz w:val="18"/>
                <w:szCs w:val="18"/>
              </w:rPr>
              <w:t>30</w:t>
            </w:r>
            <w:r w:rsidR="00C02CA6">
              <w:rPr>
                <w:sz w:val="18"/>
                <w:szCs w:val="18"/>
              </w:rPr>
              <w:t xml:space="preserve"> </w:t>
            </w:r>
            <w:r w:rsidR="005D688C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24A1A288" w14:textId="77777777" w:rsidR="00C02CA6" w:rsidRDefault="009748D6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56CF4D33" w14:textId="77777777" w:rsidR="00A82B6F" w:rsidRDefault="00A82B6F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14:paraId="7BD5D439" w14:textId="32060775" w:rsidR="00A82B6F" w:rsidRPr="00A82B6F" w:rsidRDefault="00A82B6F" w:rsidP="00CF37D5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9409A">
              <w:rPr>
                <w:bCs/>
                <w:sz w:val="22"/>
                <w:szCs w:val="22"/>
              </w:rPr>
              <w:t xml:space="preserve">Only a handful of isolated heat points were detected in the interior of the fire perimeter. The rest of the fire is </w:t>
            </w:r>
            <w:proofErr w:type="gramStart"/>
            <w:r w:rsidR="0099409A">
              <w:rPr>
                <w:bCs/>
                <w:sz w:val="22"/>
                <w:szCs w:val="22"/>
              </w:rPr>
              <w:t>cold</w:t>
            </w:r>
            <w:proofErr w:type="gramEnd"/>
            <w:r w:rsidR="0099409A">
              <w:rPr>
                <w:bCs/>
                <w:sz w:val="22"/>
                <w:szCs w:val="22"/>
              </w:rPr>
              <w:t xml:space="preserve"> and no heat was detected outside the perimeter.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BBEC5" w14:textId="77777777" w:rsidR="008B16E9" w:rsidRDefault="008B16E9">
      <w:r>
        <w:separator/>
      </w:r>
    </w:p>
  </w:endnote>
  <w:endnote w:type="continuationSeparator" w:id="0">
    <w:p w14:paraId="45A70BFB" w14:textId="77777777" w:rsidR="008B16E9" w:rsidRDefault="008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7AF7E" w14:textId="77777777" w:rsidR="008B16E9" w:rsidRDefault="008B16E9">
      <w:r>
        <w:separator/>
      </w:r>
    </w:p>
  </w:footnote>
  <w:footnote w:type="continuationSeparator" w:id="0">
    <w:p w14:paraId="71FBF626" w14:textId="77777777" w:rsidR="008B16E9" w:rsidRDefault="008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A82B6F" w:rsidRPr="000309F5" w:rsidRDefault="00A82B6F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156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0F7882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16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0B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038"/>
    <w:rsid w:val="002D1942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825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1B5"/>
    <w:rsid w:val="0053799C"/>
    <w:rsid w:val="005426AC"/>
    <w:rsid w:val="00544CEC"/>
    <w:rsid w:val="0055190B"/>
    <w:rsid w:val="005531BD"/>
    <w:rsid w:val="005532CC"/>
    <w:rsid w:val="00555F40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44C23"/>
    <w:rsid w:val="00750539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7F7D03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7152"/>
    <w:rsid w:val="008A0012"/>
    <w:rsid w:val="008B01C3"/>
    <w:rsid w:val="008B16E9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05B13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3660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09A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539B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1CB9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17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2B6F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2CA6"/>
    <w:rsid w:val="00C0563D"/>
    <w:rsid w:val="00C070EA"/>
    <w:rsid w:val="00C1262D"/>
    <w:rsid w:val="00C129B2"/>
    <w:rsid w:val="00C130DB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64D2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3A5F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61D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18E"/>
    <w:rsid w:val="00E87ADE"/>
    <w:rsid w:val="00E9760B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4B84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B6D4-8629-423D-AA80-ADFA4937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302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IR-LAPTOP -193</cp:lastModifiedBy>
  <cp:revision>14</cp:revision>
  <cp:lastPrinted>2004-03-23T21:00:00Z</cp:lastPrinted>
  <dcterms:created xsi:type="dcterms:W3CDTF">2020-07-13T22:41:00Z</dcterms:created>
  <dcterms:modified xsi:type="dcterms:W3CDTF">2020-08-24T21:21:00Z</dcterms:modified>
</cp:coreProperties>
</file>