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16798DA7" w14:textId="2E85835D" w:rsidR="00E01D36" w:rsidRDefault="00A12F65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Golden</w:t>
            </w:r>
          </w:p>
          <w:p w14:paraId="496C1407" w14:textId="13BC3076" w:rsidR="006A3A79" w:rsidRPr="00E01D36" w:rsidRDefault="006A3A79" w:rsidP="00A12F65">
            <w:pPr>
              <w:spacing w:line="360" w:lineRule="auto"/>
              <w:rPr>
                <w:sz w:val="22"/>
                <w:szCs w:val="22"/>
              </w:rPr>
            </w:pPr>
            <w:r w:rsidRPr="006A3A79">
              <w:rPr>
                <w:sz w:val="22"/>
                <w:szCs w:val="22"/>
              </w:rPr>
              <w:t>ID-BOF-000</w:t>
            </w:r>
            <w:r w:rsidR="00A12F65">
              <w:rPr>
                <w:sz w:val="22"/>
                <w:szCs w:val="22"/>
              </w:rPr>
              <w:t>488</w:t>
            </w:r>
          </w:p>
        </w:tc>
        <w:tc>
          <w:tcPr>
            <w:tcW w:w="1035" w:type="pct"/>
          </w:tcPr>
          <w:p w14:paraId="5EC2D022" w14:textId="77777777" w:rsidR="004072B8" w:rsidRDefault="009748D6" w:rsidP="006A3A79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D7063B" w14:textId="08D8D7A3" w:rsidR="006A3A79" w:rsidRPr="004B1A53" w:rsidRDefault="006A3A79" w:rsidP="006A3A79">
            <w:pPr>
              <w:spacing w:line="360" w:lineRule="auto"/>
              <w:rPr>
                <w:sz w:val="20"/>
                <w:szCs w:val="20"/>
              </w:rPr>
            </w:pPr>
            <w:r w:rsidRPr="004B1A53">
              <w:rPr>
                <w:sz w:val="20"/>
                <w:szCs w:val="20"/>
              </w:rPr>
              <w:t>C Holley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2F0990C6" w:rsidR="006B7586" w:rsidRPr="006F5C02" w:rsidRDefault="006A3A79" w:rsidP="006A3A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208 384 3398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6D96989C" w:rsidR="00CF37D5" w:rsidRDefault="00DD25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6A3A79">
              <w:rPr>
                <w:b/>
                <w:sz w:val="20"/>
                <w:szCs w:val="20"/>
              </w:rPr>
              <w:t xml:space="preserve"> Acres</w:t>
            </w:r>
          </w:p>
          <w:p w14:paraId="197CB507" w14:textId="77777777" w:rsidR="00B23423" w:rsidRDefault="009748D6" w:rsidP="0071554E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603993E6" w:rsidR="0071554E" w:rsidRPr="00B23423" w:rsidRDefault="0071554E" w:rsidP="007155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Acres</w:t>
            </w:r>
            <w:bookmarkStart w:id="0" w:name="_GoBack"/>
            <w:bookmarkEnd w:id="0"/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66E7AF96" w:rsidR="009748D6" w:rsidRPr="00F2370D" w:rsidRDefault="001B7F1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6A3A79">
              <w:rPr>
                <w:sz w:val="20"/>
                <w:szCs w:val="20"/>
              </w:rPr>
              <w:t>0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6B2A7872" w:rsidR="009748D6" w:rsidRPr="0000567E" w:rsidRDefault="00120770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  <w:r w:rsidR="006A3A79">
              <w:rPr>
                <w:sz w:val="20"/>
                <w:szCs w:val="20"/>
              </w:rPr>
              <w:t>/2020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4DF3391C" w:rsidR="009748D6" w:rsidRPr="00FB3517" w:rsidRDefault="006A3A7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06E2B6F9" w:rsidR="009748D6" w:rsidRPr="00FB3517" w:rsidRDefault="006A3A79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1D03CC1B" w:rsidR="00BD0A6F" w:rsidRPr="00397853" w:rsidRDefault="006A3A7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35B9E8EC" w:rsidR="009748D6" w:rsidRPr="00FB3517" w:rsidRDefault="006A3A7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382979A8" w:rsidR="009748D6" w:rsidRPr="00F20412" w:rsidRDefault="006A3A7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0899C31A" w:rsidR="009748D6" w:rsidRPr="008C3BA1" w:rsidRDefault="00120770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530AFA6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58066BFA" w:rsidR="004B1A53" w:rsidRPr="004B1A53" w:rsidRDefault="006A3A79" w:rsidP="004B1A53">
            <w:pPr>
              <w:spacing w:line="360" w:lineRule="auto"/>
              <w:rPr>
                <w:sz w:val="20"/>
                <w:szCs w:val="20"/>
              </w:rPr>
            </w:pPr>
            <w:r w:rsidRPr="004B1A53">
              <w:rPr>
                <w:sz w:val="20"/>
                <w:szCs w:val="20"/>
              </w:rPr>
              <w:t>N17</w:t>
            </w:r>
            <w:r w:rsidR="004B1A53" w:rsidRPr="004B1A53">
              <w:rPr>
                <w:sz w:val="20"/>
                <w:szCs w:val="20"/>
              </w:rPr>
              <w:t>ZX</w:t>
            </w:r>
            <w:r w:rsidRPr="004B1A53">
              <w:rPr>
                <w:sz w:val="20"/>
                <w:szCs w:val="20"/>
              </w:rPr>
              <w:t xml:space="preserve"> / MX-10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276C88FE" w:rsidR="006B7586" w:rsidRPr="00392649" w:rsidRDefault="004B1A53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C. Culp </w:t>
            </w:r>
            <w:r w:rsidR="006A3A79">
              <w:rPr>
                <w:sz w:val="19"/>
                <w:szCs w:val="19"/>
                <w:shd w:val="clear" w:color="auto" w:fill="FFFFFF"/>
              </w:rPr>
              <w:t xml:space="preserve">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BEB7D5D" w:rsidR="009748D6" w:rsidRPr="00DE7F00" w:rsidRDefault="00120770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</w:t>
            </w:r>
            <w:r w:rsidR="00537991">
              <w:rPr>
                <w:sz w:val="18"/>
                <w:szCs w:val="18"/>
              </w:rPr>
              <w:t>1</w:t>
            </w:r>
            <w:r w:rsidR="001B7F15">
              <w:rPr>
                <w:sz w:val="18"/>
                <w:szCs w:val="18"/>
              </w:rPr>
              <w:t>/2020 2245</w:t>
            </w:r>
            <w:r w:rsidR="006A3A79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5091FBF8" w14:textId="75035459" w:rsidR="006A3A79" w:rsidRDefault="006A3A79" w:rsidP="00397853">
            <w:pPr>
              <w:spacing w:line="360" w:lineRule="auto"/>
            </w:pPr>
            <w:r w:rsidRPr="006A3A79">
              <w:t>idbdc@frenet.gov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682DC770" w:rsidR="009748D6" w:rsidRPr="00DE7F00" w:rsidRDefault="00120770" w:rsidP="00FF0E7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</w:t>
            </w:r>
            <w:r w:rsidR="00537991">
              <w:rPr>
                <w:sz w:val="18"/>
                <w:szCs w:val="18"/>
              </w:rPr>
              <w:t>1</w:t>
            </w:r>
            <w:r w:rsidR="00FF0E73">
              <w:rPr>
                <w:sz w:val="18"/>
                <w:szCs w:val="18"/>
              </w:rPr>
              <w:t>/2020 233</w:t>
            </w:r>
            <w:r w:rsidR="006A3A79">
              <w:rPr>
                <w:sz w:val="18"/>
                <w:szCs w:val="18"/>
              </w:rPr>
              <w:t xml:space="preserve">0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ED219AE" w14:textId="77777777" w:rsidR="00120770" w:rsidRDefault="00120770" w:rsidP="00DD25EC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4435529E" w14:textId="7000DE5D" w:rsidR="001B7F15" w:rsidRDefault="001B7F15" w:rsidP="00DD25EC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Light scattered heat was detected throughout the SW portion. The NE has cooled enough to start picking out isolated heat points. No perimeter growth detected. </w:t>
            </w:r>
          </w:p>
          <w:p w14:paraId="7BD5D439" w14:textId="703C92A1" w:rsidR="00DD25EC" w:rsidRPr="00CF37D5" w:rsidRDefault="00DD25EC" w:rsidP="00DD25E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377D" w14:textId="77777777" w:rsidR="0067764C" w:rsidRDefault="0067764C">
      <w:r>
        <w:separator/>
      </w:r>
    </w:p>
  </w:endnote>
  <w:endnote w:type="continuationSeparator" w:id="0">
    <w:p w14:paraId="4E2E843B" w14:textId="77777777" w:rsidR="0067764C" w:rsidRDefault="006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D034" w14:textId="77777777" w:rsidR="0067764C" w:rsidRDefault="0067764C">
      <w:r>
        <w:separator/>
      </w:r>
    </w:p>
  </w:footnote>
  <w:footnote w:type="continuationSeparator" w:id="0">
    <w:p w14:paraId="11147B3D" w14:textId="77777777" w:rsidR="0067764C" w:rsidRDefault="0067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0312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4753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0770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B7F15"/>
    <w:rsid w:val="001C06A2"/>
    <w:rsid w:val="001C2C7E"/>
    <w:rsid w:val="001C47BF"/>
    <w:rsid w:val="001C4E90"/>
    <w:rsid w:val="001C6E00"/>
    <w:rsid w:val="001D0DEB"/>
    <w:rsid w:val="001E2DF6"/>
    <w:rsid w:val="001E2E33"/>
    <w:rsid w:val="001E3F95"/>
    <w:rsid w:val="001E5F8E"/>
    <w:rsid w:val="001F0A7E"/>
    <w:rsid w:val="001F1D0C"/>
    <w:rsid w:val="001F1DBF"/>
    <w:rsid w:val="001F350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512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7C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A53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1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7764C"/>
    <w:rsid w:val="00684A98"/>
    <w:rsid w:val="00686C0D"/>
    <w:rsid w:val="006901E3"/>
    <w:rsid w:val="00691E5F"/>
    <w:rsid w:val="006943DA"/>
    <w:rsid w:val="00694A13"/>
    <w:rsid w:val="006A11FD"/>
    <w:rsid w:val="006A3847"/>
    <w:rsid w:val="006A3A79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554E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12F65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423"/>
    <w:rsid w:val="00B23A24"/>
    <w:rsid w:val="00B2689A"/>
    <w:rsid w:val="00B31F29"/>
    <w:rsid w:val="00B31F47"/>
    <w:rsid w:val="00B35DF1"/>
    <w:rsid w:val="00B37EF1"/>
    <w:rsid w:val="00B463E6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4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25EC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59DA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E6D40"/>
    <w:rsid w:val="00FF0E73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1BC9-CBF9-4EEC-B3D2-F38819BB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John Romero</cp:lastModifiedBy>
  <cp:revision>14</cp:revision>
  <cp:lastPrinted>2004-03-23T21:00:00Z</cp:lastPrinted>
  <dcterms:created xsi:type="dcterms:W3CDTF">2020-07-13T22:41:00Z</dcterms:created>
  <dcterms:modified xsi:type="dcterms:W3CDTF">2020-08-02T04:56:00Z</dcterms:modified>
</cp:coreProperties>
</file>