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55"/>
        <w:gridCol w:w="2925"/>
        <w:gridCol w:w="3204"/>
      </w:tblGrid>
      <w:tr w:rsidR="009748D6" w:rsidRPr="000309F5" w14:paraId="57E7C05C" w14:textId="77777777" w:rsidTr="6DF2EED4">
        <w:trPr>
          <w:trHeight w:val="1059"/>
        </w:trPr>
        <w:tc>
          <w:tcPr>
            <w:tcW w:w="2515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858CB84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3B1A5054" w14:textId="04F0EE85" w:rsidR="66430BC0" w:rsidRDefault="3244955D" w:rsidP="0B1B63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B1B63DB">
              <w:rPr>
                <w:rFonts w:ascii="Tahoma" w:hAnsi="Tahoma" w:cs="Tahoma"/>
                <w:sz w:val="20"/>
                <w:szCs w:val="20"/>
              </w:rPr>
              <w:t>Club</w:t>
            </w:r>
          </w:p>
          <w:p w14:paraId="764530B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0980D37E" w14:textId="128B920B" w:rsidR="00D74A5F" w:rsidRPr="00D74A5F" w:rsidRDefault="64304918" w:rsidP="0B1B63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B1B63DB">
              <w:rPr>
                <w:rFonts w:ascii="Tahoma" w:hAnsi="Tahoma" w:cs="Tahoma"/>
                <w:sz w:val="20"/>
                <w:szCs w:val="20"/>
              </w:rPr>
              <w:t>ID-</w:t>
            </w:r>
            <w:r w:rsidR="72EABC98" w:rsidRPr="0B1B63DB">
              <w:rPr>
                <w:rFonts w:ascii="Tahoma" w:hAnsi="Tahoma" w:cs="Tahoma"/>
                <w:sz w:val="20"/>
                <w:szCs w:val="20"/>
              </w:rPr>
              <w:t>PAF-0004</w:t>
            </w:r>
            <w:r w:rsidR="46C5089E" w:rsidRPr="0B1B63D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655" w:type="dxa"/>
          </w:tcPr>
          <w:p w14:paraId="294F4E0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DF2EED4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432BD3D6" w14:textId="3BEBCBBE" w:rsidR="0365EC3A" w:rsidRDefault="0365EC3A" w:rsidP="6DF2EE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F2EED4">
              <w:rPr>
                <w:rFonts w:ascii="Tahoma" w:hAnsi="Tahoma" w:cs="Tahoma"/>
                <w:sz w:val="20"/>
                <w:szCs w:val="20"/>
              </w:rPr>
              <w:t>S. Osberg</w:t>
            </w:r>
          </w:p>
          <w:p w14:paraId="1B8A34EF" w14:textId="0460E328" w:rsidR="002C306E" w:rsidRPr="00D803AA" w:rsidRDefault="00BC413C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124AD9B5" w14:textId="68B12DF3" w:rsidR="002C306E" w:rsidRPr="004378AA" w:rsidRDefault="0CB75F5E" w:rsidP="56D352D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6DF2EED4">
              <w:rPr>
                <w:rFonts w:ascii="Tahoma" w:hAnsi="Tahoma" w:cs="Tahoma"/>
                <w:sz w:val="18"/>
                <w:szCs w:val="18"/>
              </w:rPr>
              <w:t>infrared1</w:t>
            </w:r>
            <w:r w:rsidR="7C1CFD38" w:rsidRPr="6DF2EED4">
              <w:rPr>
                <w:rFonts w:ascii="Tahoma" w:hAnsi="Tahoma" w:cs="Tahoma"/>
                <w:sz w:val="18"/>
                <w:szCs w:val="18"/>
              </w:rPr>
              <w:t>@owyheeair.com</w:t>
            </w:r>
          </w:p>
        </w:tc>
        <w:tc>
          <w:tcPr>
            <w:tcW w:w="2925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9FCF7DE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1CEFF8D1" w14:textId="6FBC7449" w:rsidR="002C306E" w:rsidRPr="00CB255A" w:rsidRDefault="79EC0B3E" w:rsidP="0B1B63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B1B63DB">
              <w:rPr>
                <w:rFonts w:ascii="Tahoma" w:hAnsi="Tahoma" w:cs="Tahoma"/>
                <w:sz w:val="20"/>
                <w:szCs w:val="20"/>
              </w:rPr>
              <w:t>Payette Dispatch</w:t>
            </w:r>
          </w:p>
        </w:tc>
        <w:tc>
          <w:tcPr>
            <w:tcW w:w="3204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99CB97B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3F319734" w14:textId="004B5CDC" w:rsidR="299CB97B" w:rsidRDefault="00F5574C" w:rsidP="2B8D8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226.5</w:t>
            </w:r>
            <w:r w:rsidR="5C5FC4CF" w:rsidRPr="6DF2EED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9B679E8" w14:textId="70637AB7" w:rsidR="009748D6" w:rsidRPr="00B40AB9" w:rsidRDefault="009748D6" w:rsidP="299CB97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99CB97B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5DAB6C7B" w14:textId="72BC0A1A" w:rsidR="003B08AC" w:rsidRPr="00482D37" w:rsidRDefault="00F5574C" w:rsidP="56D352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48.5 </w:t>
            </w:r>
            <w:r w:rsidR="5CC5E26D" w:rsidRPr="2DF9B9FC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207EBCF" w14:textId="77777777" w:rsidTr="6DF2EED4">
        <w:trPr>
          <w:trHeight w:val="1059"/>
        </w:trPr>
        <w:tc>
          <w:tcPr>
            <w:tcW w:w="2515" w:type="dxa"/>
          </w:tcPr>
          <w:p w14:paraId="7131182F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99CB97B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016B99D4" w14:textId="3D0B33EB" w:rsidR="299CB97B" w:rsidRDefault="00F5574C" w:rsidP="2B8D8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0037</w:t>
            </w:r>
            <w:r w:rsidR="77D1A613" w:rsidRPr="0E18DD2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9CAFC84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5B4DEC7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="00BD0A6F" w:rsidRPr="05B4DEC7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A05A809" w14:textId="5C526EFF" w:rsidR="009748D6" w:rsidRPr="00CB255A" w:rsidRDefault="2C71DD1F" w:rsidP="299CB9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F2EED4">
              <w:rPr>
                <w:rFonts w:ascii="Tahoma" w:hAnsi="Tahoma" w:cs="Tahoma"/>
                <w:sz w:val="20"/>
                <w:szCs w:val="20"/>
              </w:rPr>
              <w:t>07/2</w:t>
            </w:r>
            <w:r w:rsidR="00F5574C">
              <w:rPr>
                <w:rFonts w:ascii="Tahoma" w:hAnsi="Tahoma" w:cs="Tahoma"/>
                <w:sz w:val="20"/>
                <w:szCs w:val="20"/>
              </w:rPr>
              <w:t>9</w:t>
            </w:r>
            <w:r w:rsidRPr="6DF2EED4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55" w:type="dxa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2C550144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</w:t>
            </w:r>
            <w:r w:rsidR="00F5574C">
              <w:rPr>
                <w:rFonts w:ascii="Tahoma" w:hAnsi="Tahoma" w:cs="Tahoma"/>
                <w:sz w:val="20"/>
                <w:szCs w:val="20"/>
              </w:rPr>
              <w:t>241-8999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925" w:type="dxa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9675893" w14:textId="5B042B39" w:rsidR="07C973F5" w:rsidRDefault="4BB7DB9E" w:rsidP="7C3C3658">
            <w:pPr>
              <w:spacing w:line="360" w:lineRule="auto"/>
              <w:rPr>
                <w:rFonts w:ascii="Tahoma" w:eastAsia="Tahoma" w:hAnsi="Tahoma" w:cs="Tahoma"/>
              </w:rPr>
            </w:pPr>
            <w:r w:rsidRPr="7C3C3658">
              <w:rPr>
                <w:rFonts w:ascii="Tahoma" w:eastAsia="Tahoma" w:hAnsi="Tahoma" w:cs="Tahoma"/>
                <w:sz w:val="20"/>
                <w:szCs w:val="20"/>
              </w:rPr>
              <w:t>Nate Yorgason</w:t>
            </w:r>
          </w:p>
          <w:p w14:paraId="06A0D5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251675A6" w14:textId="2724066B" w:rsidR="009748D6" w:rsidRPr="002C13EC" w:rsidRDefault="53F95D18" w:rsidP="7C3C3658">
            <w:pPr>
              <w:spacing w:line="360" w:lineRule="auto"/>
              <w:rPr>
                <w:rFonts w:ascii="Tahoma" w:eastAsia="Tahoma" w:hAnsi="Tahoma" w:cs="Tahoma"/>
              </w:rPr>
            </w:pPr>
            <w:r w:rsidRPr="7C3C3658">
              <w:rPr>
                <w:rFonts w:ascii="Tahoma" w:eastAsia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3204" w:type="dxa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DF2EED4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14:paraId="0631112A" w14:textId="79FF936D" w:rsidR="09CC829E" w:rsidRDefault="09CC829E" w:rsidP="6DF2EED4">
            <w:pPr>
              <w:spacing w:line="360" w:lineRule="auto"/>
              <w:rPr>
                <w:rFonts w:ascii="Tahoma" w:hAnsi="Tahoma" w:cs="Tahoma"/>
              </w:rPr>
            </w:pPr>
            <w:r w:rsidRPr="6DF2EED4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6DF2EED4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4F8B31A" w14:textId="77777777" w:rsidTr="6DF2EED4">
        <w:trPr>
          <w:trHeight w:val="528"/>
        </w:trPr>
        <w:tc>
          <w:tcPr>
            <w:tcW w:w="2515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23D8D6C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09EBFBB3" w:rsidR="009D700F" w:rsidRPr="00CB255A" w:rsidRDefault="18BA4FCD" w:rsidP="023D8D6C">
            <w:pPr>
              <w:spacing w:line="360" w:lineRule="auto"/>
              <w:rPr>
                <w:rFonts w:ascii="Tahoma" w:hAnsi="Tahoma" w:cs="Tahoma"/>
              </w:rPr>
            </w:pPr>
            <w:r w:rsidRPr="023D8D6C">
              <w:rPr>
                <w:rFonts w:ascii="Tahoma" w:hAnsi="Tahoma" w:cs="Tahoma"/>
                <w:sz w:val="20"/>
                <w:szCs w:val="20"/>
              </w:rPr>
              <w:t xml:space="preserve">Leigh </w:t>
            </w:r>
            <w:proofErr w:type="spellStart"/>
            <w:r w:rsidRPr="023D8D6C">
              <w:rPr>
                <w:rFonts w:ascii="Tahoma" w:hAnsi="Tahoma" w:cs="Tahoma"/>
                <w:sz w:val="20"/>
                <w:szCs w:val="20"/>
              </w:rPr>
              <w:t>Agan</w:t>
            </w:r>
            <w:proofErr w:type="spellEnd"/>
          </w:p>
        </w:tc>
        <w:tc>
          <w:tcPr>
            <w:tcW w:w="2655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EE7BA4E" w14:textId="483E93E8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F2EED4">
              <w:rPr>
                <w:rFonts w:ascii="Tahoma" w:hAnsi="Tahoma" w:cs="Tahoma"/>
                <w:sz w:val="20"/>
                <w:szCs w:val="20"/>
              </w:rPr>
              <w:t>A-</w:t>
            </w:r>
            <w:r w:rsidR="480D4823" w:rsidRPr="6DF2EED4">
              <w:rPr>
                <w:rFonts w:ascii="Tahoma" w:hAnsi="Tahoma" w:cs="Tahoma"/>
                <w:sz w:val="20"/>
                <w:szCs w:val="20"/>
              </w:rPr>
              <w:t>1</w:t>
            </w:r>
            <w:r w:rsidR="4117D69F" w:rsidRPr="6DF2EED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25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D352DE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14:paraId="5400733D" w14:textId="53BBB394" w:rsidR="009748D6" w:rsidRPr="00596A12" w:rsidRDefault="404B96B2" w:rsidP="56D352DE">
            <w:pPr>
              <w:spacing w:line="360" w:lineRule="auto"/>
              <w:rPr>
                <w:rFonts w:ascii="Tahoma" w:eastAsia="Tahoma" w:hAnsi="Tahoma" w:cs="Tahoma"/>
              </w:rPr>
            </w:pPr>
            <w:r w:rsidRPr="7C3C3658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557BDD77" w:rsidRPr="7C3C3658">
              <w:rPr>
                <w:rFonts w:ascii="Tahoma" w:eastAsia="Tahoma" w:hAnsi="Tahoma" w:cs="Tahoma"/>
                <w:sz w:val="18"/>
                <w:szCs w:val="18"/>
              </w:rPr>
              <w:t>170WL/MX-10</w:t>
            </w:r>
          </w:p>
        </w:tc>
        <w:tc>
          <w:tcPr>
            <w:tcW w:w="3204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C1D6D0B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7AAA74BE" w14:textId="6524BC8E" w:rsidR="009748D6" w:rsidRPr="002C13EC" w:rsidRDefault="37B33C5A" w:rsidP="6DF2EED4">
            <w:pPr>
              <w:spacing w:line="360" w:lineRule="auto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6DF2EED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C. Holley</w:t>
            </w:r>
            <w:r w:rsidR="05BB25EA" w:rsidRPr="6DF2EED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/</w:t>
            </w:r>
            <w:r w:rsidR="03EA1E5C" w:rsidRPr="6DF2EED4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S. Osberg</w:t>
            </w:r>
          </w:p>
        </w:tc>
      </w:tr>
      <w:tr w:rsidR="009748D6" w:rsidRPr="000309F5" w14:paraId="2BE00576" w14:textId="77777777" w:rsidTr="6DF2EED4">
        <w:trPr>
          <w:trHeight w:val="630"/>
        </w:trPr>
        <w:tc>
          <w:tcPr>
            <w:tcW w:w="5170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14:paraId="494BAEF2" w14:textId="77777777" w:rsidR="009748D6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</w:p>
          <w:p w14:paraId="5A39BBE3" w14:textId="4626605D" w:rsidR="004378AA" w:rsidRPr="00B40AB9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04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5A8F794" w14:textId="77777777" w:rsidTr="6DF2EED4">
        <w:trPr>
          <w:trHeight w:val="614"/>
        </w:trPr>
        <w:tc>
          <w:tcPr>
            <w:tcW w:w="5170" w:type="dxa"/>
            <w:gridSpan w:val="2"/>
          </w:tcPr>
          <w:p w14:paraId="4E28573D" w14:textId="4C207E8C" w:rsidR="009748D6" w:rsidRPr="009A7A9F" w:rsidRDefault="009748D6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23D8D6C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41C8F396" w14:textId="4B3FE405" w:rsidR="009748D6" w:rsidRPr="00CE6C1B" w:rsidRDefault="7ADA2F6F" w:rsidP="6DF2EE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F2EED4">
              <w:rPr>
                <w:rFonts w:ascii="Tahoma" w:hAnsi="Tahoma" w:cs="Tahoma"/>
                <w:sz w:val="20"/>
                <w:szCs w:val="20"/>
              </w:rPr>
              <w:t>07/2</w:t>
            </w:r>
            <w:r w:rsidR="3798A710" w:rsidRPr="6DF2EED4">
              <w:rPr>
                <w:rFonts w:ascii="Tahoma" w:hAnsi="Tahoma" w:cs="Tahoma"/>
                <w:sz w:val="20"/>
                <w:szCs w:val="20"/>
              </w:rPr>
              <w:t>9</w:t>
            </w:r>
            <w:r w:rsidRPr="6DF2EED4">
              <w:rPr>
                <w:rFonts w:ascii="Tahoma" w:hAnsi="Tahoma" w:cs="Tahoma"/>
                <w:sz w:val="20"/>
                <w:szCs w:val="20"/>
              </w:rPr>
              <w:t xml:space="preserve">/2021, </w:t>
            </w:r>
            <w:r w:rsidR="00F5574C">
              <w:rPr>
                <w:rFonts w:ascii="Tahoma" w:hAnsi="Tahoma" w:cs="Tahoma"/>
                <w:sz w:val="20"/>
                <w:szCs w:val="20"/>
              </w:rPr>
              <w:t>0145</w:t>
            </w:r>
            <w:r w:rsidRPr="6DF2EED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129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7777777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5B4DEC7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14:paraId="3B98AD72" w14:textId="47F29D06" w:rsidR="50A48E0D" w:rsidRDefault="50A48E0D" w:rsidP="05B4DEC7">
            <w:pPr>
              <w:spacing w:line="360" w:lineRule="auto"/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</w:pPr>
            <w:r w:rsidRPr="05B4DEC7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/</w:t>
            </w:r>
            <w:proofErr w:type="spellStart"/>
            <w:r w:rsidRPr="05B4DEC7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incident_specific_data</w:t>
            </w:r>
            <w:proofErr w:type="spellEnd"/>
            <w:r w:rsidRPr="05B4DEC7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/</w:t>
            </w:r>
            <w:proofErr w:type="spellStart"/>
            <w:r w:rsidRPr="05B4DEC7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great_basin</w:t>
            </w:r>
            <w:proofErr w:type="spellEnd"/>
            <w:r w:rsidRPr="05B4DEC7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/2021_Incidents/2021_Club/IR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54BEAF6D" w14:textId="1CAA5C98" w:rsidR="00120AA4" w:rsidRPr="0092243B" w:rsidRDefault="00F15BD1" w:rsidP="5C513151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05B4DEC7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05B4DEC7">
              <w:rPr>
                <w:rFonts w:ascii="Tahoma" w:hAnsi="Tahoma" w:cs="Tahoma"/>
                <w:sz w:val="14"/>
                <w:szCs w:val="14"/>
              </w:rPr>
              <w:t>,</w:t>
            </w:r>
            <w:r w:rsidR="79559983" w:rsidRPr="05B4DEC7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0">
              <w:r w:rsidR="1BF38F29" w:rsidRPr="05B4DEC7">
                <w:rPr>
                  <w:rStyle w:val="Hyperlink"/>
                  <w:rFonts w:ascii="Tahoma" w:hAnsi="Tahoma" w:cs="Tahoma"/>
                  <w:sz w:val="14"/>
                  <w:szCs w:val="14"/>
                </w:rPr>
                <w:t>SM.FS.IDCIC@USDA.GOV</w:t>
              </w:r>
            </w:hyperlink>
            <w:r w:rsidR="1BF38F29" w:rsidRPr="05B4DEC7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6DF2EED4">
        <w:trPr>
          <w:trHeight w:val="614"/>
        </w:trPr>
        <w:tc>
          <w:tcPr>
            <w:tcW w:w="5170" w:type="dxa"/>
            <w:gridSpan w:val="2"/>
          </w:tcPr>
          <w:p w14:paraId="3D9F308C" w14:textId="77777777" w:rsidR="009748D6" w:rsidRPr="00B40AB9" w:rsidRDefault="005B320F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E18DD2F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0E18DD2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0E18DD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72A3D3EC" w14:textId="0993CCCD" w:rsidR="009748D6" w:rsidRPr="00CE6C1B" w:rsidRDefault="05CC3E78" w:rsidP="2B8D8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F2EED4">
              <w:rPr>
                <w:rFonts w:ascii="Tahoma" w:hAnsi="Tahoma" w:cs="Tahoma"/>
                <w:sz w:val="20"/>
                <w:szCs w:val="20"/>
              </w:rPr>
              <w:t>07/2</w:t>
            </w:r>
            <w:r w:rsidR="3BEEE7D2" w:rsidRPr="6DF2EED4">
              <w:rPr>
                <w:rFonts w:ascii="Tahoma" w:hAnsi="Tahoma" w:cs="Tahoma"/>
                <w:sz w:val="20"/>
                <w:szCs w:val="20"/>
              </w:rPr>
              <w:t>9</w:t>
            </w:r>
            <w:r w:rsidRPr="6DF2EED4">
              <w:rPr>
                <w:rFonts w:ascii="Tahoma" w:hAnsi="Tahoma" w:cs="Tahoma"/>
                <w:sz w:val="20"/>
                <w:szCs w:val="20"/>
              </w:rPr>
              <w:t xml:space="preserve">/2021, </w:t>
            </w:r>
            <w:r w:rsidR="00F5574C">
              <w:rPr>
                <w:rFonts w:ascii="Tahoma" w:hAnsi="Tahoma" w:cs="Tahoma"/>
                <w:sz w:val="20"/>
                <w:szCs w:val="20"/>
              </w:rPr>
              <w:t>0235</w:t>
            </w:r>
            <w:r w:rsidRPr="6DF2EED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129" w:type="dxa"/>
            <w:gridSpan w:val="2"/>
            <w:vMerge/>
          </w:tcPr>
          <w:p w14:paraId="0D0B94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6DF2EED4">
        <w:trPr>
          <w:trHeight w:val="5275"/>
        </w:trPr>
        <w:tc>
          <w:tcPr>
            <w:tcW w:w="11299" w:type="dxa"/>
            <w:gridSpan w:val="4"/>
          </w:tcPr>
          <w:p w14:paraId="7204763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E18DD2F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0E18DD2F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79E185CE" w14:textId="1F0D06B2" w:rsidR="0E18DD2F" w:rsidRDefault="00F5574C" w:rsidP="0E18DD2F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fire grew a considerable amount, mostly to the Southwest. The center appeared mostly cold, and scattered heat toward the Northeast end of the fire was generally quite dispersed. </w:t>
            </w:r>
          </w:p>
          <w:p w14:paraId="60061E4C" w14:textId="4B6C54B9" w:rsidR="003B08AC" w:rsidRPr="00392D8A" w:rsidRDefault="003B08AC" w:rsidP="0094265D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44EAFD9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94D5A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69BC" w14:textId="77777777" w:rsidR="00F15BD1" w:rsidRDefault="00F15BD1">
      <w:r>
        <w:separator/>
      </w:r>
    </w:p>
  </w:endnote>
  <w:endnote w:type="continuationSeparator" w:id="0">
    <w:p w14:paraId="52C71E5F" w14:textId="77777777" w:rsidR="00F15BD1" w:rsidRDefault="00F1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AD29" w14:textId="77777777" w:rsidR="00F15BD1" w:rsidRDefault="00F15BD1">
      <w:r>
        <w:separator/>
      </w:r>
    </w:p>
  </w:footnote>
  <w:footnote w:type="continuationSeparator" w:id="0">
    <w:p w14:paraId="4258489E" w14:textId="77777777" w:rsidR="00F15BD1" w:rsidRDefault="00F1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20346"/>
    <w:rsid w:val="000309F5"/>
    <w:rsid w:val="0003246A"/>
    <w:rsid w:val="0007784A"/>
    <w:rsid w:val="000E4DDC"/>
    <w:rsid w:val="000F1E8A"/>
    <w:rsid w:val="00105747"/>
    <w:rsid w:val="00114A72"/>
    <w:rsid w:val="00120AA4"/>
    <w:rsid w:val="001215E3"/>
    <w:rsid w:val="00133DB7"/>
    <w:rsid w:val="00134B72"/>
    <w:rsid w:val="00141085"/>
    <w:rsid w:val="00181A56"/>
    <w:rsid w:val="00191775"/>
    <w:rsid w:val="00196AB2"/>
    <w:rsid w:val="001A24AC"/>
    <w:rsid w:val="0022172E"/>
    <w:rsid w:val="00235C41"/>
    <w:rsid w:val="00247D64"/>
    <w:rsid w:val="00260A42"/>
    <w:rsid w:val="00262E34"/>
    <w:rsid w:val="00294D88"/>
    <w:rsid w:val="002B0C85"/>
    <w:rsid w:val="002C13EC"/>
    <w:rsid w:val="002C306E"/>
    <w:rsid w:val="002E49B7"/>
    <w:rsid w:val="002F47ED"/>
    <w:rsid w:val="00311602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1778D"/>
    <w:rsid w:val="004378AA"/>
    <w:rsid w:val="00440346"/>
    <w:rsid w:val="00460AD1"/>
    <w:rsid w:val="00482D37"/>
    <w:rsid w:val="0048511C"/>
    <w:rsid w:val="0049361A"/>
    <w:rsid w:val="004A5960"/>
    <w:rsid w:val="004C241A"/>
    <w:rsid w:val="00507DFE"/>
    <w:rsid w:val="0051414D"/>
    <w:rsid w:val="00570633"/>
    <w:rsid w:val="0057402A"/>
    <w:rsid w:val="0058588E"/>
    <w:rsid w:val="005877A3"/>
    <w:rsid w:val="00596A12"/>
    <w:rsid w:val="005A3A29"/>
    <w:rsid w:val="005A552A"/>
    <w:rsid w:val="005B320F"/>
    <w:rsid w:val="005C5CFF"/>
    <w:rsid w:val="005D3FC3"/>
    <w:rsid w:val="0063737D"/>
    <w:rsid w:val="006373F6"/>
    <w:rsid w:val="006446A6"/>
    <w:rsid w:val="00650FBF"/>
    <w:rsid w:val="0065423D"/>
    <w:rsid w:val="006611F6"/>
    <w:rsid w:val="00687C79"/>
    <w:rsid w:val="006D53AE"/>
    <w:rsid w:val="006E6940"/>
    <w:rsid w:val="006F6036"/>
    <w:rsid w:val="007010B3"/>
    <w:rsid w:val="007924FE"/>
    <w:rsid w:val="007B2F7F"/>
    <w:rsid w:val="007B6C16"/>
    <w:rsid w:val="007C1560"/>
    <w:rsid w:val="007D1B81"/>
    <w:rsid w:val="007E249C"/>
    <w:rsid w:val="007F7BD4"/>
    <w:rsid w:val="008249B8"/>
    <w:rsid w:val="00830D9B"/>
    <w:rsid w:val="00855185"/>
    <w:rsid w:val="0085CE7A"/>
    <w:rsid w:val="00860335"/>
    <w:rsid w:val="008774CA"/>
    <w:rsid w:val="00887881"/>
    <w:rsid w:val="008905E1"/>
    <w:rsid w:val="0089190E"/>
    <w:rsid w:val="008A1E42"/>
    <w:rsid w:val="009073EF"/>
    <w:rsid w:val="00907816"/>
    <w:rsid w:val="00916F11"/>
    <w:rsid w:val="0092243B"/>
    <w:rsid w:val="00935C5E"/>
    <w:rsid w:val="0094265D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5AF0"/>
    <w:rsid w:val="00A2031B"/>
    <w:rsid w:val="00A45B4A"/>
    <w:rsid w:val="00A56502"/>
    <w:rsid w:val="00A57079"/>
    <w:rsid w:val="00A71E7C"/>
    <w:rsid w:val="00AB007B"/>
    <w:rsid w:val="00B030D2"/>
    <w:rsid w:val="00B25B89"/>
    <w:rsid w:val="00B40AB9"/>
    <w:rsid w:val="00B770B9"/>
    <w:rsid w:val="00B775DD"/>
    <w:rsid w:val="00B87BF0"/>
    <w:rsid w:val="00B95784"/>
    <w:rsid w:val="00BA35D4"/>
    <w:rsid w:val="00BC413C"/>
    <w:rsid w:val="00BD0A6F"/>
    <w:rsid w:val="00BD42B4"/>
    <w:rsid w:val="00C14C67"/>
    <w:rsid w:val="00C466E6"/>
    <w:rsid w:val="00C46C2B"/>
    <w:rsid w:val="00C503E4"/>
    <w:rsid w:val="00C61171"/>
    <w:rsid w:val="00C67270"/>
    <w:rsid w:val="00C741B7"/>
    <w:rsid w:val="00C7762A"/>
    <w:rsid w:val="00C843D1"/>
    <w:rsid w:val="00CB255A"/>
    <w:rsid w:val="00CC4FC6"/>
    <w:rsid w:val="00CD1607"/>
    <w:rsid w:val="00CE6C1B"/>
    <w:rsid w:val="00D17A26"/>
    <w:rsid w:val="00D232A1"/>
    <w:rsid w:val="00D32068"/>
    <w:rsid w:val="00D74A5F"/>
    <w:rsid w:val="00D803AA"/>
    <w:rsid w:val="00DC6D9B"/>
    <w:rsid w:val="00DD509E"/>
    <w:rsid w:val="00DD56A9"/>
    <w:rsid w:val="00E06BDD"/>
    <w:rsid w:val="00E677D9"/>
    <w:rsid w:val="00E741EC"/>
    <w:rsid w:val="00EA2B15"/>
    <w:rsid w:val="00EE1642"/>
    <w:rsid w:val="00EF32FC"/>
    <w:rsid w:val="00EF76FD"/>
    <w:rsid w:val="00F02560"/>
    <w:rsid w:val="00F15BD1"/>
    <w:rsid w:val="00F3089C"/>
    <w:rsid w:val="00F5574C"/>
    <w:rsid w:val="00FB3C4A"/>
    <w:rsid w:val="00FB5CD1"/>
    <w:rsid w:val="00FC7674"/>
    <w:rsid w:val="00FD761F"/>
    <w:rsid w:val="00FE27A7"/>
    <w:rsid w:val="01BB85A2"/>
    <w:rsid w:val="023D8D6C"/>
    <w:rsid w:val="02726585"/>
    <w:rsid w:val="0365EC3A"/>
    <w:rsid w:val="0366A39A"/>
    <w:rsid w:val="03EA1E5C"/>
    <w:rsid w:val="04557B9C"/>
    <w:rsid w:val="04896964"/>
    <w:rsid w:val="059E8089"/>
    <w:rsid w:val="05A2A7D1"/>
    <w:rsid w:val="05AEEEF3"/>
    <w:rsid w:val="05B4DEC7"/>
    <w:rsid w:val="05BB25EA"/>
    <w:rsid w:val="05CC3E78"/>
    <w:rsid w:val="062175D4"/>
    <w:rsid w:val="07427E3A"/>
    <w:rsid w:val="07C973F5"/>
    <w:rsid w:val="09359CD9"/>
    <w:rsid w:val="09494682"/>
    <w:rsid w:val="09CC829E"/>
    <w:rsid w:val="0A750978"/>
    <w:rsid w:val="0B1B63DB"/>
    <w:rsid w:val="0B7D640F"/>
    <w:rsid w:val="0CB75F5E"/>
    <w:rsid w:val="0D1BCA77"/>
    <w:rsid w:val="0D1E9F4A"/>
    <w:rsid w:val="0E18DD2F"/>
    <w:rsid w:val="0F9CFEA2"/>
    <w:rsid w:val="101D1000"/>
    <w:rsid w:val="10D718D9"/>
    <w:rsid w:val="11A5D8BB"/>
    <w:rsid w:val="122FEC89"/>
    <w:rsid w:val="12CB06DF"/>
    <w:rsid w:val="13887D35"/>
    <w:rsid w:val="13C8B416"/>
    <w:rsid w:val="14D8444F"/>
    <w:rsid w:val="150038BE"/>
    <w:rsid w:val="15752DE9"/>
    <w:rsid w:val="18864A5D"/>
    <w:rsid w:val="18BA4FCD"/>
    <w:rsid w:val="19342C99"/>
    <w:rsid w:val="1A2A0B57"/>
    <w:rsid w:val="1B45E84C"/>
    <w:rsid w:val="1BD16881"/>
    <w:rsid w:val="1BF38F29"/>
    <w:rsid w:val="1C27C763"/>
    <w:rsid w:val="1C30F964"/>
    <w:rsid w:val="1C933E8C"/>
    <w:rsid w:val="1E3D216F"/>
    <w:rsid w:val="1FC2DA7C"/>
    <w:rsid w:val="20D5712C"/>
    <w:rsid w:val="211E3A37"/>
    <w:rsid w:val="21944216"/>
    <w:rsid w:val="21996317"/>
    <w:rsid w:val="246EEC42"/>
    <w:rsid w:val="24C7179A"/>
    <w:rsid w:val="253A7864"/>
    <w:rsid w:val="2551CE73"/>
    <w:rsid w:val="255E5AFB"/>
    <w:rsid w:val="2568A522"/>
    <w:rsid w:val="257BDDCC"/>
    <w:rsid w:val="25A93626"/>
    <w:rsid w:val="264B58A5"/>
    <w:rsid w:val="265DF271"/>
    <w:rsid w:val="26984242"/>
    <w:rsid w:val="273C3CDC"/>
    <w:rsid w:val="2742FE2F"/>
    <w:rsid w:val="2761C4A0"/>
    <w:rsid w:val="27B9C6CB"/>
    <w:rsid w:val="28A9BDC6"/>
    <w:rsid w:val="28F29E3A"/>
    <w:rsid w:val="292E1F36"/>
    <w:rsid w:val="296DC1C6"/>
    <w:rsid w:val="29783C95"/>
    <w:rsid w:val="299CB97B"/>
    <w:rsid w:val="2A2ED14E"/>
    <w:rsid w:val="2A803EF0"/>
    <w:rsid w:val="2B8D8B92"/>
    <w:rsid w:val="2C1D6D0B"/>
    <w:rsid w:val="2C4DEE95"/>
    <w:rsid w:val="2C71DD1F"/>
    <w:rsid w:val="2CCD9BDC"/>
    <w:rsid w:val="2CFB9383"/>
    <w:rsid w:val="2D2A193A"/>
    <w:rsid w:val="2D2E706A"/>
    <w:rsid w:val="2D467941"/>
    <w:rsid w:val="2DF9B9FC"/>
    <w:rsid w:val="2E369A65"/>
    <w:rsid w:val="301CFFFA"/>
    <w:rsid w:val="30923398"/>
    <w:rsid w:val="30ADB7FC"/>
    <w:rsid w:val="3244955D"/>
    <w:rsid w:val="32951C37"/>
    <w:rsid w:val="32DCF567"/>
    <w:rsid w:val="33688AD1"/>
    <w:rsid w:val="34898815"/>
    <w:rsid w:val="3652E08E"/>
    <w:rsid w:val="36DBA77E"/>
    <w:rsid w:val="37205660"/>
    <w:rsid w:val="3798A710"/>
    <w:rsid w:val="37B33C5A"/>
    <w:rsid w:val="38F441FA"/>
    <w:rsid w:val="3AE38686"/>
    <w:rsid w:val="3BEEE7D2"/>
    <w:rsid w:val="3CCDFB5A"/>
    <w:rsid w:val="3CD57A91"/>
    <w:rsid w:val="3F167434"/>
    <w:rsid w:val="40143AD1"/>
    <w:rsid w:val="404B96B2"/>
    <w:rsid w:val="40EF171E"/>
    <w:rsid w:val="4117D69F"/>
    <w:rsid w:val="41D7E2FE"/>
    <w:rsid w:val="423C3E61"/>
    <w:rsid w:val="42532110"/>
    <w:rsid w:val="433D7CBE"/>
    <w:rsid w:val="43A219C5"/>
    <w:rsid w:val="451E816A"/>
    <w:rsid w:val="469DB66A"/>
    <w:rsid w:val="46C5089E"/>
    <w:rsid w:val="4798F0C7"/>
    <w:rsid w:val="47B5B6D3"/>
    <w:rsid w:val="480D4823"/>
    <w:rsid w:val="4870F78D"/>
    <w:rsid w:val="48CE3B0B"/>
    <w:rsid w:val="491F7EC1"/>
    <w:rsid w:val="4A0B492D"/>
    <w:rsid w:val="4B0D3FB0"/>
    <w:rsid w:val="4B3347F4"/>
    <w:rsid w:val="4BB7DB9E"/>
    <w:rsid w:val="4DBB683A"/>
    <w:rsid w:val="4DFEB887"/>
    <w:rsid w:val="4E80CEAC"/>
    <w:rsid w:val="4E925C4B"/>
    <w:rsid w:val="4EC59561"/>
    <w:rsid w:val="4EE6D92A"/>
    <w:rsid w:val="4F1B1DD2"/>
    <w:rsid w:val="4F55C3EF"/>
    <w:rsid w:val="4FC36B90"/>
    <w:rsid w:val="50016994"/>
    <w:rsid w:val="506FA6E3"/>
    <w:rsid w:val="50A48E0D"/>
    <w:rsid w:val="5113A467"/>
    <w:rsid w:val="51B7F706"/>
    <w:rsid w:val="52AF74C8"/>
    <w:rsid w:val="5308E923"/>
    <w:rsid w:val="532B6474"/>
    <w:rsid w:val="53DFEB4F"/>
    <w:rsid w:val="53F95D18"/>
    <w:rsid w:val="5537827D"/>
    <w:rsid w:val="557BDD77"/>
    <w:rsid w:val="5604B278"/>
    <w:rsid w:val="567B0B68"/>
    <w:rsid w:val="56A0D122"/>
    <w:rsid w:val="56D352DE"/>
    <w:rsid w:val="56F2F6C4"/>
    <w:rsid w:val="5858CB84"/>
    <w:rsid w:val="586CF6DB"/>
    <w:rsid w:val="5998B14A"/>
    <w:rsid w:val="59CE04C8"/>
    <w:rsid w:val="5A8FEB8F"/>
    <w:rsid w:val="5AEF790F"/>
    <w:rsid w:val="5C513151"/>
    <w:rsid w:val="5C5FC4CF"/>
    <w:rsid w:val="5CC5E26D"/>
    <w:rsid w:val="5E926A8E"/>
    <w:rsid w:val="6018DA75"/>
    <w:rsid w:val="6028173C"/>
    <w:rsid w:val="60C21E6E"/>
    <w:rsid w:val="611A87FF"/>
    <w:rsid w:val="62215621"/>
    <w:rsid w:val="6297AB02"/>
    <w:rsid w:val="62C07A16"/>
    <w:rsid w:val="6300AE77"/>
    <w:rsid w:val="6336DCBC"/>
    <w:rsid w:val="63A06829"/>
    <w:rsid w:val="63B4ECD9"/>
    <w:rsid w:val="63DB00F6"/>
    <w:rsid w:val="6415D6A5"/>
    <w:rsid w:val="641AB013"/>
    <w:rsid w:val="64304918"/>
    <w:rsid w:val="64B1E3D5"/>
    <w:rsid w:val="65B51315"/>
    <w:rsid w:val="66430BC0"/>
    <w:rsid w:val="66A02F4A"/>
    <w:rsid w:val="67CDCAB4"/>
    <w:rsid w:val="681B1719"/>
    <w:rsid w:val="684549DA"/>
    <w:rsid w:val="6898526D"/>
    <w:rsid w:val="691F7DB1"/>
    <w:rsid w:val="695A648A"/>
    <w:rsid w:val="6979E370"/>
    <w:rsid w:val="69FCF7DE"/>
    <w:rsid w:val="6B470375"/>
    <w:rsid w:val="6B79C1A2"/>
    <w:rsid w:val="6B85335D"/>
    <w:rsid w:val="6C8E62AD"/>
    <w:rsid w:val="6CB44ABF"/>
    <w:rsid w:val="6DF2EED4"/>
    <w:rsid w:val="6E319288"/>
    <w:rsid w:val="6E81327C"/>
    <w:rsid w:val="6EFC0D43"/>
    <w:rsid w:val="6F948EDB"/>
    <w:rsid w:val="7174A879"/>
    <w:rsid w:val="72EABC98"/>
    <w:rsid w:val="73150993"/>
    <w:rsid w:val="7326FCA5"/>
    <w:rsid w:val="73CA1909"/>
    <w:rsid w:val="73ECD8F3"/>
    <w:rsid w:val="74AA32DB"/>
    <w:rsid w:val="75849680"/>
    <w:rsid w:val="775013FF"/>
    <w:rsid w:val="7780A8BD"/>
    <w:rsid w:val="77D1A613"/>
    <w:rsid w:val="78134248"/>
    <w:rsid w:val="78381594"/>
    <w:rsid w:val="78C60601"/>
    <w:rsid w:val="78E81174"/>
    <w:rsid w:val="79559983"/>
    <w:rsid w:val="79EC0B3E"/>
    <w:rsid w:val="7ADA2F6F"/>
    <w:rsid w:val="7AE1EC80"/>
    <w:rsid w:val="7AFA28EC"/>
    <w:rsid w:val="7B14166D"/>
    <w:rsid w:val="7B75D689"/>
    <w:rsid w:val="7C1CFD38"/>
    <w:rsid w:val="7C2686FE"/>
    <w:rsid w:val="7C3C3658"/>
    <w:rsid w:val="7DC14197"/>
    <w:rsid w:val="7E3CD813"/>
    <w:rsid w:val="7F105C9E"/>
    <w:rsid w:val="7F3BAFFA"/>
    <w:rsid w:val="7FDA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3F842"/>
  <w15:docId w15:val="{E7ABBD5C-7221-45C6-B272-8D18F3D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F1E8A"/>
    <w:rPr>
      <w:b/>
      <w:bCs/>
      <w:sz w:val="20"/>
      <w:szCs w:val="20"/>
    </w:rPr>
  </w:style>
  <w:style w:type="character" w:styleId="PageNumber">
    <w:name w:val="page number"/>
    <w:basedOn w:val="DefaultParagraphFont"/>
    <w:rsid w:val="000F1E8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M.FS.IDCIC@USD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fire@owyhee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>USDA Forest Service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Steven Osberg</cp:lastModifiedBy>
  <cp:revision>15</cp:revision>
  <cp:lastPrinted>2004-03-23T21:00:00Z</cp:lastPrinted>
  <dcterms:created xsi:type="dcterms:W3CDTF">2021-07-26T01:45:00Z</dcterms:created>
  <dcterms:modified xsi:type="dcterms:W3CDTF">2021-07-29T08:22:00Z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