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3919E258" w14:textId="77777777">
        <w:trPr>
          <w:trHeight w:val="1059"/>
        </w:trPr>
        <w:tc>
          <w:tcPr>
            <w:tcW w:w="1250" w:type="pct"/>
          </w:tcPr>
          <w:p w14:paraId="3816112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E97A1B9" w14:textId="77777777" w:rsidR="009748D6" w:rsidRDefault="00321C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Mormon Bend</w:t>
            </w:r>
          </w:p>
          <w:p w14:paraId="419C397E" w14:textId="46C9D4E2" w:rsidR="00321C19" w:rsidRPr="00CB255A" w:rsidRDefault="00321C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ID-STF-000207</w:t>
            </w:r>
          </w:p>
        </w:tc>
        <w:tc>
          <w:tcPr>
            <w:tcW w:w="1250" w:type="pct"/>
          </w:tcPr>
          <w:p w14:paraId="21565F1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098A66F9" w14:textId="0793E468" w:rsidR="009748D6" w:rsidRPr="00CB255A" w:rsidRDefault="00321C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James Klungness-Mshoi(t)</w:t>
            </w:r>
          </w:p>
        </w:tc>
        <w:tc>
          <w:tcPr>
            <w:tcW w:w="1250" w:type="pct"/>
          </w:tcPr>
          <w:p w14:paraId="1D9D16B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246AD8E" w14:textId="77777777" w:rsidR="009748D6" w:rsidRDefault="00321C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South Idaho Dispatch</w:t>
            </w:r>
          </w:p>
          <w:p w14:paraId="2E7DC738" w14:textId="11F898F0" w:rsidR="00321C19" w:rsidRPr="00CB255A" w:rsidRDefault="00321C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208.732.7265</w:t>
            </w:r>
          </w:p>
        </w:tc>
        <w:tc>
          <w:tcPr>
            <w:tcW w:w="1250" w:type="pct"/>
          </w:tcPr>
          <w:p w14:paraId="2A508D8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F525A3E" w14:textId="1C8459DC" w:rsidR="009748D6" w:rsidRPr="00CB255A" w:rsidRDefault="00D702F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52</w:t>
            </w:r>
          </w:p>
          <w:p w14:paraId="455CF36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19F3CD5B" w14:textId="1D18D730" w:rsidR="009748D6" w:rsidRPr="00CB255A" w:rsidRDefault="00D702F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Change</w:t>
            </w:r>
          </w:p>
        </w:tc>
      </w:tr>
      <w:tr w:rsidR="009748D6" w:rsidRPr="000309F5" w14:paraId="369741DC" w14:textId="77777777">
        <w:trPr>
          <w:trHeight w:val="1059"/>
        </w:trPr>
        <w:tc>
          <w:tcPr>
            <w:tcW w:w="1250" w:type="pct"/>
          </w:tcPr>
          <w:p w14:paraId="310D0BFB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C9176FF" w14:textId="0B178A65" w:rsidR="009748D6" w:rsidRPr="00CB255A" w:rsidRDefault="00E14B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2149 MDT</w:t>
            </w:r>
          </w:p>
          <w:p w14:paraId="538EF42B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E3A062A" w14:textId="58ACA9B8" w:rsidR="009748D6" w:rsidRPr="00CB255A" w:rsidRDefault="00E14B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08/23/2022</w:t>
            </w:r>
          </w:p>
        </w:tc>
        <w:tc>
          <w:tcPr>
            <w:tcW w:w="1250" w:type="pct"/>
          </w:tcPr>
          <w:p w14:paraId="030B4C5B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37D0364" w14:textId="37DF46C3" w:rsidR="009748D6" w:rsidRPr="00CB255A" w:rsidRDefault="00321C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Wenatchee, WA</w:t>
            </w:r>
          </w:p>
          <w:p w14:paraId="4DF8065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3F1847D8" w14:textId="53FC1EC1" w:rsidR="009748D6" w:rsidRPr="00CB255A" w:rsidRDefault="00321C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541.219.2127</w:t>
            </w:r>
          </w:p>
        </w:tc>
        <w:tc>
          <w:tcPr>
            <w:tcW w:w="1250" w:type="pct"/>
          </w:tcPr>
          <w:p w14:paraId="2188F63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E59B601" w14:textId="77BE2951" w:rsidR="00BD0A6F" w:rsidRDefault="00321C1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Yorgason</w:t>
            </w:r>
          </w:p>
          <w:p w14:paraId="72A81608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356230A9" w14:textId="5F0412DB" w:rsidR="009748D6" w:rsidRPr="00CB255A" w:rsidRDefault="00321C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435.590.1107</w:t>
            </w:r>
          </w:p>
        </w:tc>
        <w:tc>
          <w:tcPr>
            <w:tcW w:w="1250" w:type="pct"/>
          </w:tcPr>
          <w:p w14:paraId="12F191B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586F2C62" w14:textId="2738309B" w:rsidR="00BD0A6F" w:rsidRDefault="00321C1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3C0699D2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4279B87" w14:textId="77777777" w:rsidR="009748D6" w:rsidRDefault="00321C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505.842.3845</w:t>
            </w:r>
          </w:p>
          <w:p w14:paraId="6447EE8B" w14:textId="0C8FEB35" w:rsidR="00321C19" w:rsidRPr="00CB255A" w:rsidRDefault="00321C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Cell: 505.301.8167</w:t>
            </w:r>
          </w:p>
        </w:tc>
      </w:tr>
      <w:tr w:rsidR="009748D6" w:rsidRPr="000309F5" w14:paraId="39F8D60E" w14:textId="77777777">
        <w:trPr>
          <w:trHeight w:val="528"/>
        </w:trPr>
        <w:tc>
          <w:tcPr>
            <w:tcW w:w="1250" w:type="pct"/>
          </w:tcPr>
          <w:p w14:paraId="63C655F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AB9D6C2" w14:textId="5C0128D3" w:rsidR="009748D6" w:rsidRDefault="00321C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South Idaho Dispatch</w:t>
            </w:r>
          </w:p>
          <w:p w14:paraId="33880164" w14:textId="14296361" w:rsidR="00321C19" w:rsidRDefault="00321C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208.732.7265</w:t>
            </w:r>
          </w:p>
          <w:p w14:paraId="4ADC8B51" w14:textId="6C4B2AE7" w:rsidR="00321C19" w:rsidRPr="00CB255A" w:rsidRDefault="00321C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9D9912C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AA30A4A" w14:textId="38F261CB" w:rsidR="009748D6" w:rsidRPr="00CB255A" w:rsidRDefault="00321C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A-41</w:t>
            </w:r>
          </w:p>
        </w:tc>
        <w:tc>
          <w:tcPr>
            <w:tcW w:w="1250" w:type="pct"/>
          </w:tcPr>
          <w:p w14:paraId="5BCEB9C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24B93181" w14:textId="2198B9FC" w:rsidR="009748D6" w:rsidRPr="00CB255A" w:rsidRDefault="00321C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N149Z/Phoenix</w:t>
            </w:r>
          </w:p>
        </w:tc>
        <w:tc>
          <w:tcPr>
            <w:tcW w:w="1250" w:type="pct"/>
          </w:tcPr>
          <w:p w14:paraId="6FACD62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4A0DADB" w14:textId="2F4EC69C" w:rsidR="009748D6" w:rsidRPr="00CB255A" w:rsidRDefault="00321C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Watts, Helquist/Rhodes</w:t>
            </w:r>
          </w:p>
        </w:tc>
      </w:tr>
      <w:tr w:rsidR="009748D6" w:rsidRPr="000309F5" w14:paraId="34AC9E63" w14:textId="77777777">
        <w:trPr>
          <w:trHeight w:val="630"/>
        </w:trPr>
        <w:tc>
          <w:tcPr>
            <w:tcW w:w="1250" w:type="pct"/>
            <w:gridSpan w:val="2"/>
          </w:tcPr>
          <w:p w14:paraId="1A38B06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0BD426AE" w14:textId="5351C88F" w:rsidR="009748D6" w:rsidRPr="00CB255A" w:rsidRDefault="0021302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1250" w:type="pct"/>
          </w:tcPr>
          <w:p w14:paraId="64DC8AB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7BC2A6CE" w14:textId="2C70E850" w:rsidR="009748D6" w:rsidRPr="00CB255A" w:rsidRDefault="0021302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7586379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390FF812" w14:textId="3B303A36" w:rsidR="009748D6" w:rsidRPr="00CB255A" w:rsidRDefault="0021302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Update perimeter. Identify heat sources</w:t>
            </w:r>
          </w:p>
        </w:tc>
      </w:tr>
      <w:tr w:rsidR="009748D6" w:rsidRPr="000309F5" w14:paraId="376D8E84" w14:textId="77777777">
        <w:trPr>
          <w:trHeight w:val="614"/>
        </w:trPr>
        <w:tc>
          <w:tcPr>
            <w:tcW w:w="1250" w:type="pct"/>
            <w:gridSpan w:val="2"/>
          </w:tcPr>
          <w:p w14:paraId="5D44F94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3A1B22C8" w14:textId="76B90B3C" w:rsidR="009748D6" w:rsidRPr="00CB255A" w:rsidRDefault="00E14B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08/23/2022 2100 PDT</w:t>
            </w:r>
          </w:p>
        </w:tc>
        <w:tc>
          <w:tcPr>
            <w:tcW w:w="1250" w:type="pct"/>
            <w:gridSpan w:val="2"/>
            <w:vMerge w:val="restart"/>
          </w:tcPr>
          <w:p w14:paraId="3E122946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407F328" w14:textId="77777777" w:rsidR="00213024" w:rsidRPr="00046A32" w:rsidRDefault="00213024" w:rsidP="0021302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Topo </w:t>
            </w:r>
            <w:r w:rsidRPr="00046A32">
              <w:rPr>
                <w:rFonts w:ascii="Tahoma" w:hAnsi="Tahoma" w:cs="Tahoma"/>
                <w:bCs/>
                <w:sz w:val="20"/>
                <w:szCs w:val="20"/>
              </w:rPr>
              <w:t xml:space="preserve">PDF map, KMZ, GDB,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Shapefiles, </w:t>
            </w:r>
            <w:r w:rsidRPr="00046A32">
              <w:rPr>
                <w:rFonts w:ascii="Tahoma" w:hAnsi="Tahoma" w:cs="Tahoma"/>
                <w:bCs/>
                <w:sz w:val="20"/>
                <w:szCs w:val="20"/>
              </w:rPr>
              <w:t>Word doc</w:t>
            </w:r>
          </w:p>
          <w:p w14:paraId="24E0764B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5226D95C" w14:textId="4F837F33" w:rsidR="009748D6" w:rsidRPr="000309F5" w:rsidRDefault="0021302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13024">
              <w:rPr>
                <w:rFonts w:ascii="Tahoma" w:hAnsi="Tahoma" w:cs="Tahoma"/>
                <w:sz w:val="20"/>
                <w:szCs w:val="20"/>
              </w:rPr>
              <w:t>https://ftp.wildfire.gov/public/incident_specific_data/great_basin/2022_Incidents/2022_MormonBend/IR/</w:t>
            </w:r>
          </w:p>
        </w:tc>
      </w:tr>
      <w:tr w:rsidR="009748D6" w:rsidRPr="000309F5" w14:paraId="0E905A7E" w14:textId="77777777">
        <w:trPr>
          <w:trHeight w:val="614"/>
        </w:trPr>
        <w:tc>
          <w:tcPr>
            <w:tcW w:w="1250" w:type="pct"/>
            <w:gridSpan w:val="2"/>
          </w:tcPr>
          <w:p w14:paraId="01012D9B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253F4A02" w14:textId="7A50894A" w:rsidR="009748D6" w:rsidRPr="00CB255A" w:rsidRDefault="0021302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08/24/2022 0300 PDT</w:t>
            </w:r>
          </w:p>
        </w:tc>
        <w:tc>
          <w:tcPr>
            <w:tcW w:w="1250" w:type="pct"/>
            <w:gridSpan w:val="2"/>
            <w:vMerge/>
          </w:tcPr>
          <w:p w14:paraId="0806F92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59F96D26" w14:textId="77777777">
        <w:trPr>
          <w:trHeight w:val="5275"/>
        </w:trPr>
        <w:tc>
          <w:tcPr>
            <w:tcW w:w="1250" w:type="pct"/>
            <w:gridSpan w:val="4"/>
          </w:tcPr>
          <w:p w14:paraId="52EC5A64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020FFC02" w14:textId="27E76C91" w:rsidR="00E010C3" w:rsidRDefault="00E010C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RawHeatData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detected heat points West</w:t>
            </w:r>
            <w:r w:rsidR="00A44A7C">
              <w:rPr>
                <w:rFonts w:ascii="Tahoma" w:hAnsi="Tahoma" w:cs="Tahoma"/>
                <w:bCs/>
                <w:sz w:val="20"/>
                <w:szCs w:val="20"/>
              </w:rPr>
              <w:t xml:space="preserve"> and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North</w:t>
            </w:r>
            <w:r w:rsidR="00A44A7C">
              <w:rPr>
                <w:rFonts w:ascii="Tahoma" w:hAnsi="Tahoma" w:cs="Tahoma"/>
                <w:bCs/>
                <w:sz w:val="20"/>
                <w:szCs w:val="20"/>
              </w:rPr>
              <w:t>w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est of fire location along Salmon River and Basin Creek. World Imagery and FS Topo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Basemap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reveal campsites at the detected heat points.</w:t>
            </w:r>
            <w:r w:rsidR="00A44A7C">
              <w:rPr>
                <w:rFonts w:ascii="Tahoma" w:hAnsi="Tahoma" w:cs="Tahoma"/>
                <w:bCs/>
                <w:sz w:val="20"/>
                <w:szCs w:val="20"/>
              </w:rPr>
              <w:t xml:space="preserve"> These heat points are not related to the incident.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4CC8342B" w14:textId="77777777" w:rsidR="00E010C3" w:rsidRDefault="00E010C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95F332C" w14:textId="43AC3724" w:rsidR="009748D6" w:rsidRDefault="00E010C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213024">
              <w:rPr>
                <w:rFonts w:ascii="Tahoma" w:hAnsi="Tahoma" w:cs="Tahoma"/>
                <w:bCs/>
                <w:sz w:val="20"/>
                <w:szCs w:val="20"/>
              </w:rPr>
              <w:t>Intense and Scattered Heat in Northern and Northwest portion. Some isolated heat to the South</w:t>
            </w:r>
            <w:r w:rsidR="00A44A7C">
              <w:rPr>
                <w:rFonts w:ascii="Tahoma" w:hAnsi="Tahoma" w:cs="Tahoma"/>
                <w:bCs/>
                <w:sz w:val="20"/>
                <w:szCs w:val="20"/>
              </w:rPr>
              <w:t>w</w:t>
            </w:r>
            <w:r w:rsidR="00213024">
              <w:rPr>
                <w:rFonts w:ascii="Tahoma" w:hAnsi="Tahoma" w:cs="Tahoma"/>
                <w:bCs/>
                <w:sz w:val="20"/>
                <w:szCs w:val="20"/>
              </w:rPr>
              <w:t xml:space="preserve">est. </w:t>
            </w:r>
          </w:p>
          <w:p w14:paraId="45AD8538" w14:textId="77777777" w:rsidR="00213024" w:rsidRDefault="0021302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054A2E1" w14:textId="643AFA9F" w:rsidR="00213024" w:rsidRPr="00E010C3" w:rsidRDefault="0021302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50DD3BB9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248F7C8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C345E" w14:textId="77777777" w:rsidR="00252592" w:rsidRDefault="00252592">
      <w:r>
        <w:separator/>
      </w:r>
    </w:p>
  </w:endnote>
  <w:endnote w:type="continuationSeparator" w:id="0">
    <w:p w14:paraId="084BD9BC" w14:textId="77777777" w:rsidR="00252592" w:rsidRDefault="0025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21AAE" w14:textId="77777777" w:rsidR="00252592" w:rsidRDefault="00252592">
      <w:r>
        <w:separator/>
      </w:r>
    </w:p>
  </w:footnote>
  <w:footnote w:type="continuationSeparator" w:id="0">
    <w:p w14:paraId="570D0F78" w14:textId="77777777" w:rsidR="00252592" w:rsidRDefault="00252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B62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309F5"/>
    <w:rsid w:val="00105747"/>
    <w:rsid w:val="00133DB7"/>
    <w:rsid w:val="00181A56"/>
    <w:rsid w:val="00213024"/>
    <w:rsid w:val="0022172E"/>
    <w:rsid w:val="00252592"/>
    <w:rsid w:val="00262E34"/>
    <w:rsid w:val="00320B15"/>
    <w:rsid w:val="00321C19"/>
    <w:rsid w:val="003F20F3"/>
    <w:rsid w:val="005B320F"/>
    <w:rsid w:val="0063737D"/>
    <w:rsid w:val="006446A6"/>
    <w:rsid w:val="00650FBF"/>
    <w:rsid w:val="006D53AE"/>
    <w:rsid w:val="007924FE"/>
    <w:rsid w:val="007B2F7F"/>
    <w:rsid w:val="008905E1"/>
    <w:rsid w:val="00935C5E"/>
    <w:rsid w:val="009748D6"/>
    <w:rsid w:val="009C2908"/>
    <w:rsid w:val="00A2031B"/>
    <w:rsid w:val="00A44A7C"/>
    <w:rsid w:val="00A56502"/>
    <w:rsid w:val="00B770B9"/>
    <w:rsid w:val="00BD0A6F"/>
    <w:rsid w:val="00C503E4"/>
    <w:rsid w:val="00C61171"/>
    <w:rsid w:val="00CB255A"/>
    <w:rsid w:val="00D702F4"/>
    <w:rsid w:val="00DC6D9B"/>
    <w:rsid w:val="00E010C3"/>
    <w:rsid w:val="00E14BEC"/>
    <w:rsid w:val="00EF76F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958711"/>
  <w15:docId w15:val="{976EB87B-B9F0-49DC-87E1-084A36DE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91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Klungness-Mshoi, James- FS</cp:lastModifiedBy>
  <cp:revision>8</cp:revision>
  <cp:lastPrinted>2004-03-23T21:00:00Z</cp:lastPrinted>
  <dcterms:created xsi:type="dcterms:W3CDTF">2014-03-03T14:32:00Z</dcterms:created>
  <dcterms:modified xsi:type="dcterms:W3CDTF">2022-08-24T09:49:00Z</dcterms:modified>
</cp:coreProperties>
</file>