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XSpec="center" w:tblpY="793"/>
        <w:tblW w:w="523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84"/>
        <w:gridCol w:w="2884"/>
        <w:gridCol w:w="2884"/>
        <w:gridCol w:w="2884"/>
      </w:tblGrid>
      <w:tr w:rsidR="009748D6" w:rsidRPr="000309F5" w14:paraId="1BBA1348" w14:textId="77777777">
        <w:trPr>
          <w:trHeight w:val="1059"/>
        </w:trPr>
        <w:tc>
          <w:tcPr>
            <w:tcW w:w="1250" w:type="pct"/>
          </w:tcPr>
          <w:p w14:paraId="1C377204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Incident Name:</w:t>
            </w:r>
          </w:p>
          <w:p w14:paraId="161DC804" w14:textId="2AA9B6C5" w:rsidR="009748D6" w:rsidRPr="00CB255A" w:rsidRDefault="00E33D9E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Beaver Fire</w:t>
            </w:r>
          </w:p>
        </w:tc>
        <w:tc>
          <w:tcPr>
            <w:tcW w:w="1250" w:type="pct"/>
          </w:tcPr>
          <w:p w14:paraId="0F8EFCA6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 Interpreter(s):</w:t>
            </w:r>
          </w:p>
          <w:p w14:paraId="7B7F32CF" w14:textId="36FB1019" w:rsidR="009748D6" w:rsidRPr="00CB255A" w:rsidRDefault="00E33D9E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David Sinton</w:t>
            </w:r>
          </w:p>
        </w:tc>
        <w:tc>
          <w:tcPr>
            <w:tcW w:w="1250" w:type="pct"/>
          </w:tcPr>
          <w:p w14:paraId="59CD2C7A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Local Dispatch Phone:</w:t>
            </w:r>
          </w:p>
          <w:p w14:paraId="2F303923" w14:textId="09D19660" w:rsidR="009748D6" w:rsidRPr="00CB255A" w:rsidRDefault="00E33D9E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Grangeville</w:t>
            </w:r>
            <w:r w:rsidR="00D51FA4">
              <w:rPr>
                <w:rFonts w:ascii="Tahoma" w:hAnsi="Tahoma" w:cs="Tahoma"/>
                <w:sz w:val="20"/>
                <w:szCs w:val="20"/>
              </w:rPr>
              <w:t xml:space="preserve"> 208-983-6800</w:t>
            </w:r>
          </w:p>
        </w:tc>
        <w:tc>
          <w:tcPr>
            <w:tcW w:w="1250" w:type="pct"/>
          </w:tcPr>
          <w:p w14:paraId="680CAE02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Interpreted Size:</w:t>
            </w:r>
          </w:p>
          <w:p w14:paraId="497C68B4" w14:textId="50C6D6BD" w:rsidR="009748D6" w:rsidRPr="00CB255A" w:rsidRDefault="00D03FFF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</w:t>
            </w:r>
            <w:r w:rsidR="00C40A7E">
              <w:rPr>
                <w:rFonts w:ascii="Tahoma" w:hAnsi="Tahoma" w:cs="Tahoma"/>
                <w:sz w:val="20"/>
                <w:szCs w:val="20"/>
              </w:rPr>
              <w:t>21</w:t>
            </w:r>
          </w:p>
          <w:p w14:paraId="44C9A366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Growth last period:</w:t>
            </w:r>
          </w:p>
          <w:p w14:paraId="068E4A03" w14:textId="7917B264" w:rsidR="009748D6" w:rsidRPr="00CB255A" w:rsidRDefault="00C40A7E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</w:tr>
      <w:tr w:rsidR="009748D6" w:rsidRPr="000309F5" w14:paraId="573C2C46" w14:textId="77777777">
        <w:trPr>
          <w:trHeight w:val="1059"/>
        </w:trPr>
        <w:tc>
          <w:tcPr>
            <w:tcW w:w="1250" w:type="pct"/>
          </w:tcPr>
          <w:p w14:paraId="4C8281DB" w14:textId="77777777" w:rsidR="00BD0A6F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Time:</w:t>
            </w:r>
          </w:p>
          <w:p w14:paraId="45BC7A16" w14:textId="0D0F9189" w:rsidR="009748D6" w:rsidRPr="00CB255A" w:rsidRDefault="00C40A7E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2042</w:t>
            </w:r>
            <w:r w:rsidR="00D03FFF">
              <w:rPr>
                <w:rFonts w:ascii="Tahoma" w:hAnsi="Tahoma" w:cs="Tahoma"/>
                <w:sz w:val="20"/>
                <w:szCs w:val="20"/>
              </w:rPr>
              <w:t xml:space="preserve"> PDT</w:t>
            </w:r>
          </w:p>
          <w:p w14:paraId="6AA47B6D" w14:textId="77777777"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Date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14:paraId="431FF1D8" w14:textId="5666A592" w:rsidR="009748D6" w:rsidRPr="00CB255A" w:rsidRDefault="004874B5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September </w:t>
            </w:r>
            <w:r w:rsidR="00C40A7E">
              <w:rPr>
                <w:rFonts w:ascii="Tahoma" w:hAnsi="Tahoma" w:cs="Tahoma"/>
                <w:sz w:val="20"/>
                <w:szCs w:val="20"/>
              </w:rPr>
              <w:t>3</w:t>
            </w:r>
            <w:r>
              <w:rPr>
                <w:rFonts w:ascii="Tahoma" w:hAnsi="Tahoma" w:cs="Tahoma"/>
                <w:sz w:val="20"/>
                <w:szCs w:val="20"/>
              </w:rPr>
              <w:t>, 2020</w:t>
            </w:r>
          </w:p>
        </w:tc>
        <w:tc>
          <w:tcPr>
            <w:tcW w:w="1250" w:type="pct"/>
          </w:tcPr>
          <w:p w14:paraId="3B8DBEDD" w14:textId="77777777"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location:</w:t>
            </w:r>
          </w:p>
          <w:p w14:paraId="47E0047E" w14:textId="31DB86EA" w:rsidR="009748D6" w:rsidRPr="00CB255A" w:rsidRDefault="00E33D9E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Montrose, CO</w:t>
            </w:r>
          </w:p>
          <w:p w14:paraId="7819384D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Phone:</w:t>
            </w:r>
          </w:p>
          <w:p w14:paraId="7A91DCB4" w14:textId="26A309D8" w:rsidR="009748D6" w:rsidRPr="00CB255A" w:rsidRDefault="00E33D9E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970-209-2622</w:t>
            </w:r>
          </w:p>
        </w:tc>
        <w:tc>
          <w:tcPr>
            <w:tcW w:w="1250" w:type="pct"/>
          </w:tcPr>
          <w:p w14:paraId="48CCD39C" w14:textId="77777777"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14:paraId="74DEE900" w14:textId="604929E3" w:rsidR="00BD0A6F" w:rsidRDefault="00E33D9E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Tim Stauffer</w:t>
            </w:r>
          </w:p>
          <w:p w14:paraId="269DA355" w14:textId="77777777"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 xml:space="preserve"> Phone:</w:t>
            </w:r>
          </w:p>
          <w:p w14:paraId="088FB0F3" w14:textId="4634FFBF" w:rsidR="009748D6" w:rsidRPr="00CB255A" w:rsidRDefault="00E33D9E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406-529-6366</w:t>
            </w:r>
          </w:p>
        </w:tc>
        <w:tc>
          <w:tcPr>
            <w:tcW w:w="1250" w:type="pct"/>
          </w:tcPr>
          <w:p w14:paraId="0B840F2E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National Coordinator:</w:t>
            </w:r>
          </w:p>
          <w:p w14:paraId="64471453" w14:textId="2BCA1008" w:rsidR="00BD0A6F" w:rsidRDefault="00E33D9E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Tom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Mellin</w:t>
            </w:r>
            <w:proofErr w:type="spellEnd"/>
          </w:p>
          <w:p w14:paraId="15E3B256" w14:textId="77777777" w:rsidR="009748D6" w:rsidRPr="000309F5" w:rsidRDefault="00BD0A6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National Coord. Phone:</w:t>
            </w:r>
          </w:p>
          <w:p w14:paraId="5B3D3C39" w14:textId="4375CD3B" w:rsidR="009748D6" w:rsidRPr="00CB255A" w:rsidRDefault="00E33D9E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505-842-3845</w:t>
            </w:r>
          </w:p>
        </w:tc>
      </w:tr>
      <w:tr w:rsidR="009748D6" w:rsidRPr="000309F5" w14:paraId="326B81CF" w14:textId="77777777">
        <w:trPr>
          <w:trHeight w:val="528"/>
        </w:trPr>
        <w:tc>
          <w:tcPr>
            <w:tcW w:w="1250" w:type="pct"/>
          </w:tcPr>
          <w:p w14:paraId="3A7B63E7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Ordered By:</w:t>
            </w:r>
          </w:p>
          <w:p w14:paraId="2AB47308" w14:textId="2C6D9191" w:rsidR="009748D6" w:rsidRPr="00CB255A" w:rsidRDefault="00D03FFF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NR Team 6</w:t>
            </w:r>
          </w:p>
        </w:tc>
        <w:tc>
          <w:tcPr>
            <w:tcW w:w="1250" w:type="pct"/>
          </w:tcPr>
          <w:p w14:paraId="67ADB2C6" w14:textId="77777777"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A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Number:</w:t>
            </w:r>
          </w:p>
          <w:p w14:paraId="0DB050F7" w14:textId="63A6F6F2" w:rsidR="009748D6" w:rsidRPr="00CB255A" w:rsidRDefault="00D03FFF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  <w:r w:rsidR="00C14480">
              <w:rPr>
                <w:rFonts w:ascii="Tahoma" w:hAnsi="Tahoma" w:cs="Tahoma"/>
                <w:sz w:val="20"/>
                <w:szCs w:val="20"/>
              </w:rPr>
              <w:t>8</w:t>
            </w:r>
          </w:p>
        </w:tc>
        <w:tc>
          <w:tcPr>
            <w:tcW w:w="1250" w:type="pct"/>
          </w:tcPr>
          <w:p w14:paraId="401ED0F2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Aircraft/Scanner System:</w:t>
            </w:r>
          </w:p>
          <w:p w14:paraId="7942BD1C" w14:textId="6BBFAFAE" w:rsidR="009748D6" w:rsidRPr="00CB255A" w:rsidRDefault="00E33D9E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149Z</w:t>
            </w:r>
          </w:p>
        </w:tc>
        <w:tc>
          <w:tcPr>
            <w:tcW w:w="1250" w:type="pct"/>
          </w:tcPr>
          <w:p w14:paraId="105DDC47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Pilots/Techs:</w:t>
            </w:r>
          </w:p>
          <w:p w14:paraId="7BD84211" w14:textId="77777777" w:rsidR="009748D6" w:rsidRPr="00CB255A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133DB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33DB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33DB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33DB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33DB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9748D6" w:rsidRPr="000309F5" w14:paraId="78276E5C" w14:textId="77777777">
        <w:trPr>
          <w:trHeight w:val="630"/>
        </w:trPr>
        <w:tc>
          <w:tcPr>
            <w:tcW w:w="1250" w:type="pct"/>
            <w:gridSpan w:val="2"/>
          </w:tcPr>
          <w:p w14:paraId="615FB0F2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IRIN Comments on imagery:</w:t>
            </w:r>
          </w:p>
          <w:p w14:paraId="2F143072" w14:textId="37DF1F32" w:rsidR="009748D6" w:rsidRPr="00CB255A" w:rsidRDefault="00C40A7E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Imagery free of clouds. Since it was flown early in the evening there were remained “hot rocks” cause by heat from the sun.</w:t>
            </w:r>
          </w:p>
        </w:tc>
        <w:tc>
          <w:tcPr>
            <w:tcW w:w="1250" w:type="pct"/>
          </w:tcPr>
          <w:p w14:paraId="34935AE9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Weather at time of flight:</w:t>
            </w:r>
          </w:p>
          <w:p w14:paraId="141359CA" w14:textId="77777777" w:rsidR="009748D6" w:rsidRPr="00CB255A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133DB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33DB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33DB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33DB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33DB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14:paraId="45685640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Objective:</w:t>
            </w:r>
          </w:p>
          <w:p w14:paraId="4EC1B41C" w14:textId="41BB8B83" w:rsidR="009748D6" w:rsidRPr="00CB255A" w:rsidRDefault="00E33D9E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Map heat perimeter, intense, scattered, and isolated heat.</w:t>
            </w:r>
          </w:p>
        </w:tc>
      </w:tr>
      <w:tr w:rsidR="009748D6" w:rsidRPr="000309F5" w14:paraId="707D0EBF" w14:textId="77777777">
        <w:trPr>
          <w:trHeight w:val="614"/>
        </w:trPr>
        <w:tc>
          <w:tcPr>
            <w:tcW w:w="1250" w:type="pct"/>
            <w:gridSpan w:val="2"/>
          </w:tcPr>
          <w:p w14:paraId="1BC1B79C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Date and Time Imagery Received by Interpreter:</w:t>
            </w:r>
          </w:p>
          <w:p w14:paraId="71AD9CA2" w14:textId="6F22D143" w:rsidR="004874B5" w:rsidRPr="00CB255A" w:rsidRDefault="004874B5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September </w:t>
            </w:r>
            <w:r w:rsidR="00C40A7E">
              <w:rPr>
                <w:rFonts w:ascii="Tahoma" w:hAnsi="Tahoma" w:cs="Tahoma"/>
                <w:sz w:val="20"/>
                <w:szCs w:val="20"/>
              </w:rPr>
              <w:t>3</w:t>
            </w:r>
            <w:r>
              <w:rPr>
                <w:rFonts w:ascii="Tahoma" w:hAnsi="Tahoma" w:cs="Tahoma"/>
                <w:sz w:val="20"/>
                <w:szCs w:val="20"/>
              </w:rPr>
              <w:t xml:space="preserve">, 2020, </w:t>
            </w:r>
            <w:r w:rsidR="00C40A7E">
              <w:rPr>
                <w:rFonts w:ascii="Tahoma" w:hAnsi="Tahoma" w:cs="Tahoma"/>
                <w:sz w:val="20"/>
                <w:szCs w:val="20"/>
              </w:rPr>
              <w:t>2018</w:t>
            </w:r>
            <w:r w:rsidR="00D03FFF">
              <w:rPr>
                <w:rFonts w:ascii="Tahoma" w:hAnsi="Tahoma" w:cs="Tahoma"/>
                <w:sz w:val="20"/>
                <w:szCs w:val="20"/>
              </w:rPr>
              <w:t xml:space="preserve"> MDT</w:t>
            </w:r>
          </w:p>
        </w:tc>
        <w:tc>
          <w:tcPr>
            <w:tcW w:w="1250" w:type="pct"/>
            <w:gridSpan w:val="2"/>
            <w:vMerge w:val="restart"/>
          </w:tcPr>
          <w:p w14:paraId="2C5EDF33" w14:textId="77777777" w:rsidR="00A2031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Type of media for final product:</w:t>
            </w:r>
          </w:p>
          <w:p w14:paraId="4F538E5A" w14:textId="77777777" w:rsidR="00E33D9E" w:rsidRPr="000309F5" w:rsidRDefault="00E33D9E" w:rsidP="00E33D9E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Shapefiles, KMZs, PDF maps, IR log</w:t>
            </w:r>
          </w:p>
          <w:p w14:paraId="3C66DB95" w14:textId="77777777" w:rsidR="00A2031B" w:rsidRDefault="006D53AE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Digital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file</w:t>
            </w:r>
            <w:r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sent to:</w:t>
            </w:r>
          </w:p>
          <w:p w14:paraId="5102B8EC" w14:textId="1CE49AAB" w:rsidR="009748D6" w:rsidRPr="000309F5" w:rsidRDefault="00D51FA4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C4CB1">
              <w:rPr>
                <w:rFonts w:ascii="Tahoma" w:hAnsi="Tahoma" w:cs="Tahoma"/>
                <w:sz w:val="20"/>
                <w:szCs w:val="20"/>
              </w:rPr>
              <w:t>https://ftp.nifc.gov/public</w:t>
            </w:r>
            <w:r w:rsidRPr="00D51FA4">
              <w:rPr>
                <w:rFonts w:ascii="Tahoma" w:hAnsi="Tahoma" w:cs="Tahoma"/>
                <w:sz w:val="20"/>
                <w:szCs w:val="20"/>
              </w:rPr>
              <w:t xml:space="preserve"> /</w:t>
            </w:r>
            <w:proofErr w:type="spellStart"/>
            <w:r w:rsidRPr="00D51FA4">
              <w:rPr>
                <w:rFonts w:ascii="Tahoma" w:hAnsi="Tahoma" w:cs="Tahoma"/>
                <w:sz w:val="20"/>
                <w:szCs w:val="20"/>
              </w:rPr>
              <w:t>incident_specific_data</w:t>
            </w:r>
            <w:proofErr w:type="spellEnd"/>
            <w:r w:rsidRPr="00D51FA4">
              <w:rPr>
                <w:rFonts w:ascii="Tahoma" w:hAnsi="Tahoma" w:cs="Tahoma"/>
                <w:sz w:val="20"/>
                <w:szCs w:val="20"/>
              </w:rPr>
              <w:t>/</w:t>
            </w:r>
            <w:proofErr w:type="spellStart"/>
            <w:r w:rsidRPr="00D51FA4">
              <w:rPr>
                <w:rFonts w:ascii="Tahoma" w:hAnsi="Tahoma" w:cs="Tahoma"/>
                <w:sz w:val="20"/>
                <w:szCs w:val="20"/>
              </w:rPr>
              <w:t>n_rockies</w:t>
            </w:r>
            <w:proofErr w:type="spellEnd"/>
            <w:r w:rsidRPr="00D51FA4">
              <w:rPr>
                <w:rFonts w:ascii="Tahoma" w:hAnsi="Tahoma" w:cs="Tahoma"/>
                <w:sz w:val="20"/>
                <w:szCs w:val="20"/>
              </w:rPr>
              <w:t>/2020_fires/2020_Beaver/IR/</w:t>
            </w:r>
          </w:p>
        </w:tc>
      </w:tr>
      <w:tr w:rsidR="009748D6" w:rsidRPr="000309F5" w14:paraId="70EF538A" w14:textId="77777777">
        <w:trPr>
          <w:trHeight w:val="614"/>
        </w:trPr>
        <w:tc>
          <w:tcPr>
            <w:tcW w:w="1250" w:type="pct"/>
            <w:gridSpan w:val="2"/>
          </w:tcPr>
          <w:p w14:paraId="08ABAD80" w14:textId="77777777"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Date and Time Product</w:t>
            </w:r>
            <w:r w:rsidR="006446A6"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Delivered to Incident:</w:t>
            </w:r>
          </w:p>
          <w:p w14:paraId="3D2BC192" w14:textId="0EAE42F8" w:rsidR="009748D6" w:rsidRPr="00CB255A" w:rsidRDefault="00D03FFF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September </w:t>
            </w:r>
            <w:r w:rsidR="00C40A7E">
              <w:rPr>
                <w:rFonts w:ascii="Tahoma" w:hAnsi="Tahoma" w:cs="Tahoma"/>
                <w:sz w:val="20"/>
                <w:szCs w:val="20"/>
              </w:rPr>
              <w:t>3</w:t>
            </w:r>
            <w:r>
              <w:rPr>
                <w:rFonts w:ascii="Tahoma" w:hAnsi="Tahoma" w:cs="Tahoma"/>
                <w:sz w:val="20"/>
                <w:szCs w:val="20"/>
              </w:rPr>
              <w:t xml:space="preserve">, </w:t>
            </w:r>
            <w:r w:rsidR="00C40A7E">
              <w:rPr>
                <w:rFonts w:ascii="Tahoma" w:hAnsi="Tahoma" w:cs="Tahoma"/>
                <w:sz w:val="20"/>
                <w:szCs w:val="20"/>
              </w:rPr>
              <w:t>2020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C40A7E">
              <w:rPr>
                <w:rFonts w:ascii="Tahoma" w:hAnsi="Tahoma" w:cs="Tahoma"/>
                <w:sz w:val="20"/>
                <w:szCs w:val="20"/>
              </w:rPr>
              <w:t>2300</w:t>
            </w:r>
            <w:r>
              <w:rPr>
                <w:rFonts w:ascii="Tahoma" w:hAnsi="Tahoma" w:cs="Tahoma"/>
                <w:sz w:val="20"/>
                <w:szCs w:val="20"/>
              </w:rPr>
              <w:t xml:space="preserve"> MDT</w:t>
            </w:r>
          </w:p>
        </w:tc>
        <w:tc>
          <w:tcPr>
            <w:tcW w:w="1250" w:type="pct"/>
            <w:gridSpan w:val="2"/>
            <w:vMerge/>
          </w:tcPr>
          <w:p w14:paraId="52ADCF1C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748D6" w:rsidRPr="000309F5" w14:paraId="0F3AA638" w14:textId="77777777">
        <w:trPr>
          <w:trHeight w:val="5275"/>
        </w:trPr>
        <w:tc>
          <w:tcPr>
            <w:tcW w:w="1250" w:type="pct"/>
            <w:gridSpan w:val="4"/>
          </w:tcPr>
          <w:p w14:paraId="5C33249D" w14:textId="77777777" w:rsidR="009748D6" w:rsidRDefault="009748D6" w:rsidP="00D51FA4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Comments /notes on tonight’s mission and this interpretation:</w:t>
            </w:r>
          </w:p>
          <w:p w14:paraId="3CCC9346" w14:textId="4FC8DFC1" w:rsidR="004874B5" w:rsidRPr="00D51FA4" w:rsidRDefault="00C40A7E" w:rsidP="00D51FA4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 xml:space="preserve">There was just 2-acres of growth along the western edge. Pockets of intense heat and scattered heat less than yesterday’s. </w:t>
            </w:r>
          </w:p>
        </w:tc>
      </w:tr>
    </w:tbl>
    <w:p w14:paraId="58077840" w14:textId="77777777" w:rsidR="0022172E" w:rsidRPr="000309F5" w:rsidRDefault="0022172E" w:rsidP="009748D6">
      <w:pPr>
        <w:pStyle w:val="Header"/>
        <w:rPr>
          <w:rStyle w:val="PageNumber"/>
          <w:rFonts w:ascii="Tahoma" w:hAnsi="Tahoma" w:cs="Tahoma"/>
          <w:b/>
          <w:bCs/>
        </w:rPr>
      </w:pPr>
    </w:p>
    <w:p w14:paraId="319D1B26" w14:textId="77777777" w:rsidR="008905E1" w:rsidRPr="000309F5" w:rsidRDefault="008905E1">
      <w:pPr>
        <w:rPr>
          <w:rFonts w:ascii="Tahoma" w:hAnsi="Tahoma" w:cs="Tahoma"/>
          <w:b/>
          <w:bCs/>
          <w:sz w:val="20"/>
          <w:szCs w:val="20"/>
        </w:rPr>
      </w:pPr>
    </w:p>
    <w:sectPr w:rsidR="008905E1" w:rsidRPr="000309F5" w:rsidSect="009748D6">
      <w:headerReference w:type="default" r:id="rId6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391E4A" w14:textId="77777777" w:rsidR="00D023F1" w:rsidRDefault="00D023F1">
      <w:r>
        <w:separator/>
      </w:r>
    </w:p>
  </w:endnote>
  <w:endnote w:type="continuationSeparator" w:id="0">
    <w:p w14:paraId="795C8A2B" w14:textId="77777777" w:rsidR="00D023F1" w:rsidRDefault="00D023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182528" w14:textId="77777777" w:rsidR="00D023F1" w:rsidRDefault="00D023F1">
      <w:r>
        <w:separator/>
      </w:r>
    </w:p>
  </w:footnote>
  <w:footnote w:type="continuationSeparator" w:id="0">
    <w:p w14:paraId="49BD9312" w14:textId="77777777" w:rsidR="00D023F1" w:rsidRDefault="00D023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836BCA" w14:textId="77777777" w:rsidR="00262E34" w:rsidRPr="000309F5" w:rsidRDefault="00262E34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446A6"/>
    <w:rsid w:val="000309F5"/>
    <w:rsid w:val="00105747"/>
    <w:rsid w:val="00133DB7"/>
    <w:rsid w:val="00181A56"/>
    <w:rsid w:val="0022172E"/>
    <w:rsid w:val="00262E34"/>
    <w:rsid w:val="00320B15"/>
    <w:rsid w:val="003C31DF"/>
    <w:rsid w:val="003F20F3"/>
    <w:rsid w:val="004874B5"/>
    <w:rsid w:val="00541C50"/>
    <w:rsid w:val="005B320F"/>
    <w:rsid w:val="0063737D"/>
    <w:rsid w:val="006446A6"/>
    <w:rsid w:val="00650FBF"/>
    <w:rsid w:val="006D53AE"/>
    <w:rsid w:val="007924FE"/>
    <w:rsid w:val="007B2F7F"/>
    <w:rsid w:val="008905E1"/>
    <w:rsid w:val="00935C5E"/>
    <w:rsid w:val="009748D6"/>
    <w:rsid w:val="009C2908"/>
    <w:rsid w:val="009C7CCA"/>
    <w:rsid w:val="00A13075"/>
    <w:rsid w:val="00A2031B"/>
    <w:rsid w:val="00A56502"/>
    <w:rsid w:val="00B770B9"/>
    <w:rsid w:val="00BD0A6F"/>
    <w:rsid w:val="00C14480"/>
    <w:rsid w:val="00C40A7E"/>
    <w:rsid w:val="00C503E4"/>
    <w:rsid w:val="00C61171"/>
    <w:rsid w:val="00CB255A"/>
    <w:rsid w:val="00D023F1"/>
    <w:rsid w:val="00D03FFF"/>
    <w:rsid w:val="00D51FA4"/>
    <w:rsid w:val="00DC6D9B"/>
    <w:rsid w:val="00E33D9E"/>
    <w:rsid w:val="00EF76FD"/>
    <w:rsid w:val="00FB3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3394BBA"/>
  <w15:docId w15:val="{CDA96D61-9E88-4F39-A530-D505A32E5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e_2013\s443_working_denver\IRIN%20Daily%20Lo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IRIN Daily Log.dotx</Template>
  <TotalTime>875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IRIN Daily Log</vt:lpstr>
    </vt:vector>
  </TitlesOfParts>
  <Company>USDA Forest Service</Company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IRIN Daily Log</dc:title>
  <dc:subject/>
  <dc:creator>Johnson, Jan V -FS</dc:creator>
  <cp:keywords/>
  <dc:description/>
  <cp:lastModifiedBy>dsinton</cp:lastModifiedBy>
  <cp:revision>10</cp:revision>
  <cp:lastPrinted>2004-03-23T21:00:00Z</cp:lastPrinted>
  <dcterms:created xsi:type="dcterms:W3CDTF">2014-03-03T14:32:00Z</dcterms:created>
  <dcterms:modified xsi:type="dcterms:W3CDTF">2020-09-04T04:53:00Z</dcterms:modified>
</cp:coreProperties>
</file>