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66765A49" w14:textId="1BDC602A" w:rsidR="00204218" w:rsidRPr="00204218" w:rsidRDefault="00DD0144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Bryan Mtn</w:t>
            </w:r>
          </w:p>
          <w:p w14:paraId="21CBF3C6" w14:textId="1B93C80B" w:rsidR="00204218" w:rsidRPr="00204218" w:rsidRDefault="001237F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ID-</w:t>
            </w:r>
            <w:r w:rsidR="005F7D32">
              <w:rPr>
                <w:bCs/>
                <w:sz w:val="20"/>
                <w:szCs w:val="20"/>
              </w:rPr>
              <w:t>NCF</w:t>
            </w:r>
            <w:r>
              <w:rPr>
                <w:bCs/>
                <w:sz w:val="20"/>
                <w:szCs w:val="20"/>
              </w:rPr>
              <w:t>-</w:t>
            </w:r>
            <w:r w:rsidR="005F7D32">
              <w:rPr>
                <w:bCs/>
                <w:sz w:val="20"/>
                <w:szCs w:val="20"/>
              </w:rPr>
              <w:t>00</w:t>
            </w:r>
            <w:r w:rsidR="00DE7EB1">
              <w:rPr>
                <w:bCs/>
                <w:sz w:val="20"/>
                <w:szCs w:val="20"/>
              </w:rPr>
              <w:t>0</w:t>
            </w:r>
            <w:r w:rsidR="00DD0144">
              <w:rPr>
                <w:bCs/>
                <w:sz w:val="20"/>
                <w:szCs w:val="20"/>
              </w:rPr>
              <w:t>825</w:t>
            </w:r>
          </w:p>
          <w:p w14:paraId="71C36C38" w14:textId="666014A2" w:rsidR="008F21E5" w:rsidRPr="00FB3517" w:rsidRDefault="008F21E5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7A423F9D" w14:textId="133F31D6" w:rsidR="000D2657" w:rsidRDefault="000D2657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Rotenbury</w:t>
            </w:r>
          </w:p>
          <w:p w14:paraId="7A678A46" w14:textId="77777777" w:rsidR="000D2657" w:rsidRDefault="000D2657" w:rsidP="00CC0BCD">
            <w:pPr>
              <w:rPr>
                <w:sz w:val="20"/>
                <w:szCs w:val="20"/>
              </w:rPr>
            </w:pPr>
          </w:p>
          <w:p w14:paraId="1A6A3541" w14:textId="74B65DF3" w:rsidR="006B7586" w:rsidRPr="003D584E" w:rsidRDefault="000D2657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tina.rotenbury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96" w:type="pct"/>
            <w:shd w:val="clear" w:color="auto" w:fill="auto"/>
          </w:tcPr>
          <w:p w14:paraId="4360F5B4" w14:textId="2208BDB2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44620D7C" w14:textId="77777777" w:rsidR="00DD0144" w:rsidRPr="001A68FE" w:rsidRDefault="00DD0144" w:rsidP="00105747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A0B9FA8" w14:textId="03BA6D88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BB57FE">
              <w:rPr>
                <w:b/>
                <w:sz w:val="20"/>
                <w:szCs w:val="20"/>
              </w:rPr>
              <w:t xml:space="preserve"> </w:t>
            </w:r>
            <w:r w:rsidR="000172AE">
              <w:rPr>
                <w:b/>
                <w:sz w:val="20"/>
                <w:szCs w:val="20"/>
              </w:rPr>
              <w:t xml:space="preserve"> </w:t>
            </w:r>
          </w:p>
          <w:p w14:paraId="1AF8C2FB" w14:textId="58BA7229" w:rsidR="009748D6" w:rsidRPr="00B93540" w:rsidRDefault="009748D6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621F924D" w14:textId="03D26602" w:rsidR="009748D6" w:rsidRPr="00C72051" w:rsidRDefault="00DD014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93540" w:rsidRPr="00204218">
              <w:rPr>
                <w:sz w:val="20"/>
                <w:szCs w:val="20"/>
              </w:rPr>
              <w:t>M</w:t>
            </w:r>
            <w:r w:rsidR="00CC5A64">
              <w:rPr>
                <w:sz w:val="20"/>
                <w:szCs w:val="20"/>
              </w:rPr>
              <w:t>D</w:t>
            </w:r>
            <w:r w:rsidR="00973404" w:rsidRPr="00204218">
              <w:rPr>
                <w:sz w:val="20"/>
                <w:szCs w:val="20"/>
              </w:rPr>
              <w:t>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6ED843F0" w:rsidR="009748D6" w:rsidRPr="00FB3517" w:rsidRDefault="007A79A3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</w:t>
            </w:r>
            <w:r w:rsidR="00E618D6">
              <w:rPr>
                <w:sz w:val="20"/>
                <w:szCs w:val="20"/>
              </w:rPr>
              <w:t>/2020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5FAA7D47" w:rsidR="009748D6" w:rsidRPr="00FB3517" w:rsidRDefault="000D2657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479-886-0878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7363D255" w:rsidR="00BD0A6F" w:rsidRPr="00CC5A64" w:rsidRDefault="007A79A3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C5FD0FA" w:rsidR="009748D6" w:rsidRPr="00FB3517" w:rsidRDefault="007A79A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406-529-6366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4FA3BB14" w:rsidR="00BD0A6F" w:rsidRPr="00FB3517" w:rsidRDefault="0092711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33DFB92C" w:rsidR="009748D6" w:rsidRPr="00FB3517" w:rsidRDefault="0092711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69C8A7B0" w14:textId="48208619" w:rsidR="00821178" w:rsidRDefault="007A79A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Dispatch</w:t>
            </w:r>
          </w:p>
          <w:p w14:paraId="2ED9C474" w14:textId="22C53AC9" w:rsidR="009748D6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76C03425" w:rsidR="009748D6" w:rsidRPr="00FB3517" w:rsidRDefault="007A79A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A-2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24A3DF98" w:rsidR="009748D6" w:rsidRPr="000A1F27" w:rsidRDefault="007A79A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N350SM/Tenax TK9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69CAF16E" w14:textId="77777777" w:rsidR="00DD0144" w:rsidRPr="00E528F2" w:rsidRDefault="00DD0144" w:rsidP="00DD0144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Ham Donaldson/Douglas Stevens</w:t>
            </w:r>
          </w:p>
          <w:p w14:paraId="459EB139" w14:textId="299CF9BB" w:rsidR="006B7586" w:rsidRPr="000A1F27" w:rsidRDefault="00DD0144" w:rsidP="00DD014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IR Tech: Guy McAllister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1A3E9095" w:rsidR="009748D6" w:rsidRPr="000817F1" w:rsidRDefault="007A79A3" w:rsidP="00821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UTF</w:t>
            </w: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1D0B61FA" w:rsidR="00FE57FB" w:rsidRPr="000817F1" w:rsidRDefault="00FE57FB" w:rsidP="002F73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32E0EFB9" w:rsidR="009748D6" w:rsidRPr="005B247B" w:rsidRDefault="00CC5A64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CC5A64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r w:rsidR="00EC5D61" w:rsidRPr="00C1444F">
              <w:rPr>
                <w:bCs/>
                <w:sz w:val="18"/>
                <w:szCs w:val="18"/>
              </w:rPr>
              <w:t>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13601686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r w:rsidR="00945FDF" w:rsidRPr="00945FDF">
              <w:rPr>
                <w:sz w:val="20"/>
                <w:szCs w:val="20"/>
              </w:rPr>
              <w:t>https://ftp.nifc.gov/public/incident_specific_data/n_rockies/2020_fires/2020_</w:t>
            </w:r>
            <w:r w:rsidR="007A79A3">
              <w:rPr>
                <w:sz w:val="20"/>
                <w:szCs w:val="20"/>
              </w:rPr>
              <w:t>BryanMtn</w:t>
            </w:r>
            <w:r w:rsidR="00945FDF" w:rsidRPr="00945FDF">
              <w:rPr>
                <w:sz w:val="20"/>
                <w:szCs w:val="20"/>
              </w:rPr>
              <w:t>/IR/</w:t>
            </w:r>
          </w:p>
          <w:p w14:paraId="666C09A4" w14:textId="795DC4F2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hyperlink r:id="rId8" w:history="1">
              <w:r w:rsidR="009A5F6B" w:rsidRPr="00CC01F6">
                <w:rPr>
                  <w:rStyle w:val="Hyperlink"/>
                  <w:sz w:val="18"/>
                  <w:szCs w:val="18"/>
                </w:rPr>
                <w:t>sm.fs.idgvc@usda.gov</w:t>
              </w:r>
            </w:hyperlink>
            <w:r w:rsidR="009A5F6B">
              <w:rPr>
                <w:sz w:val="18"/>
                <w:szCs w:val="18"/>
              </w:rPr>
              <w:t>;</w:t>
            </w:r>
            <w:r w:rsidR="007A79A3">
              <w:rPr>
                <w:sz w:val="18"/>
                <w:szCs w:val="18"/>
              </w:rPr>
              <w:t xml:space="preserve"> </w:t>
            </w:r>
            <w:hyperlink r:id="rId9" w:history="1">
              <w:r w:rsidR="007A79A3" w:rsidRPr="00E22A1A">
                <w:rPr>
                  <w:rStyle w:val="Hyperlink"/>
                  <w:sz w:val="18"/>
                  <w:szCs w:val="18"/>
                </w:rPr>
                <w:t>josh.bransford@usda.gov</w:t>
              </w:r>
            </w:hyperlink>
            <w:r w:rsidR="007A79A3">
              <w:rPr>
                <w:sz w:val="18"/>
                <w:szCs w:val="18"/>
              </w:rPr>
              <w:t xml:space="preserve"> whe</w:t>
            </w:r>
            <w:r>
              <w:rPr>
                <w:sz w:val="18"/>
                <w:szCs w:val="18"/>
              </w:rPr>
              <w:t>n posted to FTP</w:t>
            </w:r>
            <w:r w:rsidR="003D584E" w:rsidRPr="00963FE4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1DF3F883" w:rsidR="009748D6" w:rsidRPr="0053799C" w:rsidRDefault="00027928" w:rsidP="0053799C">
            <w:pPr>
              <w:spacing w:line="36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39FF88E9" w14:textId="77777777" w:rsidR="00451834" w:rsidRDefault="0045183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8CD7740" w14:textId="26336D47" w:rsidR="005F667C" w:rsidRDefault="007A79A3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 Flight UTF - Other</w:t>
            </w:r>
          </w:p>
          <w:p w14:paraId="223BCEDA" w14:textId="6B7B33B2" w:rsidR="00B1754E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07B1DD6" w14:textId="3E34836B" w:rsidR="00B1754E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FA27044" w14:textId="15B9DD16" w:rsidR="00B1754E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16635C8D" w14:textId="77777777" w:rsidR="00B1754E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84D957E" w14:textId="5ED4ACDC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questions you may contact me at the phone number above or via email.</w:t>
            </w:r>
          </w:p>
          <w:p w14:paraId="1FF86C42" w14:textId="77777777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5EA430CD" w14:textId="5BF112B8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2365B524" w14:textId="6D3D696F" w:rsidR="00AD6CEB" w:rsidRDefault="00027928" w:rsidP="007A79A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EA99847" w14:textId="77777777" w:rsidR="00AD6CEB" w:rsidRPr="00204218" w:rsidRDefault="00AD6CEB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1A7C76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1A7C7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E6D0" w14:textId="77777777" w:rsidR="00805B2D" w:rsidRDefault="00805B2D">
      <w:r>
        <w:separator/>
      </w:r>
    </w:p>
  </w:endnote>
  <w:endnote w:type="continuationSeparator" w:id="0">
    <w:p w14:paraId="619C63B1" w14:textId="77777777" w:rsidR="00805B2D" w:rsidRDefault="008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1C04" w14:textId="77777777" w:rsidR="00805B2D" w:rsidRDefault="00805B2D">
      <w:r>
        <w:separator/>
      </w:r>
    </w:p>
  </w:footnote>
  <w:footnote w:type="continuationSeparator" w:id="0">
    <w:p w14:paraId="01D9007B" w14:textId="77777777" w:rsidR="00805B2D" w:rsidRDefault="0080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A99"/>
    <w:rsid w:val="00010783"/>
    <w:rsid w:val="000172AE"/>
    <w:rsid w:val="0002094A"/>
    <w:rsid w:val="00025CEA"/>
    <w:rsid w:val="00027928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817F1"/>
    <w:rsid w:val="000846A4"/>
    <w:rsid w:val="00085E0A"/>
    <w:rsid w:val="00091C74"/>
    <w:rsid w:val="000921F9"/>
    <w:rsid w:val="000A1F27"/>
    <w:rsid w:val="000A40CD"/>
    <w:rsid w:val="000C239C"/>
    <w:rsid w:val="000C6B3F"/>
    <w:rsid w:val="000C72D9"/>
    <w:rsid w:val="000D2657"/>
    <w:rsid w:val="000D4C71"/>
    <w:rsid w:val="000E0FF5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A7C76"/>
    <w:rsid w:val="001B2365"/>
    <w:rsid w:val="001B28B1"/>
    <w:rsid w:val="001C06A2"/>
    <w:rsid w:val="001C4E90"/>
    <w:rsid w:val="001C6E00"/>
    <w:rsid w:val="001D4896"/>
    <w:rsid w:val="001E3F95"/>
    <w:rsid w:val="001E5F8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2905"/>
    <w:rsid w:val="00254ECF"/>
    <w:rsid w:val="00256976"/>
    <w:rsid w:val="00260D85"/>
    <w:rsid w:val="002615B0"/>
    <w:rsid w:val="00262E34"/>
    <w:rsid w:val="002738F5"/>
    <w:rsid w:val="00273F28"/>
    <w:rsid w:val="002770B9"/>
    <w:rsid w:val="00284D5B"/>
    <w:rsid w:val="00290252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2638"/>
    <w:rsid w:val="002F724C"/>
    <w:rsid w:val="002F73DE"/>
    <w:rsid w:val="003049C5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7719"/>
    <w:rsid w:val="003A7DCA"/>
    <w:rsid w:val="003B1386"/>
    <w:rsid w:val="003B18A8"/>
    <w:rsid w:val="003C4512"/>
    <w:rsid w:val="003C4535"/>
    <w:rsid w:val="003D252A"/>
    <w:rsid w:val="003D45FA"/>
    <w:rsid w:val="003D584E"/>
    <w:rsid w:val="003E060E"/>
    <w:rsid w:val="003E27F4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51834"/>
    <w:rsid w:val="0045451E"/>
    <w:rsid w:val="0046135F"/>
    <w:rsid w:val="00472880"/>
    <w:rsid w:val="00473257"/>
    <w:rsid w:val="00480110"/>
    <w:rsid w:val="00491527"/>
    <w:rsid w:val="00493FCC"/>
    <w:rsid w:val="004A0AC2"/>
    <w:rsid w:val="004B0ED9"/>
    <w:rsid w:val="004B1A47"/>
    <w:rsid w:val="004B7BAA"/>
    <w:rsid w:val="004C08EA"/>
    <w:rsid w:val="004C1735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70902"/>
    <w:rsid w:val="005863F4"/>
    <w:rsid w:val="005870A4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67C"/>
    <w:rsid w:val="005F67DE"/>
    <w:rsid w:val="005F7D32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6C0D"/>
    <w:rsid w:val="006901E3"/>
    <w:rsid w:val="006B630E"/>
    <w:rsid w:val="006B6609"/>
    <w:rsid w:val="006B66FB"/>
    <w:rsid w:val="006B7586"/>
    <w:rsid w:val="006C139C"/>
    <w:rsid w:val="006C22D9"/>
    <w:rsid w:val="006C28ED"/>
    <w:rsid w:val="006C4E03"/>
    <w:rsid w:val="006C6743"/>
    <w:rsid w:val="006C6E40"/>
    <w:rsid w:val="006D064D"/>
    <w:rsid w:val="006D076E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40293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6BB8"/>
    <w:rsid w:val="007A18C7"/>
    <w:rsid w:val="007A5A0B"/>
    <w:rsid w:val="007A6D86"/>
    <w:rsid w:val="007A79A3"/>
    <w:rsid w:val="007B2F7F"/>
    <w:rsid w:val="007B6E9D"/>
    <w:rsid w:val="007E21AF"/>
    <w:rsid w:val="007E2695"/>
    <w:rsid w:val="007E51DD"/>
    <w:rsid w:val="007F2690"/>
    <w:rsid w:val="00805B2D"/>
    <w:rsid w:val="00811998"/>
    <w:rsid w:val="00821178"/>
    <w:rsid w:val="00822B9B"/>
    <w:rsid w:val="00825202"/>
    <w:rsid w:val="0082622A"/>
    <w:rsid w:val="008275D6"/>
    <w:rsid w:val="00844FFB"/>
    <w:rsid w:val="00853011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D7599"/>
    <w:rsid w:val="008E699D"/>
    <w:rsid w:val="008E79E8"/>
    <w:rsid w:val="008F140F"/>
    <w:rsid w:val="008F1B3C"/>
    <w:rsid w:val="008F21E5"/>
    <w:rsid w:val="008F316F"/>
    <w:rsid w:val="008F4590"/>
    <w:rsid w:val="00910F4E"/>
    <w:rsid w:val="009168A1"/>
    <w:rsid w:val="0091706C"/>
    <w:rsid w:val="009224C4"/>
    <w:rsid w:val="00927118"/>
    <w:rsid w:val="00935C5E"/>
    <w:rsid w:val="00945FDF"/>
    <w:rsid w:val="0095133B"/>
    <w:rsid w:val="009513AF"/>
    <w:rsid w:val="009528FE"/>
    <w:rsid w:val="009549EA"/>
    <w:rsid w:val="0095703C"/>
    <w:rsid w:val="009608B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5F6B"/>
    <w:rsid w:val="009A73BD"/>
    <w:rsid w:val="009B2F9D"/>
    <w:rsid w:val="009B3E35"/>
    <w:rsid w:val="009B440E"/>
    <w:rsid w:val="009B74BE"/>
    <w:rsid w:val="009C2908"/>
    <w:rsid w:val="009C3815"/>
    <w:rsid w:val="009D31DC"/>
    <w:rsid w:val="009D6D37"/>
    <w:rsid w:val="009E3A25"/>
    <w:rsid w:val="009E507B"/>
    <w:rsid w:val="009E7EA8"/>
    <w:rsid w:val="009F2A31"/>
    <w:rsid w:val="009F2D8F"/>
    <w:rsid w:val="00A02F3F"/>
    <w:rsid w:val="00A06F30"/>
    <w:rsid w:val="00A0722B"/>
    <w:rsid w:val="00A104CA"/>
    <w:rsid w:val="00A2031B"/>
    <w:rsid w:val="00A23E55"/>
    <w:rsid w:val="00A26551"/>
    <w:rsid w:val="00A40DB2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5695"/>
    <w:rsid w:val="00A763FD"/>
    <w:rsid w:val="00A819FC"/>
    <w:rsid w:val="00A83D22"/>
    <w:rsid w:val="00A90221"/>
    <w:rsid w:val="00A96706"/>
    <w:rsid w:val="00A97132"/>
    <w:rsid w:val="00A977AB"/>
    <w:rsid w:val="00AA04E5"/>
    <w:rsid w:val="00AA323A"/>
    <w:rsid w:val="00AA5E7E"/>
    <w:rsid w:val="00AB216D"/>
    <w:rsid w:val="00AB3214"/>
    <w:rsid w:val="00AB3B37"/>
    <w:rsid w:val="00AB7A07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225E"/>
    <w:rsid w:val="00BB57FE"/>
    <w:rsid w:val="00BB7738"/>
    <w:rsid w:val="00BC1576"/>
    <w:rsid w:val="00BC25B2"/>
    <w:rsid w:val="00BC5C6D"/>
    <w:rsid w:val="00BD0A6F"/>
    <w:rsid w:val="00BD0F74"/>
    <w:rsid w:val="00BD165E"/>
    <w:rsid w:val="00BD55B3"/>
    <w:rsid w:val="00BE270B"/>
    <w:rsid w:val="00BE27B9"/>
    <w:rsid w:val="00BE62DF"/>
    <w:rsid w:val="00BE73A4"/>
    <w:rsid w:val="00C013D0"/>
    <w:rsid w:val="00C05BD2"/>
    <w:rsid w:val="00C070EA"/>
    <w:rsid w:val="00C1262D"/>
    <w:rsid w:val="00C1444F"/>
    <w:rsid w:val="00C211FE"/>
    <w:rsid w:val="00C301AB"/>
    <w:rsid w:val="00C33174"/>
    <w:rsid w:val="00C33E5B"/>
    <w:rsid w:val="00C428C3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96C65"/>
    <w:rsid w:val="00CA00EC"/>
    <w:rsid w:val="00CB068F"/>
    <w:rsid w:val="00CB255A"/>
    <w:rsid w:val="00CB3B50"/>
    <w:rsid w:val="00CC0BCD"/>
    <w:rsid w:val="00CC2880"/>
    <w:rsid w:val="00CC5A64"/>
    <w:rsid w:val="00CC6F3A"/>
    <w:rsid w:val="00CC77A1"/>
    <w:rsid w:val="00CD2330"/>
    <w:rsid w:val="00CD4828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500F7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C21F4"/>
    <w:rsid w:val="00DC6D9B"/>
    <w:rsid w:val="00DC7543"/>
    <w:rsid w:val="00DD0144"/>
    <w:rsid w:val="00DD4BC7"/>
    <w:rsid w:val="00DD785A"/>
    <w:rsid w:val="00DE018B"/>
    <w:rsid w:val="00DE07F8"/>
    <w:rsid w:val="00DE158B"/>
    <w:rsid w:val="00DE7EB1"/>
    <w:rsid w:val="00DF02BE"/>
    <w:rsid w:val="00DF2770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74A2"/>
    <w:rsid w:val="00EE2FD5"/>
    <w:rsid w:val="00EE702F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55A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.fs.idgvc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h.bransford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E458-93D2-4E7F-B6AB-27415F41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3</cp:revision>
  <cp:lastPrinted>2004-03-23T21:00:00Z</cp:lastPrinted>
  <dcterms:created xsi:type="dcterms:W3CDTF">2020-10-06T12:05:00Z</dcterms:created>
  <dcterms:modified xsi:type="dcterms:W3CDTF">2020-10-06T12:19:00Z</dcterms:modified>
</cp:coreProperties>
</file>