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1BED9DB" w14:textId="77777777">
        <w:trPr>
          <w:trHeight w:val="1059"/>
        </w:trPr>
        <w:tc>
          <w:tcPr>
            <w:tcW w:w="1250" w:type="pct"/>
          </w:tcPr>
          <w:p w14:paraId="4EE8F4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A1F013" w14:textId="77777777" w:rsidR="009748D6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American Fork</w:t>
            </w:r>
          </w:p>
          <w:p w14:paraId="59F5DB27" w14:textId="267F3A6F" w:rsidR="00141FDA" w:rsidRPr="00CB255A" w:rsidRDefault="00141F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MT-HLF-005087</w:t>
            </w:r>
          </w:p>
        </w:tc>
        <w:tc>
          <w:tcPr>
            <w:tcW w:w="1250" w:type="pct"/>
          </w:tcPr>
          <w:p w14:paraId="47E55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3D5DA8D" w14:textId="77C3E5F6" w:rsidR="009748D6" w:rsidRPr="00CB255A" w:rsidRDefault="00A82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</w:tc>
        <w:tc>
          <w:tcPr>
            <w:tcW w:w="1250" w:type="pct"/>
          </w:tcPr>
          <w:p w14:paraId="7E2E21A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ACEA424" w14:textId="1D27E718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Falls (406-753-5300)</w:t>
            </w:r>
          </w:p>
        </w:tc>
        <w:tc>
          <w:tcPr>
            <w:tcW w:w="1250" w:type="pct"/>
          </w:tcPr>
          <w:p w14:paraId="747BDF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CB288B0" w14:textId="1BA96AE6" w:rsidR="009B1CE1" w:rsidRDefault="004A7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3932">
              <w:rPr>
                <w:rFonts w:ascii="Tahoma" w:hAnsi="Tahoma" w:cs="Tahoma"/>
                <w:sz w:val="20"/>
                <w:szCs w:val="20"/>
              </w:rPr>
              <w:t>21,</w:t>
            </w:r>
            <w:r w:rsidR="009B1CE1">
              <w:rPr>
                <w:rFonts w:ascii="Tahoma" w:hAnsi="Tahoma" w:cs="Tahoma"/>
                <w:sz w:val="20"/>
                <w:szCs w:val="20"/>
              </w:rPr>
              <w:t>892</w:t>
            </w:r>
            <w:r w:rsidR="00102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50A06E7" w14:textId="77777777" w:rsidR="004A746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</w:t>
            </w:r>
            <w:r w:rsidR="004A7462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  <w:p w14:paraId="2C8BFF8E" w14:textId="77777777" w:rsidR="00301265" w:rsidRDefault="00887A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54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5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1CE1">
              <w:rPr>
                <w:rFonts w:ascii="Tahoma" w:hAnsi="Tahoma" w:cs="Tahoma"/>
                <w:sz w:val="20"/>
                <w:szCs w:val="20"/>
              </w:rPr>
              <w:t>523</w:t>
            </w:r>
            <w:r w:rsidR="00544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  <w:r w:rsidR="009B1CE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FA132F" w14:textId="5F9EDDA2" w:rsidR="009748D6" w:rsidRPr="004A7462" w:rsidRDefault="0030126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</w:t>
            </w:r>
            <w:r w:rsidR="009B1CE1">
              <w:rPr>
                <w:rFonts w:ascii="Tahoma" w:hAnsi="Tahoma" w:cs="Tahoma"/>
                <w:sz w:val="20"/>
                <w:szCs w:val="20"/>
              </w:rPr>
              <w:t xml:space="preserve">ince </w:t>
            </w:r>
            <w:r>
              <w:rPr>
                <w:rFonts w:ascii="Tahoma" w:hAnsi="Tahoma" w:cs="Tahoma"/>
                <w:sz w:val="20"/>
                <w:szCs w:val="20"/>
              </w:rPr>
              <w:t>8/16 @1917)</w:t>
            </w:r>
          </w:p>
        </w:tc>
      </w:tr>
      <w:tr w:rsidR="009748D6" w:rsidRPr="000309F5" w14:paraId="0E5886C1" w14:textId="77777777">
        <w:trPr>
          <w:trHeight w:val="1059"/>
        </w:trPr>
        <w:tc>
          <w:tcPr>
            <w:tcW w:w="1250" w:type="pct"/>
          </w:tcPr>
          <w:p w14:paraId="11B849A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48A2C0F" w14:textId="16F89251" w:rsidR="00141FDA" w:rsidRPr="00245383" w:rsidRDefault="00102A7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E5CD8">
              <w:rPr>
                <w:rFonts w:ascii="Tahoma" w:hAnsi="Tahoma" w:cs="Tahoma"/>
                <w:bCs/>
                <w:sz w:val="20"/>
                <w:szCs w:val="20"/>
              </w:rPr>
              <w:t>2120</w:t>
            </w:r>
            <w:r w:rsidR="007067A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A7462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5D8663E3" w14:textId="7BF802A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B2E1AC" w14:textId="07E200A3" w:rsidR="009748D6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A82A8A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74882D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74CDD14" w14:textId="15D0BE51" w:rsidR="009748D6" w:rsidRPr="00CB255A" w:rsidRDefault="00A82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4ACA07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3976501" w14:textId="6816CEEC" w:rsidR="009748D6" w:rsidRPr="00CB255A" w:rsidRDefault="00A82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14:paraId="220AA99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17B6C2" w14:textId="40224E2F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3ECAE1D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8475CF0" w14:textId="5F67480E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34C5168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FD89B1" w14:textId="2732FFB8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4980692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40DC83" w14:textId="01BF7A80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42CE9E8" w14:textId="77777777">
        <w:trPr>
          <w:trHeight w:val="528"/>
        </w:trPr>
        <w:tc>
          <w:tcPr>
            <w:tcW w:w="1250" w:type="pct"/>
          </w:tcPr>
          <w:p w14:paraId="753642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078BD7" w14:textId="77777777" w:rsidR="00141FDA" w:rsidRDefault="005854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</w:t>
            </w:r>
          </w:p>
          <w:p w14:paraId="0A37ACB8" w14:textId="77777777" w:rsidR="00585430" w:rsidRDefault="005854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406-868-7926</w:t>
            </w:r>
          </w:p>
          <w:p w14:paraId="0A49844E" w14:textId="77777777" w:rsidR="006B6F94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SITL: Chris Sharpton</w:t>
            </w:r>
          </w:p>
          <w:p w14:paraId="388A2948" w14:textId="77777777" w:rsidR="006B6F94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828-989-7000</w:t>
            </w:r>
          </w:p>
          <w:p w14:paraId="3DA7BE69" w14:textId="18DB37A9" w:rsidR="006B6F94" w:rsidRPr="00CB255A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chris.shaprton@firenet.gov</w:t>
            </w:r>
          </w:p>
        </w:tc>
        <w:tc>
          <w:tcPr>
            <w:tcW w:w="1250" w:type="pct"/>
          </w:tcPr>
          <w:p w14:paraId="67408F6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C9F9F2" w14:textId="50792383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82A8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14:paraId="0986941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EC8576" w14:textId="46F5E4D1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B6F94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2EC8B571" w14:textId="50827141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73F98D7" w14:textId="3F2D0442" w:rsidR="00E2334E" w:rsidRPr="00E2334E" w:rsidRDefault="00E2334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334E">
              <w:rPr>
                <w:rFonts w:ascii="Tahoma" w:hAnsi="Tahoma" w:cs="Tahoma"/>
                <w:bCs/>
                <w:sz w:val="20"/>
                <w:szCs w:val="20"/>
              </w:rPr>
              <w:t>Pilots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Dan Johnson, Carl Helquist</w:t>
            </w:r>
          </w:p>
          <w:p w14:paraId="64E58504" w14:textId="4DE11F81" w:rsidR="009748D6" w:rsidRPr="00CB255A" w:rsidRDefault="006B6F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2334E">
              <w:rPr>
                <w:rFonts w:ascii="Tahoma" w:hAnsi="Tahoma" w:cs="Tahoma"/>
                <w:sz w:val="20"/>
                <w:szCs w:val="20"/>
              </w:rPr>
              <w:t>Josh B/Mike M</w:t>
            </w:r>
          </w:p>
        </w:tc>
      </w:tr>
      <w:tr w:rsidR="009748D6" w:rsidRPr="000309F5" w14:paraId="6B6C83F4" w14:textId="77777777">
        <w:trPr>
          <w:trHeight w:val="630"/>
        </w:trPr>
        <w:tc>
          <w:tcPr>
            <w:tcW w:w="1250" w:type="pct"/>
            <w:gridSpan w:val="2"/>
          </w:tcPr>
          <w:p w14:paraId="5A1641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628ED37" w14:textId="3F59C00D" w:rsidR="004C55CD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Color imagery </w:t>
            </w:r>
            <w:r w:rsidR="00803333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B3792C">
              <w:rPr>
                <w:rFonts w:ascii="Tahoma" w:hAnsi="Tahoma" w:cs="Tahoma"/>
                <w:sz w:val="20"/>
                <w:szCs w:val="20"/>
              </w:rPr>
              <w:t>both passes</w:t>
            </w:r>
            <w:r w:rsidR="00803333">
              <w:rPr>
                <w:rFonts w:ascii="Tahoma" w:hAnsi="Tahoma" w:cs="Tahoma"/>
                <w:sz w:val="20"/>
                <w:szCs w:val="20"/>
              </w:rPr>
              <w:t xml:space="preserve"> was very clear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2EEAFE0" w14:textId="68A31B6D" w:rsidR="002F5BB8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orthorectification.</w:t>
            </w:r>
          </w:p>
        </w:tc>
        <w:tc>
          <w:tcPr>
            <w:tcW w:w="1250" w:type="pct"/>
          </w:tcPr>
          <w:p w14:paraId="39DDEE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21102B" w14:textId="28A6D88F" w:rsidR="009748D6" w:rsidRPr="00CB255A" w:rsidRDefault="002F5B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75F5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D56F11B" w14:textId="61796A84" w:rsidR="009748D6" w:rsidRPr="00CB255A" w:rsidRDefault="00141FDA" w:rsidP="00141FD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0DC21B2B" w14:textId="77777777">
        <w:trPr>
          <w:trHeight w:val="614"/>
        </w:trPr>
        <w:tc>
          <w:tcPr>
            <w:tcW w:w="1250" w:type="pct"/>
            <w:gridSpan w:val="2"/>
          </w:tcPr>
          <w:p w14:paraId="3D0F1E1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802AC08" w14:textId="51C2D0B9" w:rsidR="009748D6" w:rsidRPr="00CB255A" w:rsidRDefault="004A7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2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5BB8">
              <w:rPr>
                <w:rFonts w:ascii="Tahoma" w:hAnsi="Tahoma" w:cs="Tahoma"/>
                <w:sz w:val="20"/>
                <w:szCs w:val="20"/>
              </w:rPr>
              <w:t>8/</w:t>
            </w:r>
            <w:r w:rsidR="0054442B">
              <w:rPr>
                <w:rFonts w:ascii="Tahoma" w:hAnsi="Tahoma" w:cs="Tahoma"/>
                <w:sz w:val="20"/>
                <w:szCs w:val="20"/>
              </w:rPr>
              <w:t>1</w:t>
            </w:r>
            <w:r w:rsidR="00843932">
              <w:rPr>
                <w:rFonts w:ascii="Tahoma" w:hAnsi="Tahoma" w:cs="Tahoma"/>
                <w:sz w:val="20"/>
                <w:szCs w:val="20"/>
              </w:rPr>
              <w:t>6</w:t>
            </w:r>
            <w:r w:rsidR="002F5BB8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E777E4">
              <w:rPr>
                <w:rFonts w:ascii="Tahoma" w:hAnsi="Tahoma" w:cs="Tahoma"/>
                <w:sz w:val="20"/>
                <w:szCs w:val="20"/>
              </w:rPr>
              <w:t>2200</w:t>
            </w:r>
            <w:r w:rsidR="008033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698E678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727725A" w14:textId="3CA0D479" w:rsidR="00BD0A6F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Shapefile, .kml file, maps and IR log</w:t>
            </w:r>
          </w:p>
          <w:p w14:paraId="5F5AB04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295582" w14:textId="58D1E272" w:rsidR="009748D6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Pr="00695958">
              <w:rPr>
                <w:rFonts w:ascii="Tahoma" w:hAnsi="Tahoma" w:cs="Tahoma"/>
                <w:sz w:val="20"/>
                <w:szCs w:val="20"/>
              </w:rPr>
              <w:t>/incident_specific_data/n_rockies/2021_fires/2021_AmericanFork/IR/2021</w:t>
            </w:r>
            <w:r w:rsidR="00702695">
              <w:rPr>
                <w:rFonts w:ascii="Tahoma" w:hAnsi="Tahoma" w:cs="Tahoma"/>
                <w:sz w:val="20"/>
                <w:szCs w:val="20"/>
              </w:rPr>
              <w:t>08</w:t>
            </w:r>
            <w:r w:rsidR="008B77FA">
              <w:rPr>
                <w:rFonts w:ascii="Tahoma" w:hAnsi="Tahoma" w:cs="Tahoma"/>
                <w:sz w:val="20"/>
                <w:szCs w:val="20"/>
              </w:rPr>
              <w:t>1</w:t>
            </w:r>
            <w:r w:rsidR="0084393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 w14:paraId="16B5441C" w14:textId="77777777">
        <w:trPr>
          <w:trHeight w:val="614"/>
        </w:trPr>
        <w:tc>
          <w:tcPr>
            <w:tcW w:w="1250" w:type="pct"/>
            <w:gridSpan w:val="2"/>
          </w:tcPr>
          <w:p w14:paraId="7FAD80FB" w14:textId="77777777" w:rsidR="0070269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</w:t>
            </w:r>
            <w:r w:rsidR="003C6952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C4198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2C0E7A" w14:textId="00737376" w:rsidR="00C41986" w:rsidRPr="00702695" w:rsidRDefault="002F5BB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8/</w:t>
            </w:r>
            <w:r w:rsidR="008B77F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843932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/21 @ </w:t>
            </w:r>
            <w:r w:rsidR="00E777E4"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 w:rsidR="00843932">
              <w:rPr>
                <w:rFonts w:ascii="Tahoma" w:hAnsi="Tahoma" w:cs="Tahoma"/>
                <w:bCs/>
                <w:sz w:val="20"/>
                <w:szCs w:val="20"/>
              </w:rPr>
              <w:t>45</w:t>
            </w:r>
            <w:r w:rsidR="00C41986" w:rsidRPr="00C41986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113419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8125C67" w14:textId="77777777">
        <w:trPr>
          <w:trHeight w:val="5275"/>
        </w:trPr>
        <w:tc>
          <w:tcPr>
            <w:tcW w:w="1250" w:type="pct"/>
            <w:gridSpan w:val="4"/>
          </w:tcPr>
          <w:p w14:paraId="4302AB55" w14:textId="208405AC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529E2AC" w14:textId="6CA97B25" w:rsidR="003C6952" w:rsidRDefault="00141FDA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2039">
              <w:rPr>
                <w:rFonts w:ascii="Tahoma" w:hAnsi="Tahoma" w:cs="Tahoma"/>
                <w:bCs/>
                <w:sz w:val="20"/>
                <w:szCs w:val="20"/>
              </w:rPr>
              <w:t>Started with</w:t>
            </w:r>
            <w:r w:rsidR="00857462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5A04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8E4B76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provided </w:t>
            </w:r>
            <w:r w:rsidR="00151EEA" w:rsidRPr="00462039">
              <w:rPr>
                <w:rFonts w:ascii="Tahoma" w:hAnsi="Tahoma" w:cs="Tahoma"/>
                <w:bCs/>
                <w:sz w:val="20"/>
                <w:szCs w:val="20"/>
              </w:rPr>
              <w:t>in NIFS AGOL</w:t>
            </w:r>
            <w:r w:rsidR="00BC411C" w:rsidRPr="00462039">
              <w:rPr>
                <w:rFonts w:ascii="Tahoma" w:hAnsi="Tahoma" w:cs="Tahoma"/>
                <w:bCs/>
                <w:sz w:val="20"/>
                <w:szCs w:val="20"/>
              </w:rPr>
              <w:t>. Data pulled on 8/</w:t>
            </w:r>
            <w:r w:rsidR="00DE36FA" w:rsidRPr="00462039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BC411C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/21 @ </w:t>
            </w:r>
            <w:r w:rsidR="00D55740" w:rsidRPr="0046203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36FA" w:rsidRPr="00462039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D55740" w:rsidRPr="00462039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BC411C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CB12EE" w:rsidRPr="0046203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CE63ED7" w14:textId="68059672" w:rsidR="00301265" w:rsidRDefault="00301265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69732C" w14:textId="3A06BB9A" w:rsidR="00301265" w:rsidRDefault="00301265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Only 2 isolated heats were detected.  Both were within the heat perimeter</w:t>
            </w:r>
          </w:p>
          <w:p w14:paraId="1468C3BF" w14:textId="7F0C0636" w:rsidR="00301265" w:rsidRDefault="00301265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was in the north portion of the fire, in the NW corner of section 12  and the other was just south of Spring Creek</w:t>
            </w:r>
          </w:p>
          <w:p w14:paraId="2334F151" w14:textId="411A88C4" w:rsidR="00462039" w:rsidRDefault="00462039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FDA6F6" w14:textId="77777777" w:rsidR="00462039" w:rsidRPr="00462039" w:rsidRDefault="00462039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73A874" w14:textId="58F30BAF" w:rsidR="00A64E1F" w:rsidRPr="00462039" w:rsidRDefault="00A64E1F" w:rsidP="0046203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36FDBB3" w14:textId="77777777" w:rsidR="0022172E" w:rsidRPr="000309F5" w:rsidRDefault="0022172E" w:rsidP="00151EEA">
      <w:pPr>
        <w:pStyle w:val="Header"/>
        <w:rPr>
          <w:rStyle w:val="PageNumber"/>
          <w:rFonts w:ascii="Tahoma" w:hAnsi="Tahoma" w:cs="Tahoma"/>
          <w:b/>
          <w:bCs/>
        </w:rPr>
      </w:pPr>
    </w:p>
    <w:sectPr w:rsidR="0022172E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7734" w14:textId="77777777" w:rsidR="00AF72B7" w:rsidRDefault="00AF72B7">
      <w:r>
        <w:separator/>
      </w:r>
    </w:p>
  </w:endnote>
  <w:endnote w:type="continuationSeparator" w:id="0">
    <w:p w14:paraId="42B1770F" w14:textId="77777777" w:rsidR="00AF72B7" w:rsidRDefault="00AF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D7A4" w14:textId="77777777" w:rsidR="00AF72B7" w:rsidRDefault="00AF72B7">
      <w:r>
        <w:separator/>
      </w:r>
    </w:p>
  </w:footnote>
  <w:footnote w:type="continuationSeparator" w:id="0">
    <w:p w14:paraId="122946AF" w14:textId="77777777" w:rsidR="00AF72B7" w:rsidRDefault="00AF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A50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3A1"/>
    <w:multiLevelType w:val="hybridMultilevel"/>
    <w:tmpl w:val="82CAF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2C74"/>
    <w:rsid w:val="00026510"/>
    <w:rsid w:val="000309F5"/>
    <w:rsid w:val="000920D6"/>
    <w:rsid w:val="0009296E"/>
    <w:rsid w:val="000F47A6"/>
    <w:rsid w:val="00102A7C"/>
    <w:rsid w:val="00105747"/>
    <w:rsid w:val="00133DB7"/>
    <w:rsid w:val="00141FDA"/>
    <w:rsid w:val="00151EEA"/>
    <w:rsid w:val="0017446F"/>
    <w:rsid w:val="00181A56"/>
    <w:rsid w:val="00191F20"/>
    <w:rsid w:val="001C1597"/>
    <w:rsid w:val="001F448A"/>
    <w:rsid w:val="0022172E"/>
    <w:rsid w:val="00225A04"/>
    <w:rsid w:val="00245383"/>
    <w:rsid w:val="00262E34"/>
    <w:rsid w:val="00267390"/>
    <w:rsid w:val="002737A0"/>
    <w:rsid w:val="002F5BB8"/>
    <w:rsid w:val="00301265"/>
    <w:rsid w:val="00320B15"/>
    <w:rsid w:val="0034792E"/>
    <w:rsid w:val="00393E13"/>
    <w:rsid w:val="003B2209"/>
    <w:rsid w:val="003C6952"/>
    <w:rsid w:val="003F20F3"/>
    <w:rsid w:val="0041726F"/>
    <w:rsid w:val="00462039"/>
    <w:rsid w:val="004704FD"/>
    <w:rsid w:val="00492D28"/>
    <w:rsid w:val="004A7462"/>
    <w:rsid w:val="004C55CD"/>
    <w:rsid w:val="004D3655"/>
    <w:rsid w:val="0054442B"/>
    <w:rsid w:val="00556C8F"/>
    <w:rsid w:val="00585430"/>
    <w:rsid w:val="005A2244"/>
    <w:rsid w:val="005B320F"/>
    <w:rsid w:val="005C3C2E"/>
    <w:rsid w:val="00605474"/>
    <w:rsid w:val="00612965"/>
    <w:rsid w:val="0063737D"/>
    <w:rsid w:val="006446A6"/>
    <w:rsid w:val="00650FBF"/>
    <w:rsid w:val="00674A89"/>
    <w:rsid w:val="00695958"/>
    <w:rsid w:val="006A3203"/>
    <w:rsid w:val="006B6F94"/>
    <w:rsid w:val="006D53AE"/>
    <w:rsid w:val="00702695"/>
    <w:rsid w:val="007067A3"/>
    <w:rsid w:val="00715352"/>
    <w:rsid w:val="00740020"/>
    <w:rsid w:val="00750080"/>
    <w:rsid w:val="00762D56"/>
    <w:rsid w:val="007924FE"/>
    <w:rsid w:val="00797105"/>
    <w:rsid w:val="007B06C8"/>
    <w:rsid w:val="007B2F7F"/>
    <w:rsid w:val="007C3AB3"/>
    <w:rsid w:val="007D6F01"/>
    <w:rsid w:val="007E5CD8"/>
    <w:rsid w:val="00803333"/>
    <w:rsid w:val="00805CFF"/>
    <w:rsid w:val="00810526"/>
    <w:rsid w:val="00834691"/>
    <w:rsid w:val="00842815"/>
    <w:rsid w:val="00843932"/>
    <w:rsid w:val="008454CE"/>
    <w:rsid w:val="00857462"/>
    <w:rsid w:val="00887A10"/>
    <w:rsid w:val="008905E1"/>
    <w:rsid w:val="00891ECA"/>
    <w:rsid w:val="008B1CF1"/>
    <w:rsid w:val="008B77FA"/>
    <w:rsid w:val="008E4B76"/>
    <w:rsid w:val="00935C5E"/>
    <w:rsid w:val="009634FE"/>
    <w:rsid w:val="009748D6"/>
    <w:rsid w:val="009B1CE1"/>
    <w:rsid w:val="009C2908"/>
    <w:rsid w:val="00A2031B"/>
    <w:rsid w:val="00A55DF0"/>
    <w:rsid w:val="00A56502"/>
    <w:rsid w:val="00A64E1F"/>
    <w:rsid w:val="00A81412"/>
    <w:rsid w:val="00A82A8A"/>
    <w:rsid w:val="00AA2B3A"/>
    <w:rsid w:val="00AD0938"/>
    <w:rsid w:val="00AF72B7"/>
    <w:rsid w:val="00B3792C"/>
    <w:rsid w:val="00B770B9"/>
    <w:rsid w:val="00BC411C"/>
    <w:rsid w:val="00BD0A6F"/>
    <w:rsid w:val="00BD4280"/>
    <w:rsid w:val="00BD47F8"/>
    <w:rsid w:val="00BF3AFF"/>
    <w:rsid w:val="00C20CAA"/>
    <w:rsid w:val="00C41986"/>
    <w:rsid w:val="00C503E4"/>
    <w:rsid w:val="00C61171"/>
    <w:rsid w:val="00C872D2"/>
    <w:rsid w:val="00CB12EE"/>
    <w:rsid w:val="00CB255A"/>
    <w:rsid w:val="00CB45C9"/>
    <w:rsid w:val="00D55740"/>
    <w:rsid w:val="00DC6D9B"/>
    <w:rsid w:val="00DE36FA"/>
    <w:rsid w:val="00E035E6"/>
    <w:rsid w:val="00E10AA3"/>
    <w:rsid w:val="00E2334E"/>
    <w:rsid w:val="00E777E4"/>
    <w:rsid w:val="00EA6961"/>
    <w:rsid w:val="00EC054F"/>
    <w:rsid w:val="00EF6E23"/>
    <w:rsid w:val="00EF76FD"/>
    <w:rsid w:val="00F16FF8"/>
    <w:rsid w:val="00F313D2"/>
    <w:rsid w:val="00FA09FC"/>
    <w:rsid w:val="00FB3C4A"/>
    <w:rsid w:val="00FF1CC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4C240"/>
  <w15:docId w15:val="{F8705FCC-79CF-41AC-A789-9F608DD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397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16</cp:revision>
  <cp:lastPrinted>2004-03-23T21:00:00Z</cp:lastPrinted>
  <dcterms:created xsi:type="dcterms:W3CDTF">2021-08-14T01:09:00Z</dcterms:created>
  <dcterms:modified xsi:type="dcterms:W3CDTF">2021-08-21T04:06:00Z</dcterms:modified>
</cp:coreProperties>
</file>