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7785373D" w14:textId="77777777">
        <w:trPr>
          <w:trHeight w:val="1059"/>
        </w:trPr>
        <w:tc>
          <w:tcPr>
            <w:tcW w:w="1250" w:type="pct"/>
          </w:tcPr>
          <w:p w14:paraId="270D6CC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A398C46" w14:textId="77777777" w:rsidR="009748D6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Butte Creek</w:t>
            </w:r>
          </w:p>
          <w:p w14:paraId="49140FF3" w14:textId="099B569A" w:rsidR="001A29A0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ID-CTS-000485)</w:t>
            </w:r>
          </w:p>
        </w:tc>
        <w:tc>
          <w:tcPr>
            <w:tcW w:w="1250" w:type="pct"/>
          </w:tcPr>
          <w:p w14:paraId="21B4B3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C54F1E9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51D134C9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61E2E5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881A71C" w14:textId="1D85414E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(208) 983-6803</w:t>
            </w:r>
          </w:p>
        </w:tc>
        <w:tc>
          <w:tcPr>
            <w:tcW w:w="1250" w:type="pct"/>
          </w:tcPr>
          <w:p w14:paraId="00F4B55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6DE829B" w14:textId="5364A256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1,079 acres</w:t>
            </w:r>
          </w:p>
          <w:p w14:paraId="61455BA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CD94DAA" w14:textId="39A0AC90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1,079 acres</w:t>
            </w:r>
          </w:p>
        </w:tc>
      </w:tr>
      <w:tr w:rsidR="009748D6" w:rsidRPr="000309F5" w14:paraId="494B6B98" w14:textId="77777777">
        <w:trPr>
          <w:trHeight w:val="1059"/>
        </w:trPr>
        <w:tc>
          <w:tcPr>
            <w:tcW w:w="1250" w:type="pct"/>
          </w:tcPr>
          <w:p w14:paraId="4CA5201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5CDC33C" w14:textId="5F7D8D4E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2326 MDT</w:t>
            </w:r>
          </w:p>
          <w:p w14:paraId="71C7D8A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AD00C56" w14:textId="49C6350F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7/8/2021</w:t>
            </w:r>
          </w:p>
        </w:tc>
        <w:tc>
          <w:tcPr>
            <w:tcW w:w="1250" w:type="pct"/>
          </w:tcPr>
          <w:p w14:paraId="3A760E9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E1A9E68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3E3BD6A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8A744A0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(cell/text) 505-362-8855</w:t>
            </w:r>
          </w:p>
        </w:tc>
        <w:tc>
          <w:tcPr>
            <w:tcW w:w="1250" w:type="pct"/>
          </w:tcPr>
          <w:p w14:paraId="6400742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76289A" w14:textId="0F01E7C1" w:rsidR="001A29A0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A29A0"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14:paraId="4A4C75AC" w14:textId="7F5FF63B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24B25E4" w14:textId="34325B5E" w:rsidR="009748D6" w:rsidRPr="00CB255A" w:rsidRDefault="00214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473C">
              <w:rPr>
                <w:rFonts w:ascii="Tahoma" w:hAnsi="Tahoma" w:cs="Tahoma"/>
                <w:sz w:val="20"/>
                <w:szCs w:val="20"/>
              </w:rPr>
              <w:t>406-329-3548</w:t>
            </w:r>
          </w:p>
        </w:tc>
        <w:tc>
          <w:tcPr>
            <w:tcW w:w="1250" w:type="pct"/>
          </w:tcPr>
          <w:p w14:paraId="47F9A2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4ED80596" w14:textId="77777777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505B1FD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E228FE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7F4B29F6" w14:textId="77777777">
        <w:trPr>
          <w:trHeight w:val="528"/>
        </w:trPr>
        <w:tc>
          <w:tcPr>
            <w:tcW w:w="1250" w:type="pct"/>
          </w:tcPr>
          <w:p w14:paraId="6D6B7F7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0059228" w14:textId="57A3AEC7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 Kendall</w:t>
            </w:r>
          </w:p>
        </w:tc>
        <w:tc>
          <w:tcPr>
            <w:tcW w:w="1250" w:type="pct"/>
          </w:tcPr>
          <w:p w14:paraId="00C4DC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B52B204" w14:textId="1CB51ABA" w:rsidR="009748D6" w:rsidRPr="00CB255A" w:rsidRDefault="001A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A-3</w:t>
            </w:r>
          </w:p>
        </w:tc>
        <w:tc>
          <w:tcPr>
            <w:tcW w:w="1250" w:type="pct"/>
          </w:tcPr>
          <w:p w14:paraId="4E83FCC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8851B8C" w14:textId="784D910C" w:rsidR="009748D6" w:rsidRPr="00CB255A" w:rsidRDefault="00214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14:paraId="657EA35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64C7C59" w14:textId="59C9F292" w:rsidR="009748D6" w:rsidRPr="00CB255A" w:rsidRDefault="00214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Don,Carl/Rob</w:t>
            </w:r>
          </w:p>
        </w:tc>
      </w:tr>
      <w:tr w:rsidR="009748D6" w:rsidRPr="000309F5" w14:paraId="077412D7" w14:textId="77777777">
        <w:trPr>
          <w:trHeight w:val="630"/>
        </w:trPr>
        <w:tc>
          <w:tcPr>
            <w:tcW w:w="1250" w:type="pct"/>
            <w:gridSpan w:val="2"/>
          </w:tcPr>
          <w:p w14:paraId="0195B5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750C410" w14:textId="79572CAC" w:rsidR="009748D6" w:rsidRPr="00CB255A" w:rsidRDefault="00214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Clear, fairly well aligned</w:t>
            </w:r>
          </w:p>
        </w:tc>
        <w:tc>
          <w:tcPr>
            <w:tcW w:w="1250" w:type="pct"/>
          </w:tcPr>
          <w:p w14:paraId="207E871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110294F" w14:textId="463BEA55" w:rsidR="009748D6" w:rsidRPr="00CB255A" w:rsidRDefault="00214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540D93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7EF63A7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25CEBEA2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293ACC16" w14:textId="77777777">
        <w:trPr>
          <w:trHeight w:val="614"/>
        </w:trPr>
        <w:tc>
          <w:tcPr>
            <w:tcW w:w="1250" w:type="pct"/>
            <w:gridSpan w:val="2"/>
          </w:tcPr>
          <w:p w14:paraId="0B03683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CC2FDD3" w14:textId="2276F5C8" w:rsidR="009748D6" w:rsidRPr="00CB255A" w:rsidRDefault="002147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7/9/2021 0011 MDT</w:t>
            </w:r>
          </w:p>
        </w:tc>
        <w:tc>
          <w:tcPr>
            <w:tcW w:w="1250" w:type="pct"/>
            <w:gridSpan w:val="2"/>
            <w:vMerge w:val="restart"/>
          </w:tcPr>
          <w:p w14:paraId="7F903F5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BDA2B6B" w14:textId="4E954305" w:rsidR="00BD0A6F" w:rsidRPr="000309F5" w:rsidRDefault="0021473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Log, File Geodatabase, Shapefiles, KMZ, PDF Maps</w:t>
            </w:r>
          </w:p>
          <w:p w14:paraId="5BC080C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7D56B2C" w14:textId="77777777" w:rsidR="009748D6" w:rsidRDefault="003A7A62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A7A62">
              <w:rPr>
                <w:rFonts w:ascii="Tahoma" w:hAnsi="Tahoma" w:cs="Tahoma"/>
                <w:sz w:val="18"/>
                <w:szCs w:val="18"/>
              </w:rPr>
              <w:t>/incident_specific_data/n_rockies/2021_fires/2021_ButteCreek/IR</w:t>
            </w:r>
          </w:p>
          <w:p w14:paraId="031A7658" w14:textId="17005746" w:rsidR="003A7A62" w:rsidRPr="000309F5" w:rsidRDefault="003A7A6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And posted to NIFS</w:t>
            </w:r>
          </w:p>
        </w:tc>
      </w:tr>
      <w:tr w:rsidR="009748D6" w:rsidRPr="000309F5" w14:paraId="70098D99" w14:textId="77777777">
        <w:trPr>
          <w:trHeight w:val="614"/>
        </w:trPr>
        <w:tc>
          <w:tcPr>
            <w:tcW w:w="1250" w:type="pct"/>
            <w:gridSpan w:val="2"/>
          </w:tcPr>
          <w:p w14:paraId="4FB431B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EE46CDC" w14:textId="0B73356A" w:rsidR="009748D6" w:rsidRPr="00CB255A" w:rsidRDefault="003A7A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7/9/2021 033</w:t>
            </w:r>
            <w:r w:rsidR="00AD6DC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2C3107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DCB40FC" w14:textId="77777777">
        <w:trPr>
          <w:trHeight w:val="5275"/>
        </w:trPr>
        <w:tc>
          <w:tcPr>
            <w:tcW w:w="1250" w:type="pct"/>
            <w:gridSpan w:val="4"/>
          </w:tcPr>
          <w:p w14:paraId="398A0E8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6B18BF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AF7DD6" w14:textId="77777777" w:rsidR="0021473C" w:rsidRDefault="0021473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New heat perimeter</w:t>
            </w:r>
          </w:p>
          <w:p w14:paraId="4FBEE5EC" w14:textId="77777777" w:rsidR="0021473C" w:rsidRDefault="0021473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97F3C7" w14:textId="77777777" w:rsidR="0021473C" w:rsidRDefault="0021473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This area is dotted with heat.</w:t>
            </w:r>
          </w:p>
          <w:p w14:paraId="5618DDE1" w14:textId="77777777" w:rsidR="0021473C" w:rsidRDefault="0021473C" w:rsidP="0021473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Between Trapper Peak and Stocking Meadows Ridge</w:t>
            </w:r>
          </w:p>
          <w:p w14:paraId="5BB1D945" w14:textId="199D28C8" w:rsidR="0021473C" w:rsidRDefault="0021473C" w:rsidP="0021473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NW of Larkins Peak </w:t>
            </w:r>
            <w:r w:rsidR="00553C64">
              <w:rPr>
                <w:rFonts w:ascii="Tahoma" w:hAnsi="Tahoma" w:cs="Tahoma"/>
                <w:b/>
                <w:sz w:val="20"/>
                <w:szCs w:val="20"/>
              </w:rPr>
              <w:t xml:space="preserve">and downstream of Devil’s Lake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in the Devil</w:t>
            </w:r>
            <w:r w:rsidR="00553C64">
              <w:rPr>
                <w:rFonts w:ascii="Tahoma" w:hAnsi="Tahoma" w:cs="Tahoma"/>
                <w:b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 Club Creek watershed</w:t>
            </w:r>
          </w:p>
          <w:p w14:paraId="7D4F8897" w14:textId="77777777" w:rsidR="0021473C" w:rsidRDefault="0021473C" w:rsidP="0021473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South of North Fork Clearwater River on Benton Butte from Thompson Creek to North Fork Benton Creek</w:t>
            </w:r>
          </w:p>
          <w:p w14:paraId="35982AFC" w14:textId="12F866D6" w:rsidR="0021473C" w:rsidRDefault="003A7A62" w:rsidP="0021473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are a</w:t>
            </w:r>
            <w:r w:rsidR="0021473C">
              <w:rPr>
                <w:rFonts w:ascii="Tahoma" w:hAnsi="Tahoma" w:cs="Tahoma"/>
                <w:b/>
                <w:sz w:val="20"/>
                <w:szCs w:val="20"/>
              </w:rPr>
              <w:t xml:space="preserve"> few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outlying isolated heat sources outside of the areas mentioned above.</w:t>
            </w:r>
          </w:p>
          <w:p w14:paraId="5E8DCE7F" w14:textId="5E7EE83B" w:rsidR="003A7A62" w:rsidRDefault="003A7A62" w:rsidP="003A7A6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Smith Butte</w:t>
            </w:r>
          </w:p>
          <w:p w14:paraId="45A01B4A" w14:textId="44671B0C" w:rsidR="003A7A62" w:rsidRDefault="003A7A62" w:rsidP="003A7A6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East of Smith Butte near Smith Ridge Road and Salmon Creek (Potential)</w:t>
            </w:r>
          </w:p>
          <w:p w14:paraId="3EEEB2B4" w14:textId="77777777" w:rsidR="003A7A62" w:rsidRDefault="003A7A62" w:rsidP="003A7A6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Boat ramp on Basin road, north end of Armstrong Butte (Potential)</w:t>
            </w:r>
          </w:p>
          <w:p w14:paraId="1E05C438" w14:textId="77777777" w:rsidR="003A7A62" w:rsidRDefault="003A7A62" w:rsidP="003A7A6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5B68AC" w14:textId="4AF2C6F4" w:rsidR="00680F1A" w:rsidRPr="003A7A62" w:rsidRDefault="00680F1A" w:rsidP="003A7A6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MODIS is also showing heat sources to the south southwest of the scanned area near Township Butte</w:t>
            </w:r>
          </w:p>
        </w:tc>
      </w:tr>
    </w:tbl>
    <w:p w14:paraId="0988EDBA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514A2D4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F790F" w14:textId="77777777" w:rsidR="004D68B4" w:rsidRDefault="004D68B4">
      <w:r>
        <w:separator/>
      </w:r>
    </w:p>
  </w:endnote>
  <w:endnote w:type="continuationSeparator" w:id="0">
    <w:p w14:paraId="1912801C" w14:textId="77777777" w:rsidR="004D68B4" w:rsidRDefault="004D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5D68C" w14:textId="77777777" w:rsidR="004D68B4" w:rsidRDefault="004D68B4">
      <w:r>
        <w:separator/>
      </w:r>
    </w:p>
  </w:footnote>
  <w:footnote w:type="continuationSeparator" w:id="0">
    <w:p w14:paraId="5E66FB42" w14:textId="77777777" w:rsidR="004D68B4" w:rsidRDefault="004D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2884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D5B"/>
    <w:multiLevelType w:val="hybridMultilevel"/>
    <w:tmpl w:val="EC6A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B6881"/>
    <w:multiLevelType w:val="hybridMultilevel"/>
    <w:tmpl w:val="85C42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E0160"/>
    <w:rsid w:val="00105747"/>
    <w:rsid w:val="00133DB7"/>
    <w:rsid w:val="00181A56"/>
    <w:rsid w:val="001A29A0"/>
    <w:rsid w:val="0021473C"/>
    <w:rsid w:val="0022172E"/>
    <w:rsid w:val="00262E34"/>
    <w:rsid w:val="00320B15"/>
    <w:rsid w:val="003A7A62"/>
    <w:rsid w:val="003F20F3"/>
    <w:rsid w:val="004D68B4"/>
    <w:rsid w:val="00553C64"/>
    <w:rsid w:val="005B320F"/>
    <w:rsid w:val="0063737D"/>
    <w:rsid w:val="006446A6"/>
    <w:rsid w:val="00650FBF"/>
    <w:rsid w:val="00680F1A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AD6DCA"/>
    <w:rsid w:val="00B770B9"/>
    <w:rsid w:val="00BD0A6F"/>
    <w:rsid w:val="00C46882"/>
    <w:rsid w:val="00C503E4"/>
    <w:rsid w:val="00C61171"/>
    <w:rsid w:val="00CB255A"/>
    <w:rsid w:val="00D07279"/>
    <w:rsid w:val="00DC6D9B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C4BC0B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-FS</cp:lastModifiedBy>
  <cp:revision>10</cp:revision>
  <cp:lastPrinted>2004-03-23T21:00:00Z</cp:lastPrinted>
  <dcterms:created xsi:type="dcterms:W3CDTF">2014-03-03T14:32:00Z</dcterms:created>
  <dcterms:modified xsi:type="dcterms:W3CDTF">2021-07-09T10:51:00Z</dcterms:modified>
</cp:coreProperties>
</file>