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Pr="000309F5" w:rsidR="009748D6" w:rsidTr="4F09A4DD" w14:paraId="23329922" w14:textId="77777777">
        <w:trPr>
          <w:trHeight w:val="1059"/>
        </w:trPr>
        <w:tc>
          <w:tcPr>
            <w:tcW w:w="1113" w:type="pct"/>
            <w:tcMar/>
          </w:tcPr>
          <w:p w:rsidRPr="000309F5" w:rsidR="009748D6" w:rsidP="00105747" w:rsidRDefault="009748D6" w14:paraId="01A04653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Pr="00425545" w:rsidR="002C306E" w:rsidP="00CE6C1B" w:rsidRDefault="00627691" w14:paraId="14F805AB" w14:textId="2215C9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Character Complex</w:t>
            </w:r>
          </w:p>
          <w:p w:rsidRPr="00161078" w:rsidR="00BC413C" w:rsidP="00CE6C1B" w:rsidRDefault="00BC413C" w14:paraId="05897DE0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Pr="00425545" w:rsidR="00D74A5F" w:rsidP="00CE6C1B" w:rsidRDefault="00627691" w14:paraId="7CB6887C" w14:textId="7A127AA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ID-IPF-000458</w:t>
            </w:r>
          </w:p>
        </w:tc>
        <w:tc>
          <w:tcPr>
            <w:tcW w:w="1235" w:type="pct"/>
            <w:tcMar/>
          </w:tcPr>
          <w:p w:rsidRPr="00FC72E9" w:rsidR="009748D6" w:rsidP="00105747" w:rsidRDefault="009748D6" w14:paraId="019EEEF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26E5FA06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Pr="002C110C" w:rsidR="26E5FA06" w:rsidP="26E5FA06" w:rsidRDefault="002C110C" w14:paraId="08DE6BCF" w14:textId="055294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09A4DD" w:rsidR="0C12F158">
              <w:rPr>
                <w:rFonts w:ascii="Tahoma" w:hAnsi="Tahoma" w:cs="Tahoma"/>
                <w:sz w:val="20"/>
                <w:szCs w:val="20"/>
              </w:rPr>
              <w:t>E. Trout</w:t>
            </w:r>
          </w:p>
          <w:p w:rsidRPr="00FC72E9" w:rsidR="00BC413C" w:rsidP="00105747" w:rsidRDefault="00BC413C" w14:paraId="3CB47987" w14:textId="3A96A70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AF7C0D5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Pr="00FC72E9" w:rsidR="002C306E" w:rsidP="26E5FA06" w:rsidRDefault="003819AA" w14:paraId="49415629" w14:textId="6E50F1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09A4DD" w:rsidR="252A9874">
              <w:rPr>
                <w:rFonts w:ascii="Tahoma" w:hAnsi="Tahoma" w:cs="Tahoma"/>
                <w:sz w:val="20"/>
                <w:szCs w:val="20"/>
              </w:rPr>
              <w:t>trout</w:t>
            </w:r>
            <w:hyperlink r:id="Rf70ed9979acc4659">
              <w:r w:rsidRPr="4F09A4DD" w:rsidR="002C110C">
                <w:rPr>
                  <w:rStyle w:val="Hyperlink"/>
                  <w:rFonts w:ascii="Tahoma" w:hAnsi="Tahoma" w:cs="Tahoma"/>
                  <w:sz w:val="20"/>
                  <w:szCs w:val="20"/>
                </w:rPr>
                <w:t>@owyheeair.com</w:t>
              </w:r>
            </w:hyperlink>
            <w:r w:rsidRPr="4F09A4DD" w:rsidR="002C110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6A934F17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2C306E" w:rsidP="00105747" w:rsidRDefault="00DF0F0B" w14:paraId="36A4286D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 Dispatch</w:t>
            </w:r>
          </w:p>
          <w:p w:rsidRPr="00CB255A" w:rsidR="00DF0F0B" w:rsidP="00105747" w:rsidRDefault="00DF0F0B" w14:paraId="304E15C0" w14:textId="4D49A6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(208-7722-3283)</w:t>
            </w:r>
          </w:p>
        </w:tc>
        <w:tc>
          <w:tcPr>
            <w:tcW w:w="1418" w:type="pct"/>
            <w:tcMar/>
          </w:tcPr>
          <w:p w:rsidRPr="00B40AB9" w:rsidR="009748D6" w:rsidP="495EFF96" w:rsidRDefault="009748D6" w14:paraId="3EA52BE9" w14:textId="777777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D9BA47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Interpreted Size:</w:t>
            </w:r>
          </w:p>
          <w:p w:rsidR="1D9BA47C" w:rsidP="1D9BA47C" w:rsidRDefault="1D9BA47C" w14:paraId="4F4AC12D" w14:textId="1224764B">
            <w:pPr>
              <w:pStyle w:val="Normal"/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4F09A4DD" w:rsidR="70051383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Approx. 3,</w:t>
            </w:r>
            <w:r w:rsidRPr="4F09A4DD" w:rsidR="6B6563F0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703</w:t>
            </w:r>
            <w:r w:rsidRPr="4F09A4DD" w:rsidR="70051383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acres</w:t>
            </w:r>
          </w:p>
          <w:p w:rsidRPr="00FC72E9" w:rsidR="009748D6" w:rsidP="00105747" w:rsidRDefault="009748D6" w14:paraId="4602949C" w14:textId="47A149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72E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Pr="00482D37" w:rsidR="003B08AC" w:rsidP="0AF7C0D5" w:rsidRDefault="002E1449" w14:paraId="6C0BFE95" w14:textId="6BDEA9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09A4DD" w:rsidR="67AD796B">
              <w:rPr>
                <w:rFonts w:ascii="Tahoma" w:hAnsi="Tahoma" w:cs="Tahoma"/>
                <w:sz w:val="20"/>
                <w:szCs w:val="20"/>
              </w:rPr>
              <w:t>378 interpreted acres</w:t>
            </w:r>
          </w:p>
        </w:tc>
      </w:tr>
      <w:tr w:rsidRPr="000309F5" w:rsidR="009748D6" w:rsidTr="4F09A4DD" w14:paraId="0FB985D6" w14:textId="77777777">
        <w:trPr>
          <w:trHeight w:val="1059"/>
        </w:trPr>
        <w:tc>
          <w:tcPr>
            <w:tcW w:w="1113" w:type="pct"/>
            <w:tcMar/>
          </w:tcPr>
          <w:p w:rsidRPr="009A7A9F" w:rsidR="00BD0A6F" w:rsidP="00105747" w:rsidRDefault="009748D6" w14:paraId="672982B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D9BA47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Flight Time:</w:t>
            </w:r>
          </w:p>
          <w:p w:rsidR="1D9BA47C" w:rsidP="1D9BA47C" w:rsidRDefault="1D9BA47C" w14:paraId="282E6848" w14:textId="3C1F779C">
            <w:pPr>
              <w:pStyle w:val="Normal"/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4F09A4DD" w:rsidR="692FB475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2245 PDT</w:t>
            </w:r>
          </w:p>
          <w:p w:rsidRPr="009A7A9F" w:rsidR="00BD0A6F" w:rsidP="00105747" w:rsidRDefault="009748D6" w14:paraId="784D0DE7" w14:textId="2FBF29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Pr="009A7A9F"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CB255A" w:rsidR="009748D6" w:rsidP="00105747" w:rsidRDefault="00AB6A0E" w14:paraId="3F1B5B64" w14:textId="58742ED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09A4DD" w:rsidR="699E7D1F">
              <w:rPr>
                <w:rFonts w:ascii="Tahoma" w:hAnsi="Tahoma" w:cs="Tahoma"/>
                <w:sz w:val="20"/>
                <w:szCs w:val="20"/>
              </w:rPr>
              <w:t>2021-07-16</w:t>
            </w:r>
          </w:p>
        </w:tc>
        <w:tc>
          <w:tcPr>
            <w:tcW w:w="1235" w:type="pct"/>
            <w:tcMar/>
          </w:tcPr>
          <w:p w:rsidR="00BD0A6F" w:rsidP="00105747" w:rsidRDefault="009748D6" w14:paraId="178DEA91" w14:textId="7777777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Pr="00D74A5F" w:rsidR="00BC413C" w:rsidP="00105747" w:rsidRDefault="00D74A5F" w14:paraId="1935494B" w14:textId="5171CA7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Pr="000309F5" w:rsidR="009748D6" w:rsidP="00105747" w:rsidRDefault="009748D6" w14:paraId="6C5102C3" w14:textId="5EB9CE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Pr="00CB255A" w:rsidR="009748D6" w:rsidP="00105747" w:rsidRDefault="00D74A5F" w14:paraId="7AE3DC09" w14:textId="47D3B3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(208-850-4514)</w:t>
            </w:r>
          </w:p>
        </w:tc>
        <w:tc>
          <w:tcPr>
            <w:tcW w:w="1234" w:type="pct"/>
            <w:tcMar/>
          </w:tcPr>
          <w:p w:rsidRPr="000309F5" w:rsidR="009748D6" w:rsidP="00105747" w:rsidRDefault="005B320F" w14:paraId="127D466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Pr="009D700F" w:rsidR="00BD0A6F" w:rsidP="00105747" w:rsidRDefault="00CE6C1B" w14:paraId="6B018326" w14:textId="2DBF4ED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Pr="000309F5" w:rsidR="009748D6" w:rsidP="00105747" w:rsidRDefault="005B320F" w14:paraId="34114470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Pr="002C13EC" w:rsidR="009748D6" w:rsidP="00105747" w:rsidRDefault="00CE6C1B" w14:paraId="157B4B71" w14:textId="2E31DD0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609DDDB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P="002C306E" w:rsidRDefault="00CE6C1B" w14:paraId="49D5E0BB" w14:textId="4262799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Pr="000309F5" w:rsidR="009748D6" w:rsidP="00105747" w:rsidRDefault="00BD0A6F" w14:paraId="5A56063A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Pr="00CB255A" w:rsidR="009748D6" w:rsidP="00105747" w:rsidRDefault="00D74A5F" w14:paraId="3139C14D" w14:textId="073456D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Pr="000309F5" w:rsidR="009748D6" w:rsidTr="4F09A4DD" w14:paraId="57A43E17" w14:textId="77777777">
        <w:trPr>
          <w:trHeight w:val="528"/>
        </w:trPr>
        <w:tc>
          <w:tcPr>
            <w:tcW w:w="1113" w:type="pct"/>
            <w:tcMar/>
          </w:tcPr>
          <w:p w:rsidRPr="000309F5" w:rsidR="009748D6" w:rsidP="00105747" w:rsidRDefault="009748D6" w14:paraId="5B50149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Pr="00161078" w:rsidR="009D700F" w:rsidP="00105747" w:rsidRDefault="005B0C8F" w14:paraId="2A31F6DD" w14:textId="304515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Sarah Jerome</w:t>
            </w:r>
          </w:p>
        </w:tc>
        <w:tc>
          <w:tcPr>
            <w:tcW w:w="1235" w:type="pct"/>
            <w:tcMar/>
          </w:tcPr>
          <w:p w:rsidRPr="000309F5" w:rsidR="009748D6" w:rsidP="00105747" w:rsidRDefault="005B320F" w14:paraId="59D83D3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 w:rsidR="009748D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Pr="00CB255A" w:rsidR="009748D6" w:rsidP="00105747" w:rsidRDefault="00BD42B4" w14:paraId="57B2863B" w14:textId="342AC3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1D9BA47C" w:rsidR="00BD42B4">
              <w:rPr>
                <w:rFonts w:ascii="Tahoma" w:hAnsi="Tahoma" w:cs="Tahoma"/>
                <w:sz w:val="20"/>
                <w:szCs w:val="20"/>
              </w:rPr>
              <w:t>A-</w:t>
            </w:r>
            <w:r w:rsidRPr="1D9BA47C" w:rsidR="74175C43">
              <w:rPr>
                <w:rFonts w:ascii="Tahoma" w:hAnsi="Tahoma" w:cs="Tahoma"/>
                <w:sz w:val="20"/>
                <w:szCs w:val="20"/>
              </w:rPr>
              <w:t>4</w:t>
            </w:r>
            <w:r w:rsidRPr="1D9BA47C" w:rsidR="4619A2D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34" w:type="pct"/>
            <w:tcMar/>
          </w:tcPr>
          <w:p w:rsidRPr="000309F5" w:rsidR="009748D6" w:rsidP="00105747" w:rsidRDefault="009748D6" w14:paraId="76D4784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Pr="00596A12" w:rsidR="009748D6" w:rsidP="00105747" w:rsidRDefault="00D74A5F" w14:paraId="5017E6E8" w14:textId="0A8426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N3536 / TK7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40023051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D9BA47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Pilots/Techs:</w:t>
            </w:r>
          </w:p>
          <w:p w:rsidR="1D9BA47C" w:rsidP="1D9BA47C" w:rsidRDefault="1D9BA47C" w14:paraId="25BBEA25" w14:textId="2410419C">
            <w:pPr>
              <w:pStyle w:val="Normal"/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</w:p>
          <w:p w:rsidRPr="002C13EC" w:rsidR="009748D6" w:rsidP="0AF7C0D5" w:rsidRDefault="00D74A5F" w14:paraId="2F046BB1" w14:textId="15CD5C01">
            <w:pPr>
              <w:shd w:val="clear" w:color="auto" w:fill="FFFFFF" w:themeFill="background1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720C2238">
              <w:rPr>
                <w:rFonts w:ascii="Arial" w:hAnsi="Arial" w:cs="Arial"/>
                <w:color w:val="444444"/>
                <w:sz w:val="20"/>
                <w:szCs w:val="20"/>
              </w:rPr>
              <w:t>L. Burlile /</w:t>
            </w:r>
            <w:r w:rsidR="002E1449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720C2238" w:rsidR="57CBABFA">
              <w:rPr>
                <w:rFonts w:ascii="Arial" w:hAnsi="Arial" w:cs="Arial"/>
                <w:color w:val="444444"/>
                <w:sz w:val="20"/>
                <w:szCs w:val="20"/>
              </w:rPr>
              <w:t>C. Holley</w:t>
            </w:r>
          </w:p>
        </w:tc>
      </w:tr>
      <w:tr w:rsidRPr="000309F5" w:rsidR="009748D6" w:rsidTr="4F09A4DD" w14:paraId="750A026F" w14:textId="77777777">
        <w:trPr>
          <w:trHeight w:val="630"/>
        </w:trPr>
        <w:tc>
          <w:tcPr>
            <w:tcW w:w="2348" w:type="pct"/>
            <w:gridSpan w:val="2"/>
            <w:tcMar/>
          </w:tcPr>
          <w:p w:rsidRPr="00B40AB9" w:rsidR="009748D6" w:rsidP="00105747" w:rsidRDefault="009748D6" w14:paraId="52EEDB8F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Pr="00B40AB9" w:rsidR="0001427D" w:rsidP="00105747" w:rsidRDefault="003B08AC" w14:paraId="1C26AF51" w14:textId="202F70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:rsidRPr="00B40AB9" w:rsidR="009748D6" w:rsidP="00105747" w:rsidRDefault="0001427D" w14:paraId="3069E9AC" w14:textId="2C7EE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tcMar/>
          </w:tcPr>
          <w:p w:rsidRPr="00B40AB9" w:rsidR="009748D6" w:rsidP="00105747" w:rsidRDefault="009748D6" w14:paraId="6A36347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Pr="00B40AB9" w:rsidR="009748D6" w:rsidP="00105747" w:rsidRDefault="003B08AC" w14:paraId="3C878FEC" w14:textId="0ADE7B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  <w:tcMar/>
          </w:tcPr>
          <w:p w:rsidRPr="000309F5" w:rsidR="009748D6" w:rsidP="00105747" w:rsidRDefault="009748D6" w14:paraId="37A930A5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Pr="00CB255A" w:rsidR="009748D6" w:rsidP="00105747" w:rsidRDefault="00596A12" w14:paraId="70BBF099" w14:textId="108C2F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Pr="000309F5" w:rsidR="009748D6" w:rsidTr="4F09A4DD" w14:paraId="61ABDC2D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FC72E9" w:rsidR="009748D6" w:rsidP="00105747" w:rsidRDefault="009748D6" w14:paraId="1C0C490C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 xml:space="preserve">Date and Time Imagery </w:t>
            </w:r>
            <w:r w:rsidRPr="00FC72E9">
              <w:rPr>
                <w:rFonts w:ascii="Tahoma" w:hAnsi="Tahoma" w:cs="Tahoma"/>
                <w:b/>
                <w:sz w:val="20"/>
                <w:szCs w:val="20"/>
              </w:rPr>
              <w:t>Received by Interpreter:</w:t>
            </w:r>
          </w:p>
          <w:p w:rsidRPr="00CE6C1B" w:rsidR="009748D6" w:rsidP="0AF7C0D5" w:rsidRDefault="0055237D" w14:paraId="1E5B1A6B" w14:textId="0C9DD2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F09A4DD" w:rsidR="7445EE65">
              <w:rPr>
                <w:rFonts w:ascii="Tahoma" w:hAnsi="Tahoma" w:cs="Tahoma"/>
                <w:sz w:val="20"/>
                <w:szCs w:val="20"/>
              </w:rPr>
              <w:t>2330 PDT 2021-07-17</w:t>
            </w:r>
          </w:p>
        </w:tc>
        <w:tc>
          <w:tcPr>
            <w:tcW w:w="2652" w:type="pct"/>
            <w:gridSpan w:val="2"/>
            <w:vMerge w:val="restart"/>
            <w:tcMar/>
          </w:tcPr>
          <w:p w:rsidR="00A2031B" w:rsidP="00105747" w:rsidRDefault="009748D6" w14:paraId="2811322C" w14:textId="2CCB2FA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P="00D32068" w:rsidRDefault="00D32068" w14:paraId="2DB35404" w14:textId="7688A2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:rsidRPr="00C43983" w:rsidR="00120AA4" w:rsidP="00120AA4" w:rsidRDefault="00120AA4" w14:paraId="7AC67592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Pr="00D74A5F" w:rsidR="00120AA4" w:rsidP="00120AA4" w:rsidRDefault="003819AA" w14:paraId="2A996B02" w14:textId="0EA93EEB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w:history="1" r:id="rId10">
              <w:r w:rsidRPr="00D74A5F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Pr="00D74A5F" w:rsidR="00D74A5F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Pr="00D74A5F" w:rsidR="00D74A5F">
              <w:rPr>
                <w:rStyle w:val="Hyperlink"/>
                <w:sz w:val="14"/>
                <w:szCs w:val="14"/>
              </w:rPr>
              <w:t>_rockies/2021_fires</w:t>
            </w:r>
            <w:r w:rsidR="00425545">
              <w:rPr>
                <w:rStyle w:val="Hyperlink"/>
                <w:sz w:val="14"/>
                <w:szCs w:val="14"/>
              </w:rPr>
              <w:t>/</w:t>
            </w:r>
            <w:r w:rsidR="005B0C8F">
              <w:rPr>
                <w:rStyle w:val="Hyperlink"/>
                <w:sz w:val="14"/>
                <w:szCs w:val="14"/>
              </w:rPr>
              <w:t>Character</w:t>
            </w:r>
            <w:r w:rsidR="00533EFA">
              <w:rPr>
                <w:rStyle w:val="Hyperlink"/>
                <w:sz w:val="14"/>
                <w:szCs w:val="14"/>
              </w:rPr>
              <w:t>Complex</w:t>
            </w:r>
            <w:r w:rsidR="00BB0302">
              <w:rPr>
                <w:rStyle w:val="Hyperlink"/>
                <w:sz w:val="14"/>
                <w:szCs w:val="14"/>
              </w:rPr>
              <w:t>/</w:t>
            </w:r>
            <w:r w:rsidRPr="00D74A5F" w:rsidR="00D74A5F">
              <w:rPr>
                <w:rStyle w:val="Hyperlink"/>
                <w:sz w:val="14"/>
                <w:szCs w:val="14"/>
              </w:rPr>
              <w:t>IR</w:t>
            </w:r>
            <w:r w:rsidRPr="00D74A5F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P="00120AA4" w:rsidRDefault="00120AA4" w14:paraId="295F42C6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Pr="00161078" w:rsidR="00120AA4" w:rsidP="3D644533" w:rsidRDefault="003819AA" w14:paraId="1247A5AF" w14:textId="0BA370FD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1">
              <w:r w:rsidRPr="3E4C723B" w:rsidR="00120AA4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</w:hyperlink>
            <w:r w:rsidRPr="3E4C723B" w:rsidR="00120AA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12">
              <w:r w:rsidRPr="3E4C723B" w:rsidR="22F9163E">
                <w:rPr>
                  <w:rStyle w:val="Hyperlink"/>
                  <w:sz w:val="14"/>
                  <w:szCs w:val="14"/>
                </w:rPr>
                <w:t>chrisgerhart@idl.idaho.gov</w:t>
              </w:r>
            </w:hyperlink>
            <w:r w:rsidRPr="3E4C723B" w:rsidR="22F9163E">
              <w:rPr>
                <w:sz w:val="14"/>
                <w:szCs w:val="14"/>
              </w:rPr>
              <w:t xml:space="preserve"> </w:t>
            </w:r>
            <w:r w:rsidRPr="3E4C723B" w:rsidR="005D1EF9">
              <w:rPr>
                <w:sz w:val="14"/>
                <w:szCs w:val="14"/>
              </w:rPr>
              <w:t xml:space="preserve"> </w:t>
            </w:r>
            <w:hyperlink r:id="rId13">
              <w:r w:rsidRPr="3E4C723B" w:rsidR="300C2CC0">
                <w:rPr>
                  <w:rStyle w:val="Hyperlink"/>
                  <w:sz w:val="14"/>
                  <w:szCs w:val="14"/>
                </w:rPr>
                <w:t>luke_floch@firenet.gov</w:t>
              </w:r>
            </w:hyperlink>
            <w:r w:rsidRPr="3E4C723B" w:rsidR="300C2CC0">
              <w:rPr>
                <w:sz w:val="14"/>
                <w:szCs w:val="14"/>
              </w:rPr>
              <w:t xml:space="preserve"> </w:t>
            </w:r>
            <w:r w:rsidR="00BB0302">
              <w:t xml:space="preserve"> </w:t>
            </w:r>
            <w:r w:rsidRPr="3E4C723B" w:rsidR="00161078">
              <w:rPr>
                <w:sz w:val="14"/>
                <w:szCs w:val="14"/>
              </w:rPr>
              <w:t xml:space="preserve"> </w:t>
            </w:r>
            <w:r w:rsidRPr="3E4C723B" w:rsidR="0092243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3E4C723B" w:rsidR="00D74A5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3E4C723B" w:rsidR="00120AA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Pr="000309F5" w:rsidR="009748D6" w:rsidTr="4F09A4DD" w14:paraId="5E66CA16" w14:textId="77777777">
        <w:trPr>
          <w:trHeight w:val="614"/>
        </w:trPr>
        <w:tc>
          <w:tcPr>
            <w:tcW w:w="2348" w:type="pct"/>
            <w:gridSpan w:val="2"/>
            <w:tcMar/>
          </w:tcPr>
          <w:p w:rsidRPr="00FC72E9" w:rsidR="009748D6" w:rsidP="00105747" w:rsidRDefault="005B320F" w14:paraId="192A8DA1" w14:textId="39043D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D9BA47C" w:rsidR="005B320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Date and Time Product</w:t>
            </w:r>
            <w:r w:rsidRPr="1D9BA47C" w:rsidR="006446A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s</w:t>
            </w:r>
            <w:r w:rsidRPr="1D9BA47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</w:t>
            </w:r>
            <w:r w:rsidRPr="1D9BA47C" w:rsidR="009748D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Delivered to Incident:</w:t>
            </w:r>
          </w:p>
          <w:p w:rsidRPr="00CE6C1B" w:rsidR="009748D6" w:rsidP="495EFF96" w:rsidRDefault="009748D6" w14:paraId="108826D1" w14:textId="2EFA8AE3">
            <w:pPr>
              <w:spacing w:line="360" w:lineRule="auto"/>
              <w:rPr>
                <w:rFonts w:ascii="Tahoma" w:hAnsi="Tahoma" w:cs="Tahoma"/>
              </w:rPr>
            </w:pPr>
            <w:r w:rsidRPr="4F09A4DD" w:rsidR="58BCCE71">
              <w:rPr>
                <w:rFonts w:ascii="Tahoma" w:hAnsi="Tahoma" w:cs="Tahoma"/>
              </w:rPr>
              <w:t>02</w:t>
            </w:r>
            <w:r w:rsidRPr="4F09A4DD" w:rsidR="033AB9ED">
              <w:rPr>
                <w:rFonts w:ascii="Tahoma" w:hAnsi="Tahoma" w:cs="Tahoma"/>
              </w:rPr>
              <w:t>30</w:t>
            </w:r>
            <w:r w:rsidRPr="4F09A4DD" w:rsidR="58BCCE71">
              <w:rPr>
                <w:rFonts w:ascii="Tahoma" w:hAnsi="Tahoma" w:cs="Tahoma"/>
              </w:rPr>
              <w:t xml:space="preserve"> PDT 2021-07-17</w:t>
            </w:r>
          </w:p>
        </w:tc>
        <w:tc>
          <w:tcPr>
            <w:tcW w:w="2652" w:type="pct"/>
            <w:gridSpan w:val="2"/>
            <w:vMerge/>
            <w:tcMar/>
          </w:tcPr>
          <w:p w:rsidRPr="000309F5" w:rsidR="009748D6" w:rsidP="00105747" w:rsidRDefault="009748D6" w14:paraId="5245E4C9" w14:textId="7777777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0309F5" w:rsidR="009748D6" w:rsidTr="4F09A4DD" w14:paraId="2D878465" w14:textId="77777777">
        <w:trPr>
          <w:trHeight w:val="5275"/>
        </w:trPr>
        <w:tc>
          <w:tcPr>
            <w:tcW w:w="5000" w:type="pct"/>
            <w:gridSpan w:val="4"/>
            <w:tcMar/>
          </w:tcPr>
          <w:p w:rsidR="009C2908" w:rsidP="00105747" w:rsidRDefault="009748D6" w14:paraId="28638A61" w14:textId="12FF5F8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Pr="00B40AB9" w:rsidR="0048511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8511C" w:rsidP="00105747" w:rsidRDefault="0048511C" w14:paraId="69FF87AA" w14:textId="777777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392D8A" w:rsidR="008558ED" w:rsidP="4F09A4DD" w:rsidRDefault="008558ED" w14:paraId="73A95FB9" w14:textId="75F55A30">
            <w:pPr>
              <w:spacing w:line="360" w:lineRule="auto"/>
              <w:rPr>
                <w:rFonts w:ascii="Tahoma" w:hAnsi="Tahoma" w:cs="Tahoma"/>
              </w:rPr>
            </w:pPr>
            <w:r w:rsidRPr="4F09A4DD" w:rsidR="4AB7D689">
              <w:rPr>
                <w:rFonts w:ascii="Tahoma" w:hAnsi="Tahoma" w:cs="Tahoma"/>
              </w:rPr>
              <w:t>Graham Ridge: No heat detected</w:t>
            </w:r>
            <w:r w:rsidRPr="4F09A4DD" w:rsidR="2855476B">
              <w:rPr>
                <w:rFonts w:ascii="Tahoma" w:hAnsi="Tahoma" w:cs="Tahoma"/>
              </w:rPr>
              <w:t xml:space="preserve"> (10 interpreted acres)</w:t>
            </w:r>
          </w:p>
          <w:p w:rsidRPr="00392D8A" w:rsidR="008558ED" w:rsidP="4F09A4DD" w:rsidRDefault="008558ED" w14:paraId="4C38BC4C" w14:textId="5F3C113E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Pr="00392D8A" w:rsidR="008558ED" w:rsidP="4F09A4DD" w:rsidRDefault="008558ED" w14:paraId="0B4F1029" w14:textId="0429447D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4F09A4DD" w:rsidR="4AB7D689">
              <w:rPr>
                <w:rFonts w:ascii="Tahoma" w:hAnsi="Tahoma" w:cs="Tahoma"/>
                <w:sz w:val="24"/>
                <w:szCs w:val="24"/>
              </w:rPr>
              <w:t>Prichard: 975 interpreted acres (163 acres growth)</w:t>
            </w:r>
          </w:p>
          <w:p w:rsidRPr="00392D8A" w:rsidR="008558ED" w:rsidP="4F09A4DD" w:rsidRDefault="008558ED" w14:paraId="22449980" w14:textId="4DAF41B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F09A4DD" w:rsidR="055D28BC">
              <w:rPr>
                <w:rFonts w:ascii="Tahoma" w:hAnsi="Tahoma" w:cs="Tahoma"/>
                <w:sz w:val="24"/>
                <w:szCs w:val="24"/>
              </w:rPr>
              <w:t>Heat lines the southern perimeter, with scattered heat throughout rest of fire</w:t>
            </w:r>
          </w:p>
          <w:p w:rsidRPr="00392D8A" w:rsidR="008558ED" w:rsidP="4F09A4DD" w:rsidRDefault="008558ED" w14:paraId="06389BA6" w14:textId="37583309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Pr="00392D8A" w:rsidR="008558ED" w:rsidP="4F09A4DD" w:rsidRDefault="008558ED" w14:paraId="133AFBD5" w14:textId="3B75514D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4F09A4DD" w:rsidR="4902D4D2">
              <w:rPr>
                <w:rFonts w:ascii="Tahoma" w:hAnsi="Tahoma" w:cs="Tahoma"/>
                <w:sz w:val="24"/>
                <w:szCs w:val="24"/>
              </w:rPr>
              <w:t>Deceitful: 2718 interpreted acres (215 acres growth)</w:t>
            </w:r>
          </w:p>
          <w:p w:rsidRPr="00392D8A" w:rsidR="008558ED" w:rsidP="4F09A4DD" w:rsidRDefault="008558ED" w14:paraId="6D92F491" w14:textId="0EAA05E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F09A4DD" w:rsidR="397F726D">
              <w:rPr>
                <w:rFonts w:ascii="Tahoma" w:hAnsi="Tahoma" w:cs="Tahoma"/>
                <w:sz w:val="24"/>
                <w:szCs w:val="24"/>
              </w:rPr>
              <w:t>Heat along the eastern and northern perimeter of the eastern finger, as well as on northern perimeter of fire.</w:t>
            </w:r>
          </w:p>
          <w:p w:rsidRPr="00392D8A" w:rsidR="008558ED" w:rsidP="4F09A4DD" w:rsidRDefault="008558ED" w14:paraId="0DC083A8" w14:textId="5E50FB04">
            <w:pPr>
              <w:pStyle w:val="Normal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1D9BA47C" w:rsidTr="4F09A4DD" w14:paraId="5CCB81D7">
        <w:trPr>
          <w:trHeight w:val="5275"/>
        </w:trPr>
        <w:tc>
          <w:tcPr>
            <w:tcW w:w="11299" w:type="dxa"/>
            <w:gridSpan w:val="4"/>
            <w:tcMar/>
          </w:tcPr>
          <w:p w:rsidR="4A684D7C" w:rsidP="1D9BA47C" w:rsidRDefault="4A684D7C" w14:paraId="586C132D" w14:textId="248E4701">
            <w:pPr>
              <w:pStyle w:val="Normal"/>
              <w:spacing w:line="360" w:lineRule="auto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1D9BA47C" w:rsidR="4A684D7C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x</w:t>
            </w:r>
          </w:p>
        </w:tc>
      </w:tr>
    </w:tbl>
    <w:p w:rsidRPr="000309F5" w:rsidR="0022172E" w:rsidP="009748D6" w:rsidRDefault="0022172E" w14:paraId="42EEF1A8" w14:textId="77777777">
      <w:pPr>
        <w:pStyle w:val="Header"/>
        <w:rPr>
          <w:rStyle w:val="PageNumber"/>
          <w:rFonts w:ascii="Tahoma" w:hAnsi="Tahoma" w:cs="Tahoma"/>
          <w:b/>
          <w:bCs/>
        </w:rPr>
      </w:pPr>
    </w:p>
    <w:p w:rsidRPr="000309F5" w:rsidR="008905E1" w:rsidRDefault="008905E1" w14:paraId="63B98123" w14:textId="77777777">
      <w:pPr>
        <w:rPr>
          <w:rFonts w:ascii="Tahoma" w:hAnsi="Tahoma" w:cs="Tahoma"/>
          <w:b/>
          <w:bCs/>
          <w:sz w:val="20"/>
          <w:szCs w:val="20"/>
        </w:rPr>
      </w:pPr>
    </w:p>
    <w:sectPr w:rsidRPr="000309F5" w:rsidR="008905E1" w:rsidSect="009748D6">
      <w:headerReference w:type="default" r:id="rId14"/>
      <w:pgSz w:w="12240" w:h="15840" w:orient="portrait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9AA" w:rsidRDefault="003819AA" w14:paraId="4F7038A0" w14:textId="77777777">
      <w:r>
        <w:separator/>
      </w:r>
    </w:p>
  </w:endnote>
  <w:endnote w:type="continuationSeparator" w:id="0">
    <w:p w:rsidR="003819AA" w:rsidRDefault="003819AA" w14:paraId="70300A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9AA" w:rsidRDefault="003819AA" w14:paraId="36A67298" w14:textId="77777777">
      <w:r>
        <w:separator/>
      </w:r>
    </w:p>
  </w:footnote>
  <w:footnote w:type="continuationSeparator" w:id="0">
    <w:p w:rsidR="003819AA" w:rsidRDefault="003819AA" w14:paraId="17DA45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09F5" w:rsidR="00262E34" w:rsidP="009748D6" w:rsidRDefault="00262E34" w14:paraId="73B741B5" w14:textId="77777777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96AB2"/>
    <w:rsid w:val="001A24AC"/>
    <w:rsid w:val="0022172E"/>
    <w:rsid w:val="002236B1"/>
    <w:rsid w:val="00235C41"/>
    <w:rsid w:val="00262E34"/>
    <w:rsid w:val="002B0C85"/>
    <w:rsid w:val="002C110C"/>
    <w:rsid w:val="002C13EC"/>
    <w:rsid w:val="002C306E"/>
    <w:rsid w:val="002E1449"/>
    <w:rsid w:val="002E49B7"/>
    <w:rsid w:val="002F47ED"/>
    <w:rsid w:val="00320B15"/>
    <w:rsid w:val="0034474C"/>
    <w:rsid w:val="003819AA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51414D"/>
    <w:rsid w:val="00533EFA"/>
    <w:rsid w:val="0055237D"/>
    <w:rsid w:val="00570633"/>
    <w:rsid w:val="0057402A"/>
    <w:rsid w:val="0058588E"/>
    <w:rsid w:val="00596A12"/>
    <w:rsid w:val="005B0C8F"/>
    <w:rsid w:val="005B320F"/>
    <w:rsid w:val="005B3FF3"/>
    <w:rsid w:val="005D1EF9"/>
    <w:rsid w:val="005D3FC3"/>
    <w:rsid w:val="00627691"/>
    <w:rsid w:val="0063737D"/>
    <w:rsid w:val="006373F6"/>
    <w:rsid w:val="00643536"/>
    <w:rsid w:val="006446A6"/>
    <w:rsid w:val="00650FBF"/>
    <w:rsid w:val="0065423D"/>
    <w:rsid w:val="00687C79"/>
    <w:rsid w:val="006D53AE"/>
    <w:rsid w:val="006E6940"/>
    <w:rsid w:val="006F6036"/>
    <w:rsid w:val="007010B3"/>
    <w:rsid w:val="007924FE"/>
    <w:rsid w:val="007B2F7F"/>
    <w:rsid w:val="007B6C16"/>
    <w:rsid w:val="007C1560"/>
    <w:rsid w:val="0080598D"/>
    <w:rsid w:val="008249B8"/>
    <w:rsid w:val="00830D9B"/>
    <w:rsid w:val="00855185"/>
    <w:rsid w:val="008558ED"/>
    <w:rsid w:val="00861BB7"/>
    <w:rsid w:val="008774CA"/>
    <w:rsid w:val="008905E1"/>
    <w:rsid w:val="008A1E42"/>
    <w:rsid w:val="008E68D9"/>
    <w:rsid w:val="00916F11"/>
    <w:rsid w:val="0092243B"/>
    <w:rsid w:val="00935C5E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D700F"/>
    <w:rsid w:val="00A2031B"/>
    <w:rsid w:val="00A56502"/>
    <w:rsid w:val="00A57079"/>
    <w:rsid w:val="00AB007B"/>
    <w:rsid w:val="00AB6A0E"/>
    <w:rsid w:val="00B030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D0A6F"/>
    <w:rsid w:val="00BD42B4"/>
    <w:rsid w:val="00C14C67"/>
    <w:rsid w:val="00C400D3"/>
    <w:rsid w:val="00C503E4"/>
    <w:rsid w:val="00C61171"/>
    <w:rsid w:val="00C67270"/>
    <w:rsid w:val="00C7762A"/>
    <w:rsid w:val="00C82738"/>
    <w:rsid w:val="00C843D1"/>
    <w:rsid w:val="00CB255A"/>
    <w:rsid w:val="00CC4FC6"/>
    <w:rsid w:val="00CD1607"/>
    <w:rsid w:val="00CE6C1B"/>
    <w:rsid w:val="00D32068"/>
    <w:rsid w:val="00D74A5F"/>
    <w:rsid w:val="00DC6D9B"/>
    <w:rsid w:val="00DD509E"/>
    <w:rsid w:val="00DD56A9"/>
    <w:rsid w:val="00DF0F0B"/>
    <w:rsid w:val="00DF6F0A"/>
    <w:rsid w:val="00E741EC"/>
    <w:rsid w:val="00EF32FC"/>
    <w:rsid w:val="00EF76FD"/>
    <w:rsid w:val="00F02560"/>
    <w:rsid w:val="00F3089C"/>
    <w:rsid w:val="00FB3C4A"/>
    <w:rsid w:val="00FB5CD1"/>
    <w:rsid w:val="00FC72E9"/>
    <w:rsid w:val="00FE27A7"/>
    <w:rsid w:val="033AB9ED"/>
    <w:rsid w:val="03A4578A"/>
    <w:rsid w:val="055D28BC"/>
    <w:rsid w:val="0972822B"/>
    <w:rsid w:val="0AF7C0D5"/>
    <w:rsid w:val="0C12F158"/>
    <w:rsid w:val="0E35968A"/>
    <w:rsid w:val="0F112D3F"/>
    <w:rsid w:val="0FD166EB"/>
    <w:rsid w:val="116D374C"/>
    <w:rsid w:val="14038076"/>
    <w:rsid w:val="15D8C245"/>
    <w:rsid w:val="176B5A20"/>
    <w:rsid w:val="18AF25E0"/>
    <w:rsid w:val="194803DE"/>
    <w:rsid w:val="1A08E6D5"/>
    <w:rsid w:val="1A4AF641"/>
    <w:rsid w:val="1AB43655"/>
    <w:rsid w:val="1D9BA47C"/>
    <w:rsid w:val="2257C0B9"/>
    <w:rsid w:val="22F9163E"/>
    <w:rsid w:val="252A9874"/>
    <w:rsid w:val="26E5FA06"/>
    <w:rsid w:val="2855476B"/>
    <w:rsid w:val="300C2CC0"/>
    <w:rsid w:val="3021D83E"/>
    <w:rsid w:val="33780B9D"/>
    <w:rsid w:val="397F726D"/>
    <w:rsid w:val="39B9A14D"/>
    <w:rsid w:val="3A67AE82"/>
    <w:rsid w:val="3B8FA1A1"/>
    <w:rsid w:val="3D644533"/>
    <w:rsid w:val="3E4C723B"/>
    <w:rsid w:val="44F9036D"/>
    <w:rsid w:val="4619A2D6"/>
    <w:rsid w:val="47ABB7A5"/>
    <w:rsid w:val="4902D4D2"/>
    <w:rsid w:val="495EFF96"/>
    <w:rsid w:val="4A684D7C"/>
    <w:rsid w:val="4AB7D689"/>
    <w:rsid w:val="4D49D88C"/>
    <w:rsid w:val="4F09A4DD"/>
    <w:rsid w:val="4FEF9E4B"/>
    <w:rsid w:val="5150E91E"/>
    <w:rsid w:val="54D9E636"/>
    <w:rsid w:val="55957530"/>
    <w:rsid w:val="57CBABFA"/>
    <w:rsid w:val="58BCCE71"/>
    <w:rsid w:val="58D500A2"/>
    <w:rsid w:val="5FF04D7E"/>
    <w:rsid w:val="612F4BA0"/>
    <w:rsid w:val="62BFAAE7"/>
    <w:rsid w:val="63BF584F"/>
    <w:rsid w:val="66B84114"/>
    <w:rsid w:val="67AD796B"/>
    <w:rsid w:val="692FB475"/>
    <w:rsid w:val="699E7D1F"/>
    <w:rsid w:val="6B6563F0"/>
    <w:rsid w:val="70051383"/>
    <w:rsid w:val="720C2238"/>
    <w:rsid w:val="74175C43"/>
    <w:rsid w:val="7445EE65"/>
    <w:rsid w:val="77C16C12"/>
    <w:rsid w:val="77FF5510"/>
    <w:rsid w:val="79418C06"/>
    <w:rsid w:val="7A87EE24"/>
    <w:rsid w:val="7AB1C453"/>
    <w:rsid w:val="7B1F5833"/>
    <w:rsid w:val="7D99DFAA"/>
    <w:rsid w:val="7E178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w" w:customStyle="1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luke_floch@firenet.gov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chrisgerhart@idl.idaho.gov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fire@owyheeair.com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ftp.nifc.gov/public/incident_specific_data/great_basin/2021_Incidents/" TargetMode="External" Id="rId10" /><Relationship Type="http://schemas.openxmlformats.org/officeDocument/2006/relationships/styles" Target="styles.xml" Id="rId4" /><Relationship Type="http://schemas.openxmlformats.org/officeDocument/2006/relationships/header" Target="header1.xml" Id="rId14" /><Relationship Type="http://schemas.openxmlformats.org/officeDocument/2006/relationships/hyperlink" Target="mailto:cmerriman@owyheeair.com" TargetMode="External" Id="Rf70ed9979acc4659" /><Relationship Type="http://schemas.openxmlformats.org/officeDocument/2006/relationships/numbering" Target="/word/numbering.xml" Id="R43c23648f5fa499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IRIN Daily Log</ap:Template>
  <ap:Application>Microsoft Word for the web</ap:Application>
  <ap:DocSecurity>0</ap:DocSecurity>
  <ap:ScaleCrop>false</ap:ScaleCrop>
  <ap:Company>USDA 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 Daily Log</dc:title>
  <dc:subject/>
  <dc:creator>Johnson, Jan V -FS</dc:creator>
  <keywords/>
  <dc:description/>
  <lastModifiedBy>Edward Trout</lastModifiedBy>
  <revision>20</revision>
  <lastPrinted>2004-03-23T21:00:00.0000000Z</lastPrinted>
  <dcterms:created xsi:type="dcterms:W3CDTF">2021-07-12T04:12:00.0000000Z</dcterms:created>
  <dcterms:modified xsi:type="dcterms:W3CDTF">2021-07-17T09:09:51.1683106Z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