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3"/>
        <w:gridCol w:w="1707"/>
        <w:gridCol w:w="3950"/>
        <w:gridCol w:w="5255"/>
      </w:tblGrid>
      <w:tr w:rsidR="000A4E00" w:rsidRPr="000309F5" w14:paraId="33F2F0EA" w14:textId="77777777" w:rsidTr="00EC1A60">
        <w:trPr>
          <w:trHeight w:val="1059"/>
        </w:trPr>
        <w:tc>
          <w:tcPr>
            <w:tcW w:w="0" w:type="auto"/>
          </w:tcPr>
          <w:p w14:paraId="00342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2868A" w14:textId="068B5508" w:rsidR="009748D6" w:rsidRPr="00CB255A" w:rsidRDefault="00285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Crooked Creek</w:t>
            </w:r>
          </w:p>
        </w:tc>
        <w:tc>
          <w:tcPr>
            <w:tcW w:w="0" w:type="auto"/>
          </w:tcPr>
          <w:p w14:paraId="6F404B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ADABA0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14:paraId="719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FFDE7C0" w14:textId="600445A3" w:rsidR="009748D6" w:rsidRPr="00CB255A" w:rsidRDefault="000A4E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406-896-2900</w:t>
            </w:r>
          </w:p>
        </w:tc>
        <w:tc>
          <w:tcPr>
            <w:tcW w:w="4675" w:type="dxa"/>
          </w:tcPr>
          <w:p w14:paraId="5AB09E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ACF2E7" w14:textId="377A7165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0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4E00">
              <w:rPr>
                <w:rFonts w:ascii="Tahoma" w:hAnsi="Tahoma" w:cs="Tahoma"/>
                <w:sz w:val="20"/>
                <w:szCs w:val="20"/>
              </w:rPr>
              <w:t>1,238</w:t>
            </w:r>
            <w:r w:rsidR="00F57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14:paraId="39EF64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DC5D45" w14:textId="271252C8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7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4E00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0A4E00" w:rsidRPr="000309F5" w14:paraId="7929153C" w14:textId="77777777" w:rsidTr="00EC1A60">
        <w:trPr>
          <w:trHeight w:val="1059"/>
        </w:trPr>
        <w:tc>
          <w:tcPr>
            <w:tcW w:w="0" w:type="auto"/>
          </w:tcPr>
          <w:p w14:paraId="0A111A7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D316926" w14:textId="0A849960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4E00">
              <w:rPr>
                <w:rFonts w:ascii="Tahoma" w:hAnsi="Tahoma" w:cs="Tahoma"/>
                <w:sz w:val="20"/>
                <w:szCs w:val="20"/>
              </w:rPr>
              <w:t>2200 MDT</w:t>
            </w:r>
          </w:p>
          <w:p w14:paraId="7B9BC4C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D9B8D4" w14:textId="7A517C82" w:rsidR="009748D6" w:rsidRPr="00CB255A" w:rsidRDefault="000A4E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06/15/2021</w:t>
            </w:r>
          </w:p>
        </w:tc>
        <w:tc>
          <w:tcPr>
            <w:tcW w:w="0" w:type="auto"/>
          </w:tcPr>
          <w:p w14:paraId="3894541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D6ABD3D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14:paraId="72EAA08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E47CC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14:paraId="5AB519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978D29" w14:textId="7467D473" w:rsidR="00BD0A6F" w:rsidRPr="00B32D0A" w:rsidRDefault="000A4E0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14:paraId="010F4BF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2E21620" w14:textId="59051145" w:rsidR="009748D6" w:rsidRPr="00CB255A" w:rsidRDefault="000A4E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406-329-3548</w:t>
            </w:r>
          </w:p>
        </w:tc>
        <w:tc>
          <w:tcPr>
            <w:tcW w:w="4675" w:type="dxa"/>
          </w:tcPr>
          <w:p w14:paraId="7677A9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7BB3E5F" w14:textId="77777777"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14:paraId="1554B53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B94F6E" w14:textId="77777777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0A4E00" w:rsidRPr="000309F5" w14:paraId="77E38269" w14:textId="77777777" w:rsidTr="00EC1A60">
        <w:trPr>
          <w:trHeight w:val="528"/>
        </w:trPr>
        <w:tc>
          <w:tcPr>
            <w:tcW w:w="0" w:type="auto"/>
          </w:tcPr>
          <w:p w14:paraId="38209C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62A58A0" w14:textId="490A62CC"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35D5A69" w14:textId="1F2B8731" w:rsidR="009748D6" w:rsidRPr="000A4E0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0" w:type="auto"/>
          </w:tcPr>
          <w:p w14:paraId="2F6230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F8282E" w14:textId="46CFE714" w:rsidR="009748D6" w:rsidRPr="00CB255A" w:rsidRDefault="00EC1A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0A4E00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>/TK-9</w:t>
            </w:r>
          </w:p>
        </w:tc>
        <w:tc>
          <w:tcPr>
            <w:tcW w:w="4675" w:type="dxa"/>
          </w:tcPr>
          <w:p w14:paraId="1F2A4D85" w14:textId="0E1CB61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5CC41E" w14:textId="0780ED2D" w:rsidR="009748D6" w:rsidRDefault="000761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Pilots:  </w:t>
            </w:r>
          </w:p>
          <w:p w14:paraId="34ECB4DE" w14:textId="19A17CFD" w:rsidR="000761A8" w:rsidRPr="00FB4CB3" w:rsidRDefault="000761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Tech:  </w:t>
            </w:r>
            <w:r w:rsidR="000A4E00">
              <w:rPr>
                <w:rFonts w:ascii="Tahoma" w:hAnsi="Tahoma" w:cs="Tahoma"/>
                <w:bCs/>
                <w:sz w:val="20"/>
                <w:szCs w:val="20"/>
              </w:rPr>
              <w:t>Rachel</w:t>
            </w:r>
          </w:p>
        </w:tc>
      </w:tr>
      <w:tr w:rsidR="000A4E00" w:rsidRPr="000309F5" w14:paraId="2C55E203" w14:textId="77777777" w:rsidTr="00EC1A60">
        <w:trPr>
          <w:trHeight w:val="630"/>
        </w:trPr>
        <w:tc>
          <w:tcPr>
            <w:tcW w:w="0" w:type="auto"/>
            <w:gridSpan w:val="2"/>
          </w:tcPr>
          <w:p w14:paraId="3DEF7AE7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CC8E034" w14:textId="0943B770" w:rsidR="000761A8" w:rsidRPr="002843E0" w:rsidRDefault="002843E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Or</w:t>
            </w:r>
            <w:r w:rsidR="000A4E00">
              <w:rPr>
                <w:rFonts w:ascii="Tahoma" w:hAnsi="Tahoma" w:cs="Tahoma"/>
                <w:bCs/>
                <w:sz w:val="20"/>
                <w:szCs w:val="20"/>
              </w:rPr>
              <w:t>tho-rectification nominal. Still seeing shifted individual frames</w:t>
            </w:r>
          </w:p>
        </w:tc>
        <w:tc>
          <w:tcPr>
            <w:tcW w:w="0" w:type="auto"/>
          </w:tcPr>
          <w:p w14:paraId="514DFF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85A9424" w14:textId="526F15C9" w:rsidR="009748D6" w:rsidRPr="00CB255A" w:rsidRDefault="002843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675" w:type="dxa"/>
          </w:tcPr>
          <w:p w14:paraId="05F20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0D9BDDF" w14:textId="7AED4C3F"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</w:t>
            </w:r>
            <w:r w:rsidR="000A4E00">
              <w:rPr>
                <w:rFonts w:ascii="Tahoma" w:hAnsi="Tahoma" w:cs="Tahoma"/>
                <w:sz w:val="20"/>
                <w:szCs w:val="20"/>
              </w:rPr>
              <w:t xml:space="preserve"> and areas of active fire</w:t>
            </w:r>
          </w:p>
        </w:tc>
      </w:tr>
      <w:tr w:rsidR="00312A0B" w:rsidRPr="000309F5" w14:paraId="269FB961" w14:textId="77777777" w:rsidTr="00EC1A60">
        <w:trPr>
          <w:trHeight w:val="614"/>
        </w:trPr>
        <w:tc>
          <w:tcPr>
            <w:tcW w:w="0" w:type="auto"/>
            <w:gridSpan w:val="2"/>
          </w:tcPr>
          <w:p w14:paraId="75CC6A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16E450" w14:textId="05045CC1" w:rsidR="009748D6" w:rsidRPr="00CB255A" w:rsidRDefault="000A4E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06/16/2021 @ 0830</w:t>
            </w:r>
          </w:p>
        </w:tc>
        <w:tc>
          <w:tcPr>
            <w:tcW w:w="8252" w:type="dxa"/>
            <w:gridSpan w:val="2"/>
            <w:vMerge w:val="restart"/>
          </w:tcPr>
          <w:p w14:paraId="0F41B0E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62C273E" w14:textId="77777777"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Shapefiles/PDF/KMZ/docx</w:t>
            </w:r>
          </w:p>
          <w:p w14:paraId="46EA5E7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713D0" w14:textId="76AF07B8" w:rsidR="009748D6" w:rsidRPr="00B32D0A" w:rsidRDefault="00285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Pr="00801654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https://ftp.nifc.gov/incident_specific_data/n_rockies/2021_fires/2021_</w:t>
              </w:r>
              <w:r w:rsidRPr="00285C5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</w:t>
              </w:r>
              <w:r w:rsidRPr="00285C57">
                <w:rPr>
                  <w:rStyle w:val="Hyperlink"/>
                  <w:rFonts w:asciiTheme="minorHAnsi" w:hAnsiTheme="minorHAnsi" w:cstheme="minorHAnsi"/>
                </w:rPr>
                <w:t>rooked_Creek</w:t>
              </w:r>
              <w:r w:rsidRPr="00801654">
                <w:rPr>
                  <w:rStyle w:val="Hyperlink"/>
                  <w:rFonts w:ascii="Tahoma" w:hAnsi="Tahoma" w:cs="Tahoma"/>
                  <w:sz w:val="20"/>
                  <w:szCs w:val="20"/>
                </w:rPr>
                <w:t>/IR/20210616/</w:t>
              </w:r>
            </w:hyperlink>
          </w:p>
        </w:tc>
      </w:tr>
      <w:tr w:rsidR="00312A0B" w:rsidRPr="000309F5" w14:paraId="4784D580" w14:textId="77777777" w:rsidTr="00EC1A60">
        <w:trPr>
          <w:trHeight w:val="614"/>
        </w:trPr>
        <w:tc>
          <w:tcPr>
            <w:tcW w:w="0" w:type="auto"/>
            <w:gridSpan w:val="2"/>
          </w:tcPr>
          <w:p w14:paraId="589775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768534" w14:textId="506F2418" w:rsidR="009748D6" w:rsidRPr="00CB255A" w:rsidRDefault="000A4E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06/16/2021 @ 1130 MDT</w:t>
            </w:r>
          </w:p>
        </w:tc>
        <w:tc>
          <w:tcPr>
            <w:tcW w:w="8252" w:type="dxa"/>
            <w:gridSpan w:val="2"/>
            <w:vMerge/>
          </w:tcPr>
          <w:p w14:paraId="6EE0F7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E90C9D2" w14:textId="77777777" w:rsidTr="00EC1A60">
        <w:trPr>
          <w:trHeight w:val="5275"/>
        </w:trPr>
        <w:tc>
          <w:tcPr>
            <w:tcW w:w="10975" w:type="dxa"/>
            <w:gridSpan w:val="4"/>
          </w:tcPr>
          <w:p w14:paraId="4DFF793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C4A0D65" w14:textId="72D8AAB9" w:rsidR="002843E0" w:rsidRDefault="00AA7BAD" w:rsidP="00D15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</w:t>
            </w:r>
            <w:r w:rsidR="000A4E00">
              <w:rPr>
                <w:rFonts w:ascii="Tahoma" w:hAnsi="Tahoma" w:cs="Tahoma"/>
                <w:sz w:val="20"/>
                <w:szCs w:val="20"/>
              </w:rPr>
              <w:t>is was the first IR flight for the fire and there was no previous perimeter.</w:t>
            </w:r>
          </w:p>
          <w:p w14:paraId="1F959173" w14:textId="1E5A869A" w:rsidR="00196379" w:rsidRDefault="00196379" w:rsidP="00D15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was mapped throughout the perimeter with isolated heat sources mapped to the E of the fire area, approximately 0.25 miles to the E and 1.0 miles to the NE respectively.  There was a small area of intense heat mapped approximately 1.0 miles to the NE of the main fire area and Dry Head Vista.</w:t>
            </w:r>
          </w:p>
          <w:p w14:paraId="1AAC00E3" w14:textId="77777777" w:rsidR="00D61B68" w:rsidRDefault="00D61B68" w:rsidP="00D61B6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96B10A" w14:textId="35990FA8" w:rsidR="00A96CDE" w:rsidRDefault="00A96C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62C0F3" w14:textId="77777777"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9B693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1F1F7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EEA9E" w14:textId="77777777" w:rsidR="00383F8E" w:rsidRDefault="00383F8E">
      <w:r>
        <w:separator/>
      </w:r>
    </w:p>
  </w:endnote>
  <w:endnote w:type="continuationSeparator" w:id="0">
    <w:p w14:paraId="7956A865" w14:textId="77777777" w:rsidR="00383F8E" w:rsidRDefault="0038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8997" w14:textId="77777777" w:rsidR="00383F8E" w:rsidRDefault="00383F8E">
      <w:r>
        <w:separator/>
      </w:r>
    </w:p>
  </w:footnote>
  <w:footnote w:type="continuationSeparator" w:id="0">
    <w:p w14:paraId="30FEAA10" w14:textId="77777777" w:rsidR="00383F8E" w:rsidRDefault="0038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FC3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5981"/>
    <w:rsid w:val="00021F2D"/>
    <w:rsid w:val="000309F5"/>
    <w:rsid w:val="00041F2D"/>
    <w:rsid w:val="00047E61"/>
    <w:rsid w:val="000564DA"/>
    <w:rsid w:val="00070815"/>
    <w:rsid w:val="000761A8"/>
    <w:rsid w:val="00094671"/>
    <w:rsid w:val="00097E63"/>
    <w:rsid w:val="000A0CE8"/>
    <w:rsid w:val="000A14DF"/>
    <w:rsid w:val="000A2F19"/>
    <w:rsid w:val="000A4E00"/>
    <w:rsid w:val="000C35D5"/>
    <w:rsid w:val="000F3425"/>
    <w:rsid w:val="00101725"/>
    <w:rsid w:val="00105747"/>
    <w:rsid w:val="0011129D"/>
    <w:rsid w:val="00111E26"/>
    <w:rsid w:val="00133DB7"/>
    <w:rsid w:val="001357BE"/>
    <w:rsid w:val="00145DC5"/>
    <w:rsid w:val="00147AD1"/>
    <w:rsid w:val="00154C65"/>
    <w:rsid w:val="00163E44"/>
    <w:rsid w:val="00181A56"/>
    <w:rsid w:val="00185B05"/>
    <w:rsid w:val="00196379"/>
    <w:rsid w:val="001B64C7"/>
    <w:rsid w:val="001C591B"/>
    <w:rsid w:val="001D38FE"/>
    <w:rsid w:val="001E2DA2"/>
    <w:rsid w:val="001F143E"/>
    <w:rsid w:val="002058E1"/>
    <w:rsid w:val="00216FC5"/>
    <w:rsid w:val="0022172E"/>
    <w:rsid w:val="00223D68"/>
    <w:rsid w:val="00241F77"/>
    <w:rsid w:val="00243701"/>
    <w:rsid w:val="00244B9B"/>
    <w:rsid w:val="00247E34"/>
    <w:rsid w:val="00262E34"/>
    <w:rsid w:val="002704F1"/>
    <w:rsid w:val="00275DAE"/>
    <w:rsid w:val="002843E0"/>
    <w:rsid w:val="00285C57"/>
    <w:rsid w:val="002A6F9A"/>
    <w:rsid w:val="002B0018"/>
    <w:rsid w:val="002B5751"/>
    <w:rsid w:val="002C007B"/>
    <w:rsid w:val="002C2759"/>
    <w:rsid w:val="002D1695"/>
    <w:rsid w:val="002D2C8F"/>
    <w:rsid w:val="002E4956"/>
    <w:rsid w:val="002E7036"/>
    <w:rsid w:val="002F6A0A"/>
    <w:rsid w:val="003046ED"/>
    <w:rsid w:val="003119CA"/>
    <w:rsid w:val="00312A0B"/>
    <w:rsid w:val="00320B15"/>
    <w:rsid w:val="00320F54"/>
    <w:rsid w:val="00326F75"/>
    <w:rsid w:val="00352486"/>
    <w:rsid w:val="003649AE"/>
    <w:rsid w:val="0038368F"/>
    <w:rsid w:val="00383F8E"/>
    <w:rsid w:val="00387E44"/>
    <w:rsid w:val="003A7EA7"/>
    <w:rsid w:val="003B00FD"/>
    <w:rsid w:val="003B4AFF"/>
    <w:rsid w:val="003C1BEC"/>
    <w:rsid w:val="003E0AFD"/>
    <w:rsid w:val="003E1229"/>
    <w:rsid w:val="003F20F3"/>
    <w:rsid w:val="003F4DBC"/>
    <w:rsid w:val="00410190"/>
    <w:rsid w:val="00417AC7"/>
    <w:rsid w:val="00422CC7"/>
    <w:rsid w:val="00440D21"/>
    <w:rsid w:val="004413ED"/>
    <w:rsid w:val="0044423A"/>
    <w:rsid w:val="00455C4D"/>
    <w:rsid w:val="004602BB"/>
    <w:rsid w:val="00466C26"/>
    <w:rsid w:val="00490744"/>
    <w:rsid w:val="0049572E"/>
    <w:rsid w:val="004A1CF6"/>
    <w:rsid w:val="004A3B6C"/>
    <w:rsid w:val="004B64D7"/>
    <w:rsid w:val="004D1C46"/>
    <w:rsid w:val="004D5875"/>
    <w:rsid w:val="004E5551"/>
    <w:rsid w:val="00500E40"/>
    <w:rsid w:val="0050535C"/>
    <w:rsid w:val="00505829"/>
    <w:rsid w:val="0056233F"/>
    <w:rsid w:val="00575B29"/>
    <w:rsid w:val="00597E69"/>
    <w:rsid w:val="005A1DCD"/>
    <w:rsid w:val="005A5035"/>
    <w:rsid w:val="005B320F"/>
    <w:rsid w:val="005D064C"/>
    <w:rsid w:val="005D4F67"/>
    <w:rsid w:val="005E1559"/>
    <w:rsid w:val="005E6605"/>
    <w:rsid w:val="005F34B2"/>
    <w:rsid w:val="006259D8"/>
    <w:rsid w:val="00631D42"/>
    <w:rsid w:val="00636A41"/>
    <w:rsid w:val="0063737D"/>
    <w:rsid w:val="006446A6"/>
    <w:rsid w:val="00650FBF"/>
    <w:rsid w:val="006D03AD"/>
    <w:rsid w:val="006D53AE"/>
    <w:rsid w:val="0070355C"/>
    <w:rsid w:val="0072247A"/>
    <w:rsid w:val="0073092D"/>
    <w:rsid w:val="007529BC"/>
    <w:rsid w:val="007628F0"/>
    <w:rsid w:val="00765A8D"/>
    <w:rsid w:val="007731E3"/>
    <w:rsid w:val="00773597"/>
    <w:rsid w:val="0077543D"/>
    <w:rsid w:val="007924FE"/>
    <w:rsid w:val="007A0910"/>
    <w:rsid w:val="007A2FC7"/>
    <w:rsid w:val="007B2F7F"/>
    <w:rsid w:val="007C615B"/>
    <w:rsid w:val="007D67DC"/>
    <w:rsid w:val="007D7FD9"/>
    <w:rsid w:val="007E161F"/>
    <w:rsid w:val="007E21DC"/>
    <w:rsid w:val="007E342C"/>
    <w:rsid w:val="007E7C16"/>
    <w:rsid w:val="007F26B8"/>
    <w:rsid w:val="007F7ACD"/>
    <w:rsid w:val="00813848"/>
    <w:rsid w:val="008204AB"/>
    <w:rsid w:val="008313CC"/>
    <w:rsid w:val="00856D79"/>
    <w:rsid w:val="008905E1"/>
    <w:rsid w:val="00896257"/>
    <w:rsid w:val="008C1351"/>
    <w:rsid w:val="008D50F5"/>
    <w:rsid w:val="008E290C"/>
    <w:rsid w:val="008E2EB3"/>
    <w:rsid w:val="008F688B"/>
    <w:rsid w:val="00902056"/>
    <w:rsid w:val="00922667"/>
    <w:rsid w:val="00935C5E"/>
    <w:rsid w:val="0094182D"/>
    <w:rsid w:val="009606F4"/>
    <w:rsid w:val="00972ADE"/>
    <w:rsid w:val="00973A78"/>
    <w:rsid w:val="009748D6"/>
    <w:rsid w:val="009807B7"/>
    <w:rsid w:val="00984815"/>
    <w:rsid w:val="009908A7"/>
    <w:rsid w:val="00990BA2"/>
    <w:rsid w:val="009C2908"/>
    <w:rsid w:val="009C7CF7"/>
    <w:rsid w:val="009D685A"/>
    <w:rsid w:val="009F2118"/>
    <w:rsid w:val="00A2031B"/>
    <w:rsid w:val="00A209E5"/>
    <w:rsid w:val="00A31734"/>
    <w:rsid w:val="00A35A24"/>
    <w:rsid w:val="00A46943"/>
    <w:rsid w:val="00A563E7"/>
    <w:rsid w:val="00A56502"/>
    <w:rsid w:val="00A7376C"/>
    <w:rsid w:val="00A771BF"/>
    <w:rsid w:val="00A90038"/>
    <w:rsid w:val="00A96CDE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32D0A"/>
    <w:rsid w:val="00B33F66"/>
    <w:rsid w:val="00B4680F"/>
    <w:rsid w:val="00B770B9"/>
    <w:rsid w:val="00BA402B"/>
    <w:rsid w:val="00BA5C2C"/>
    <w:rsid w:val="00BB15AC"/>
    <w:rsid w:val="00BB2125"/>
    <w:rsid w:val="00BB5273"/>
    <w:rsid w:val="00BC4F7F"/>
    <w:rsid w:val="00BD00A2"/>
    <w:rsid w:val="00BD0A6F"/>
    <w:rsid w:val="00BD3CAF"/>
    <w:rsid w:val="00BE285F"/>
    <w:rsid w:val="00C025F5"/>
    <w:rsid w:val="00C1559C"/>
    <w:rsid w:val="00C155E5"/>
    <w:rsid w:val="00C4349A"/>
    <w:rsid w:val="00C503E4"/>
    <w:rsid w:val="00C573AD"/>
    <w:rsid w:val="00C61171"/>
    <w:rsid w:val="00C6504B"/>
    <w:rsid w:val="00C83311"/>
    <w:rsid w:val="00C83A7D"/>
    <w:rsid w:val="00C83C37"/>
    <w:rsid w:val="00C91688"/>
    <w:rsid w:val="00C93F9A"/>
    <w:rsid w:val="00CA06F2"/>
    <w:rsid w:val="00CA56B1"/>
    <w:rsid w:val="00CA59B4"/>
    <w:rsid w:val="00CB255A"/>
    <w:rsid w:val="00CF1264"/>
    <w:rsid w:val="00D0042E"/>
    <w:rsid w:val="00D02162"/>
    <w:rsid w:val="00D06335"/>
    <w:rsid w:val="00D06F07"/>
    <w:rsid w:val="00D12426"/>
    <w:rsid w:val="00D153D0"/>
    <w:rsid w:val="00D15C85"/>
    <w:rsid w:val="00D27BA9"/>
    <w:rsid w:val="00D314BF"/>
    <w:rsid w:val="00D336CE"/>
    <w:rsid w:val="00D40730"/>
    <w:rsid w:val="00D52788"/>
    <w:rsid w:val="00D61B68"/>
    <w:rsid w:val="00D65654"/>
    <w:rsid w:val="00DA0994"/>
    <w:rsid w:val="00DB0856"/>
    <w:rsid w:val="00DC2C32"/>
    <w:rsid w:val="00DC6D9B"/>
    <w:rsid w:val="00DD230A"/>
    <w:rsid w:val="00DF0739"/>
    <w:rsid w:val="00DF4C8E"/>
    <w:rsid w:val="00DF58B3"/>
    <w:rsid w:val="00E077B7"/>
    <w:rsid w:val="00E244AD"/>
    <w:rsid w:val="00E2504F"/>
    <w:rsid w:val="00E8513F"/>
    <w:rsid w:val="00EB3449"/>
    <w:rsid w:val="00EC1A60"/>
    <w:rsid w:val="00EC30EA"/>
    <w:rsid w:val="00ED0BC3"/>
    <w:rsid w:val="00EE6A3B"/>
    <w:rsid w:val="00EF3122"/>
    <w:rsid w:val="00EF4874"/>
    <w:rsid w:val="00EF76FD"/>
    <w:rsid w:val="00F12E4C"/>
    <w:rsid w:val="00F358AE"/>
    <w:rsid w:val="00F37B98"/>
    <w:rsid w:val="00F5491E"/>
    <w:rsid w:val="00F55BFB"/>
    <w:rsid w:val="00F5773F"/>
    <w:rsid w:val="00F742CD"/>
    <w:rsid w:val="00F75DC3"/>
    <w:rsid w:val="00F937B6"/>
    <w:rsid w:val="00FB3C4A"/>
    <w:rsid w:val="00FB429A"/>
    <w:rsid w:val="00FB4CB3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10CD79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incident_specific_data/n_rockies/2021_fires/2021_Crooked_Creek/IR/202106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-FS</cp:lastModifiedBy>
  <cp:revision>4</cp:revision>
  <cp:lastPrinted>2015-03-05T17:28:00Z</cp:lastPrinted>
  <dcterms:created xsi:type="dcterms:W3CDTF">2021-06-16T17:43:00Z</dcterms:created>
  <dcterms:modified xsi:type="dcterms:W3CDTF">2021-06-16T18:48:00Z</dcterms:modified>
</cp:coreProperties>
</file>