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7182D47" w14:textId="77777777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55E30C69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 </w:t>
            </w:r>
            <w:r w:rsidR="00C74A30">
              <w:rPr>
                <w:rFonts w:ascii="Tahoma" w:hAnsi="Tahoma" w:cs="Tahoma"/>
                <w:bCs/>
                <w:sz w:val="20"/>
                <w:szCs w:val="20"/>
              </w:rPr>
              <w:t>2620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C47B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592311" w14:textId="37D88AF1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A49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74A30">
              <w:rPr>
                <w:rFonts w:ascii="Tahoma" w:hAnsi="Tahoma" w:cs="Tahoma"/>
                <w:bCs/>
                <w:sz w:val="20"/>
                <w:szCs w:val="20"/>
              </w:rPr>
              <w:t xml:space="preserve">948 </w:t>
            </w:r>
            <w:r w:rsidR="002A496D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C47B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59B0DC8" w14:textId="62EDAD81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Balsinger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066AF">
              <w:rPr>
                <w:rFonts w:ascii="Tahoma" w:hAnsi="Tahoma" w:cs="Tahoma"/>
                <w:bCs/>
                <w:sz w:val="20"/>
                <w:szCs w:val="20"/>
              </w:rPr>
              <w:t>1,672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C47B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3C8E930" w14:textId="34C57DDD" w:rsidR="003271BA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</w:p>
          <w:p w14:paraId="76284034" w14:textId="43307356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C74A30">
              <w:rPr>
                <w:rFonts w:ascii="Tahoma" w:hAnsi="Tahoma" w:cs="Tahoma"/>
                <w:sz w:val="20"/>
                <w:szCs w:val="20"/>
              </w:rPr>
              <w:t>73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21432D34" w14:textId="3BD98FE6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Ellis </w:t>
            </w:r>
            <w:r w:rsidR="005066AF">
              <w:rPr>
                <w:rFonts w:ascii="Tahoma" w:hAnsi="Tahoma" w:cs="Tahoma"/>
                <w:sz w:val="20"/>
                <w:szCs w:val="20"/>
              </w:rPr>
              <w:t>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DA692D5" w14:textId="2AA5B662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Balsinger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66AF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745FFE16" w:rsidR="009748D6" w:rsidRPr="00085EF8" w:rsidRDefault="00C028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0022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67E44E8F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171E59">
              <w:rPr>
                <w:rFonts w:ascii="Tahoma" w:hAnsi="Tahoma" w:cs="Tahoma"/>
                <w:sz w:val="20"/>
                <w:szCs w:val="20"/>
              </w:rPr>
              <w:t>1</w:t>
            </w:r>
            <w:r w:rsidR="00C0287F">
              <w:rPr>
                <w:rFonts w:ascii="Tahoma" w:hAnsi="Tahoma" w:cs="Tahoma"/>
                <w:sz w:val="20"/>
                <w:szCs w:val="20"/>
              </w:rPr>
              <w:t>4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DCDA7F3" w:rsidR="00726359" w:rsidRPr="00085EF8" w:rsidRDefault="00EC6BA4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74A7940E" w:rsidR="00E40951" w:rsidRPr="00085EF8" w:rsidRDefault="00BC353D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3D0744F7" w:rsidR="00BC353D" w:rsidRDefault="00BC3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</w:t>
            </w:r>
          </w:p>
          <w:p w14:paraId="1DF45989" w14:textId="6A90F401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4FFCD813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C0287F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5F264CF9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N149Z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3831D1B2" w:rsidR="00E07CA5" w:rsidRPr="00085EF8" w:rsidRDefault="0023293F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Boyce,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Helquist</w:t>
            </w:r>
            <w:proofErr w:type="spellEnd"/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/Michael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D3D0322" w:rsidR="00FE57FB" w:rsidRPr="00085EF8" w:rsidRDefault="0064161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813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1242B11E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3957DE">
              <w:rPr>
                <w:rFonts w:ascii="Tahoma" w:hAnsi="Tahoma" w:cs="Tahoma"/>
                <w:sz w:val="20"/>
                <w:szCs w:val="20"/>
              </w:rPr>
              <w:t>1</w:t>
            </w:r>
            <w:r w:rsidR="00627D6A">
              <w:rPr>
                <w:rFonts w:ascii="Tahoma" w:hAnsi="Tahoma" w:cs="Tahoma"/>
                <w:sz w:val="20"/>
                <w:szCs w:val="20"/>
              </w:rPr>
              <w:t>4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627D6A">
              <w:rPr>
                <w:rFonts w:ascii="Tahoma" w:hAnsi="Tahoma" w:cs="Tahoma"/>
                <w:sz w:val="20"/>
                <w:szCs w:val="20"/>
              </w:rPr>
              <w:t>0100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7DE0D6F8" w14:textId="5E89A5E1" w:rsidR="005C6416" w:rsidRPr="00085EF8" w:rsidRDefault="006D53AE" w:rsidP="00712F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incident_specific_data/n_rockies/2021_fires/2021_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DivideComplex</w:t>
            </w:r>
            <w:r w:rsidR="00C2442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  <w:r w:rsidR="004175F7"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3028DC96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 w:rsidR="003957DE">
              <w:rPr>
                <w:rFonts w:ascii="Tahoma" w:hAnsi="Tahoma" w:cs="Tahoma"/>
                <w:sz w:val="20"/>
                <w:szCs w:val="20"/>
              </w:rPr>
              <w:t>1</w:t>
            </w:r>
            <w:r w:rsidR="00713188">
              <w:rPr>
                <w:rFonts w:ascii="Tahoma" w:hAnsi="Tahoma" w:cs="Tahoma"/>
                <w:sz w:val="20"/>
                <w:szCs w:val="20"/>
              </w:rPr>
              <w:t>3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 w:rsidR="003957DE">
              <w:rPr>
                <w:rFonts w:ascii="Tahoma" w:hAnsi="Tahoma" w:cs="Tahoma"/>
                <w:sz w:val="20"/>
                <w:szCs w:val="20"/>
              </w:rPr>
              <w:t>1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627D6A">
              <w:rPr>
                <w:rFonts w:ascii="Tahoma" w:hAnsi="Tahoma" w:cs="Tahoma"/>
                <w:sz w:val="20"/>
                <w:szCs w:val="20"/>
              </w:rPr>
              <w:t>0500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7FC147" w14:textId="060B3724" w:rsidR="00C24428" w:rsidRDefault="00171E5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the IR perimeter from </w:t>
            </w:r>
            <w:r w:rsidR="00627D6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</w:p>
          <w:p w14:paraId="596E6E50" w14:textId="2AA34461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C5563F" w14:textId="77777777" w:rsidR="00627D6A" w:rsidRDefault="00627D6A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49C93F" w14:textId="77777777" w:rsidR="0071318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>Ellis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E5C4CD0" w14:textId="5D60A51E" w:rsidR="00713188" w:rsidRDefault="00825FA6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Elllis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Fire </w:t>
            </w:r>
            <w:r w:rsidR="00713188">
              <w:rPr>
                <w:rFonts w:ascii="Tahoma" w:hAnsi="Tahoma" w:cs="Tahoma"/>
                <w:bCs/>
                <w:sz w:val="20"/>
                <w:szCs w:val="20"/>
              </w:rPr>
              <w:t xml:space="preserve">contains </w:t>
            </w:r>
            <w:r w:rsidR="00627D6A">
              <w:rPr>
                <w:rFonts w:ascii="Tahoma" w:hAnsi="Tahoma" w:cs="Tahoma"/>
                <w:bCs/>
                <w:sz w:val="20"/>
                <w:szCs w:val="20"/>
              </w:rPr>
              <w:t xml:space="preserve">scattered and isolated heat.  Most of the growth occurred in the SW portion of the heat </w:t>
            </w:r>
            <w:proofErr w:type="spellStart"/>
            <w:r w:rsidR="00627D6A">
              <w:rPr>
                <w:rFonts w:ascii="Tahoma" w:hAnsi="Tahoma" w:cs="Tahoma"/>
                <w:bCs/>
                <w:sz w:val="20"/>
                <w:szCs w:val="20"/>
              </w:rPr>
              <w:t>perimeterc</w:t>
            </w:r>
            <w:proofErr w:type="spellEnd"/>
          </w:p>
          <w:p w14:paraId="79E5A022" w14:textId="77777777" w:rsidR="00713188" w:rsidRPr="00C24428" w:rsidRDefault="0071318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6080BF" w14:textId="793D30AF" w:rsidR="00E946CC" w:rsidRDefault="00E946CC" w:rsidP="00713188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Balsinger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 </w:t>
            </w:r>
          </w:p>
          <w:p w14:paraId="48E28DDD" w14:textId="20C3A6D4" w:rsidR="0050181C" w:rsidRDefault="0071318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Balsinger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Fire </w:t>
            </w:r>
            <w:r w:rsidR="00627D6A">
              <w:rPr>
                <w:rFonts w:ascii="Tahoma" w:hAnsi="Tahoma" w:cs="Tahoma"/>
                <w:bCs/>
                <w:sz w:val="20"/>
                <w:szCs w:val="20"/>
              </w:rPr>
              <w:t>contains scattered and isolated heat.  It grew in multiple small areas around the perimeter of the fire.</w:t>
            </w:r>
          </w:p>
          <w:p w14:paraId="772E8D8B" w14:textId="4E99DCB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C3263A" w14:textId="729E6A97" w:rsidR="00AE5797" w:rsidRDefault="00AE579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7EFA71" w14:textId="4E5A810A" w:rsidR="00577B11" w:rsidRDefault="00577B1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76141F" w14:textId="0DEEC7D3" w:rsidR="00A27308" w:rsidRDefault="00A2730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F25353" w14:textId="0F73841A" w:rsidR="00417DCE" w:rsidRDefault="00417DC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9681C5" w14:textId="1EFD42A0" w:rsidR="00913A05" w:rsidRDefault="00913A0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AB46" w14:textId="77777777" w:rsidR="00F72934" w:rsidRDefault="00F72934">
      <w:r>
        <w:separator/>
      </w:r>
    </w:p>
  </w:endnote>
  <w:endnote w:type="continuationSeparator" w:id="0">
    <w:p w14:paraId="7354C8CA" w14:textId="77777777" w:rsidR="00F72934" w:rsidRDefault="00F72934">
      <w:r>
        <w:continuationSeparator/>
      </w:r>
    </w:p>
  </w:endnote>
  <w:endnote w:type="continuationNotice" w:id="1">
    <w:p w14:paraId="3F98102D" w14:textId="77777777" w:rsidR="00F72934" w:rsidRDefault="00F72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13A9" w14:textId="77777777" w:rsidR="00F72934" w:rsidRDefault="00F72934">
      <w:r>
        <w:separator/>
      </w:r>
    </w:p>
  </w:footnote>
  <w:footnote w:type="continuationSeparator" w:id="0">
    <w:p w14:paraId="19FBDFBE" w14:textId="77777777" w:rsidR="00F72934" w:rsidRDefault="00F72934">
      <w:r>
        <w:continuationSeparator/>
      </w:r>
    </w:p>
  </w:footnote>
  <w:footnote w:type="continuationNotice" w:id="1">
    <w:p w14:paraId="5124919F" w14:textId="77777777" w:rsidR="00F72934" w:rsidRDefault="00F72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198"/>
    <w:rsid w:val="0001445B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498B"/>
    <w:rsid w:val="0005615C"/>
    <w:rsid w:val="00056808"/>
    <w:rsid w:val="00056EFC"/>
    <w:rsid w:val="00057F33"/>
    <w:rsid w:val="0006173E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B39E4"/>
    <w:rsid w:val="000C239C"/>
    <w:rsid w:val="000C3E29"/>
    <w:rsid w:val="000C6727"/>
    <w:rsid w:val="000C6B3F"/>
    <w:rsid w:val="000C72D9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151"/>
    <w:rsid w:val="00191A19"/>
    <w:rsid w:val="00194C35"/>
    <w:rsid w:val="00196ECA"/>
    <w:rsid w:val="001A068E"/>
    <w:rsid w:val="001A0EF3"/>
    <w:rsid w:val="001A11AE"/>
    <w:rsid w:val="001A3554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0DE8"/>
    <w:rsid w:val="002738F5"/>
    <w:rsid w:val="00273C7E"/>
    <w:rsid w:val="00273F28"/>
    <w:rsid w:val="002762CB"/>
    <w:rsid w:val="00277A98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17A8"/>
    <w:rsid w:val="0036282A"/>
    <w:rsid w:val="00362AA4"/>
    <w:rsid w:val="00364090"/>
    <w:rsid w:val="00365BC9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2649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67A0"/>
    <w:rsid w:val="004169BC"/>
    <w:rsid w:val="004175F7"/>
    <w:rsid w:val="00417DC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96D"/>
    <w:rsid w:val="00631660"/>
    <w:rsid w:val="00631BDF"/>
    <w:rsid w:val="006351CA"/>
    <w:rsid w:val="00635BC6"/>
    <w:rsid w:val="0063687A"/>
    <w:rsid w:val="00636B13"/>
    <w:rsid w:val="0063737D"/>
    <w:rsid w:val="00637A9E"/>
    <w:rsid w:val="00640248"/>
    <w:rsid w:val="0064161F"/>
    <w:rsid w:val="006446A6"/>
    <w:rsid w:val="00650C21"/>
    <w:rsid w:val="00650FBF"/>
    <w:rsid w:val="006527B3"/>
    <w:rsid w:val="0065298B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7494"/>
    <w:rsid w:val="006F1211"/>
    <w:rsid w:val="006F19CF"/>
    <w:rsid w:val="006F1D5B"/>
    <w:rsid w:val="006F5C02"/>
    <w:rsid w:val="006F7469"/>
    <w:rsid w:val="006F78B9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2F30"/>
    <w:rsid w:val="00713188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C6FD9"/>
    <w:rsid w:val="007D545D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4913"/>
    <w:rsid w:val="0086560C"/>
    <w:rsid w:val="00866981"/>
    <w:rsid w:val="0087080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7555"/>
    <w:rsid w:val="00B37EF1"/>
    <w:rsid w:val="00B441AD"/>
    <w:rsid w:val="00B5091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5D0F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46CC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934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C006E"/>
    <w:rsid w:val="00FC27D9"/>
    <w:rsid w:val="00FC3CD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247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17</cp:revision>
  <cp:lastPrinted>2004-03-23T21:00:00Z</cp:lastPrinted>
  <dcterms:created xsi:type="dcterms:W3CDTF">2021-07-11T02:02:00Z</dcterms:created>
  <dcterms:modified xsi:type="dcterms:W3CDTF">2021-07-14T10:37:00Z</dcterms:modified>
</cp:coreProperties>
</file>