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4F954C6D" w14:textId="77777777" w:rsidR="007C6FD9" w:rsidRDefault="00C94C45" w:rsidP="00DB3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Divide Complex</w:t>
            </w:r>
            <w:r w:rsidR="00EC6BA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96C1407" w14:textId="56E5F92E" w:rsidR="000F09D1" w:rsidRPr="00085EF8" w:rsidRDefault="00171E59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MT-HLF-005079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37232711" w:rsidR="00650C21" w:rsidRDefault="006305F5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Chad Horman</w:t>
            </w:r>
          </w:p>
          <w:p w14:paraId="5A9E925D" w14:textId="1312E13E" w:rsidR="006305F5" w:rsidRDefault="006305F5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282134E7" w:rsidR="002975EF" w:rsidRPr="00085EF8" w:rsidRDefault="006305F5" w:rsidP="006305F5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chad.horman@usda.gov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7182D47" w14:textId="77777777" w:rsidR="00712F30" w:rsidRDefault="00712F30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 Falls Dispatch </w:t>
            </w:r>
          </w:p>
          <w:p w14:paraId="29F683D2" w14:textId="7800F086" w:rsidR="002975EF" w:rsidRPr="00085EF8" w:rsidRDefault="00712F30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(406-731-5300)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4A9C6A" w14:textId="265BC8BA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Total  </w:t>
            </w:r>
            <w:r w:rsidR="00350AD9">
              <w:rPr>
                <w:rFonts w:ascii="Tahoma" w:hAnsi="Tahoma" w:cs="Tahoma"/>
                <w:bCs/>
                <w:sz w:val="20"/>
                <w:szCs w:val="20"/>
              </w:rPr>
              <w:t xml:space="preserve">6520 </w:t>
            </w:r>
            <w:r w:rsidR="00CE2E2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6A592311" w14:textId="4C91513C" w:rsidR="002A496D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Ellis </w:t>
            </w:r>
            <w:r w:rsidR="002A496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50AD9">
              <w:rPr>
                <w:rFonts w:ascii="Tahoma" w:hAnsi="Tahoma" w:cs="Tahoma"/>
                <w:bCs/>
                <w:sz w:val="20"/>
                <w:szCs w:val="20"/>
              </w:rPr>
              <w:t xml:space="preserve">1,277 </w:t>
            </w:r>
            <w:r w:rsidR="00656D14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459B0DC8" w14:textId="200608C8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Balsinger </w:t>
            </w:r>
            <w:r w:rsidR="00350AD9">
              <w:rPr>
                <w:rFonts w:ascii="Tahoma" w:hAnsi="Tahoma" w:cs="Tahoma"/>
                <w:bCs/>
                <w:sz w:val="20"/>
                <w:szCs w:val="20"/>
              </w:rPr>
              <w:t xml:space="preserve">5,243 </w:t>
            </w:r>
            <w:r w:rsidR="00AB14A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0CA82B1D" w14:textId="77777777" w:rsidR="001A3D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63185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6284034" w14:textId="18086790" w:rsidR="0066561F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350AD9">
              <w:rPr>
                <w:rFonts w:ascii="Tahoma" w:hAnsi="Tahoma" w:cs="Tahoma"/>
                <w:sz w:val="20"/>
                <w:szCs w:val="20"/>
              </w:rPr>
              <w:t xml:space="preserve">767 </w:t>
            </w:r>
            <w:r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  <w:p w14:paraId="21432D34" w14:textId="77A1CE80" w:rsidR="00C47B57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Ellis </w:t>
            </w:r>
            <w:r w:rsidR="00D807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0AD9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D807E0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1DA692D5" w14:textId="725A0DA1" w:rsidR="00C47B57" w:rsidRPr="00085EF8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Balsinger  </w:t>
            </w:r>
            <w:r w:rsidR="00350AD9">
              <w:rPr>
                <w:rFonts w:ascii="Tahoma" w:hAnsi="Tahoma" w:cs="Tahoma"/>
                <w:sz w:val="20"/>
                <w:szCs w:val="20"/>
              </w:rPr>
              <w:t xml:space="preserve">767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6116D2CB" w:rsidR="009748D6" w:rsidRPr="00085EF8" w:rsidRDefault="00350A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2135 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25BAD358" w:rsidR="009748D6" w:rsidRPr="00085EF8" w:rsidRDefault="00350AD9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7/24/2021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3F466395" w:rsidR="009748D6" w:rsidRPr="00085EF8" w:rsidRDefault="006305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08B568C4" w:rsidR="009748D6" w:rsidRPr="00085EF8" w:rsidRDefault="006305F5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435-592-5175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4076FEBC" w:rsidR="00726359" w:rsidRPr="00085EF8" w:rsidRDefault="006305F5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559F5230" w:rsidR="00E40951" w:rsidRPr="00085EF8" w:rsidRDefault="006305F5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9CD39B" w14:textId="790A1ECB" w:rsidR="00BC353D" w:rsidRDefault="006305F5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MT-HNF Dispatch</w:t>
            </w:r>
          </w:p>
          <w:p w14:paraId="1DF45989" w14:textId="3420635A" w:rsidR="009748D6" w:rsidRPr="00085EF8" w:rsidRDefault="006305F5" w:rsidP="006305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406-223-5799</w:t>
            </w: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5DB1255C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6305F5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0DC047CC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</w:t>
            </w:r>
            <w:r w:rsidR="001A3D7B">
              <w:rPr>
                <w:rFonts w:ascii="Verdana" w:hAnsi="Verdana"/>
                <w:sz w:val="20"/>
                <w:szCs w:val="20"/>
                <w:shd w:val="clear" w:color="auto" w:fill="FFFFFF"/>
              </w:rPr>
              <w:t>350FV</w:t>
            </w:r>
            <w:r w:rsidR="0021529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Tenax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1E57B66B" w:rsidR="00E07CA5" w:rsidRPr="00085EF8" w:rsidRDefault="001A3D7B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Pierce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21AEA21A" w:rsidR="004F78A0" w:rsidRPr="00085EF8" w:rsidRDefault="00350AD9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contrast of heat  and good orthorectification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3E9B25DC" w:rsidR="00FE57FB" w:rsidRPr="00085EF8" w:rsidRDefault="00350AD9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7F321AC2" w:rsidR="00231EAA" w:rsidRPr="00085EF8" w:rsidRDefault="00350AD9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7/24/2021 @ 2144 MDT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7DE0D6F8" w14:textId="565764DB" w:rsidR="005C6416" w:rsidRPr="00085EF8" w:rsidRDefault="006D53AE" w:rsidP="00712F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F79" w:rsidRPr="00F34F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incident_specific_data/n_rockies/2021_fires/2021_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DivideComplex</w:t>
            </w:r>
            <w:r w:rsidR="00C24428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  <w:r w:rsidR="006305F5">
              <w:rPr>
                <w:rFonts w:ascii="Tahoma" w:hAnsi="Tahoma" w:cs="Tahoma"/>
                <w:b/>
                <w:bCs/>
                <w:sz w:val="20"/>
                <w:szCs w:val="20"/>
              </w:rPr>
              <w:t>/20210725</w:t>
            </w:r>
            <w:r w:rsidR="004175F7" w:rsidRPr="0008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47868E3A" w:rsidR="00231EAA" w:rsidRPr="00085EF8" w:rsidRDefault="00350AD9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7/25/2021 @ 02</w:t>
            </w:r>
            <w:r w:rsidR="005D5C07">
              <w:rPr>
                <w:rFonts w:ascii="Tahoma" w:hAnsi="Tahoma" w:cs="Tahoma"/>
                <w:sz w:val="20"/>
                <w:szCs w:val="20"/>
              </w:rPr>
              <w:t>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06F3957F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D8E9B2" w14:textId="1FB485DA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1FD496" w14:textId="7F7CDAE1" w:rsidR="00350AD9" w:rsidRPr="000A5577" w:rsidRDefault="00171E59" w:rsidP="000A5577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350AD9"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</w:t>
            </w:r>
            <w:r w:rsidR="0039515D" w:rsidRPr="00350AD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1529C" w:rsidRPr="00350AD9">
              <w:rPr>
                <w:rFonts w:ascii="Tahoma" w:hAnsi="Tahoma" w:cs="Tahoma"/>
                <w:bCs/>
                <w:sz w:val="20"/>
                <w:szCs w:val="20"/>
              </w:rPr>
              <w:t>IR</w:t>
            </w:r>
            <w:r w:rsidR="0039515D" w:rsidRPr="00350AD9">
              <w:rPr>
                <w:rFonts w:ascii="Tahoma" w:hAnsi="Tahoma" w:cs="Tahoma"/>
                <w:bCs/>
                <w:sz w:val="20"/>
                <w:szCs w:val="20"/>
              </w:rPr>
              <w:t xml:space="preserve"> Polygon</w:t>
            </w:r>
            <w:r w:rsidRPr="00350AD9">
              <w:rPr>
                <w:rFonts w:ascii="Tahoma" w:hAnsi="Tahoma" w:cs="Tahoma"/>
                <w:bCs/>
                <w:sz w:val="20"/>
                <w:szCs w:val="20"/>
              </w:rPr>
              <w:t xml:space="preserve"> from </w:t>
            </w:r>
            <w:r w:rsidR="00627D6A" w:rsidRPr="00350AD9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350AD9" w:rsidRPr="00350AD9">
              <w:rPr>
                <w:rFonts w:ascii="Tahoma" w:hAnsi="Tahoma" w:cs="Tahoma"/>
                <w:bCs/>
                <w:sz w:val="20"/>
                <w:szCs w:val="20"/>
              </w:rPr>
              <w:t xml:space="preserve"> today at about 1930 MDT.</w:t>
            </w:r>
          </w:p>
          <w:p w14:paraId="18BB1A80" w14:textId="33CA8484" w:rsidR="00350AD9" w:rsidRPr="000A5577" w:rsidRDefault="00350AD9" w:rsidP="000A5577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350AD9">
              <w:rPr>
                <w:rFonts w:ascii="Tahoma" w:hAnsi="Tahoma" w:cs="Tahoma"/>
                <w:bCs/>
                <w:sz w:val="20"/>
                <w:szCs w:val="20"/>
              </w:rPr>
              <w:t xml:space="preserve">Identification of which features belong to which fire can be filtered by the “Comments” column, since they all have the same fire name. </w:t>
            </w:r>
          </w:p>
          <w:p w14:paraId="2C5A2145" w14:textId="7DF4F989" w:rsidR="00350AD9" w:rsidRPr="00350AD9" w:rsidRDefault="00350AD9" w:rsidP="000A5577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Acres for the complex increased by 767 acres to a total of 6,520 acres. All of the increase was on the Balsinger Fire. </w:t>
            </w:r>
          </w:p>
          <w:p w14:paraId="2DC5563F" w14:textId="77777777" w:rsidR="00627D6A" w:rsidRDefault="00627D6A" w:rsidP="000A5577">
            <w:pPr>
              <w:pStyle w:val="ListParagraph"/>
              <w:tabs>
                <w:tab w:val="left" w:pos="9125"/>
              </w:tabs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A097D71" w14:textId="77777777" w:rsidR="00350AD9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C24428">
              <w:rPr>
                <w:rFonts w:ascii="Tahoma" w:hAnsi="Tahoma" w:cs="Tahoma"/>
                <w:b/>
                <w:sz w:val="20"/>
                <w:szCs w:val="20"/>
              </w:rPr>
              <w:t>Ellis Fire</w:t>
            </w:r>
          </w:p>
          <w:p w14:paraId="79E5A022" w14:textId="5D63682D" w:rsidR="00713188" w:rsidRDefault="000A5577" w:rsidP="000A5577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perimeter growth.</w:t>
            </w:r>
          </w:p>
          <w:p w14:paraId="49A070BF" w14:textId="362BC822" w:rsidR="000A5577" w:rsidRDefault="000A5577" w:rsidP="000A5577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observed in the center of the burn area. Patches of scattered heat on the east flanks. </w:t>
            </w:r>
          </w:p>
          <w:p w14:paraId="48A9806A" w14:textId="1250609C" w:rsidR="000A5577" w:rsidRPr="000A5577" w:rsidRDefault="000A5577" w:rsidP="000A5577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Limited amount of scattered heat.</w:t>
            </w:r>
          </w:p>
          <w:p w14:paraId="36C3DB1D" w14:textId="77777777" w:rsidR="006305F5" w:rsidRPr="00C24428" w:rsidRDefault="006305F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8AEE6EA" w14:textId="3096F63F" w:rsidR="00AB14A7" w:rsidRDefault="00E946CC" w:rsidP="006305F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Balsinger Fire </w:t>
            </w:r>
          </w:p>
          <w:p w14:paraId="4CB0E312" w14:textId="6349CB9C" w:rsidR="000A5577" w:rsidRDefault="000A5577" w:rsidP="000A5577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Perimeter increased by 767 acres for a total of 5,243.</w:t>
            </w:r>
          </w:p>
          <w:p w14:paraId="211509FF" w14:textId="35931E5B" w:rsidR="000A5577" w:rsidRDefault="000A5577" w:rsidP="000A5577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growth was primarilty on the north and east flanks, with the most on the east side. It extended up to 0.7 miles to the south. </w:t>
            </w:r>
          </w:p>
          <w:p w14:paraId="6800624C" w14:textId="4516ABAE" w:rsidR="000A5577" w:rsidRDefault="000A5577" w:rsidP="000A5577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 associated with area of perimeter growth.</w:t>
            </w:r>
          </w:p>
          <w:p w14:paraId="6E9681C5" w14:textId="12CA743C" w:rsidR="00913A05" w:rsidRDefault="000A5577" w:rsidP="00C3357C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0A5577">
              <w:rPr>
                <w:rFonts w:ascii="Tahoma" w:hAnsi="Tahoma" w:cs="Tahoma"/>
                <w:bCs/>
                <w:sz w:val="20"/>
                <w:szCs w:val="20"/>
              </w:rPr>
              <w:t xml:space="preserve">The north and west flanks have considerable amount of scattered heat. The west half appears cooler, but there are still areas of intense and scattered heat. </w:t>
            </w:r>
          </w:p>
          <w:p w14:paraId="36058BD8" w14:textId="77777777" w:rsidR="005D5C07" w:rsidRDefault="000A5577" w:rsidP="00C3357C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Fire perimeter is within </w:t>
            </w:r>
            <w:r w:rsidR="005D5C07">
              <w:rPr>
                <w:rFonts w:ascii="Tahoma" w:hAnsi="Tahoma" w:cs="Tahoma"/>
                <w:bCs/>
                <w:sz w:val="20"/>
                <w:szCs w:val="20"/>
              </w:rPr>
              <w:t xml:space="preserve">0.6-0.7 miles of the private land on the east side. </w:t>
            </w:r>
          </w:p>
          <w:p w14:paraId="7BD9D379" w14:textId="4B849648" w:rsidR="000A5577" w:rsidRPr="000A5577" w:rsidRDefault="005D5C07" w:rsidP="00C3357C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Fire appears to be mainly in forested areas and is not expanding much in to the rangelands.  </w:t>
            </w:r>
          </w:p>
          <w:p w14:paraId="3AB28668" w14:textId="6DDB0AE3" w:rsidR="007951D2" w:rsidRDefault="007951D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2537BF" w14:textId="77777777" w:rsidR="00327D57" w:rsidRDefault="00327D5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FEEBE6" w14:textId="2EACC380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B44F5E" w14:textId="2055682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78A1B1C" w14:textId="71901634" w:rsidR="00255D80" w:rsidRP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4F6884A0" w:rsidR="00F62537" w:rsidRPr="000C3E29" w:rsidRDefault="00F62537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BFEC" w14:textId="77777777" w:rsidR="00C97DA2" w:rsidRDefault="00C97DA2">
      <w:r>
        <w:separator/>
      </w:r>
    </w:p>
  </w:endnote>
  <w:endnote w:type="continuationSeparator" w:id="0">
    <w:p w14:paraId="22304257" w14:textId="77777777" w:rsidR="00C97DA2" w:rsidRDefault="00C97DA2">
      <w:r>
        <w:continuationSeparator/>
      </w:r>
    </w:p>
  </w:endnote>
  <w:endnote w:type="continuationNotice" w:id="1">
    <w:p w14:paraId="7CF5A836" w14:textId="77777777" w:rsidR="00C97DA2" w:rsidRDefault="00C97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E370" w14:textId="77777777" w:rsidR="00C97DA2" w:rsidRDefault="00C97DA2">
      <w:r>
        <w:separator/>
      </w:r>
    </w:p>
  </w:footnote>
  <w:footnote w:type="continuationSeparator" w:id="0">
    <w:p w14:paraId="0941F234" w14:textId="77777777" w:rsidR="00C97DA2" w:rsidRDefault="00C97DA2">
      <w:r>
        <w:continuationSeparator/>
      </w:r>
    </w:p>
  </w:footnote>
  <w:footnote w:type="continuationNotice" w:id="1">
    <w:p w14:paraId="7C9DE7BE" w14:textId="77777777" w:rsidR="00C97DA2" w:rsidRDefault="00C97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34FC"/>
    <w:multiLevelType w:val="hybridMultilevel"/>
    <w:tmpl w:val="E44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85F18"/>
    <w:multiLevelType w:val="hybridMultilevel"/>
    <w:tmpl w:val="CE368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1788"/>
    <w:multiLevelType w:val="hybridMultilevel"/>
    <w:tmpl w:val="D2466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36DA"/>
    <w:multiLevelType w:val="hybridMultilevel"/>
    <w:tmpl w:val="164A7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025"/>
    <w:rsid w:val="00014198"/>
    <w:rsid w:val="0001445B"/>
    <w:rsid w:val="0001582D"/>
    <w:rsid w:val="00017972"/>
    <w:rsid w:val="0002094A"/>
    <w:rsid w:val="00020D2B"/>
    <w:rsid w:val="00021A44"/>
    <w:rsid w:val="00021B3A"/>
    <w:rsid w:val="00024337"/>
    <w:rsid w:val="00025CEA"/>
    <w:rsid w:val="00027263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059D"/>
    <w:rsid w:val="0005498B"/>
    <w:rsid w:val="0005615C"/>
    <w:rsid w:val="00056808"/>
    <w:rsid w:val="00056EFC"/>
    <w:rsid w:val="00057F33"/>
    <w:rsid w:val="0006173E"/>
    <w:rsid w:val="00063DCC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A0AC3"/>
    <w:rsid w:val="000A1F27"/>
    <w:rsid w:val="000A40CD"/>
    <w:rsid w:val="000A5577"/>
    <w:rsid w:val="000B39E4"/>
    <w:rsid w:val="000C239C"/>
    <w:rsid w:val="000C3E29"/>
    <w:rsid w:val="000C6727"/>
    <w:rsid w:val="000C6B3F"/>
    <w:rsid w:val="000C72D9"/>
    <w:rsid w:val="000D0701"/>
    <w:rsid w:val="000D0930"/>
    <w:rsid w:val="000D3B6F"/>
    <w:rsid w:val="000D4C71"/>
    <w:rsid w:val="000D5142"/>
    <w:rsid w:val="000E0387"/>
    <w:rsid w:val="000E29FA"/>
    <w:rsid w:val="000E42FC"/>
    <w:rsid w:val="000E4CD3"/>
    <w:rsid w:val="000E75D3"/>
    <w:rsid w:val="000E7791"/>
    <w:rsid w:val="000F0380"/>
    <w:rsid w:val="000F09D1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E59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151"/>
    <w:rsid w:val="00191A19"/>
    <w:rsid w:val="00194C35"/>
    <w:rsid w:val="00196ECA"/>
    <w:rsid w:val="001A068E"/>
    <w:rsid w:val="001A0EF3"/>
    <w:rsid w:val="001A11AE"/>
    <w:rsid w:val="001A3554"/>
    <w:rsid w:val="001A3D7B"/>
    <w:rsid w:val="001A68FE"/>
    <w:rsid w:val="001A6BDF"/>
    <w:rsid w:val="001A6ED5"/>
    <w:rsid w:val="001A7D42"/>
    <w:rsid w:val="001B066C"/>
    <w:rsid w:val="001B28B1"/>
    <w:rsid w:val="001B4C09"/>
    <w:rsid w:val="001B5C88"/>
    <w:rsid w:val="001C06A2"/>
    <w:rsid w:val="001C2C7E"/>
    <w:rsid w:val="001C3138"/>
    <w:rsid w:val="001C47BF"/>
    <w:rsid w:val="001C4E90"/>
    <w:rsid w:val="001C526B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29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E8"/>
    <w:rsid w:val="00270DE8"/>
    <w:rsid w:val="002738F5"/>
    <w:rsid w:val="00273C7E"/>
    <w:rsid w:val="00273F28"/>
    <w:rsid w:val="002762CB"/>
    <w:rsid w:val="00277A98"/>
    <w:rsid w:val="00281985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16A"/>
    <w:rsid w:val="002A3C02"/>
    <w:rsid w:val="002A3E63"/>
    <w:rsid w:val="002A3EB8"/>
    <w:rsid w:val="002A41EB"/>
    <w:rsid w:val="002A496D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5C7A"/>
    <w:rsid w:val="002D5E73"/>
    <w:rsid w:val="002E0115"/>
    <w:rsid w:val="002E5034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13313"/>
    <w:rsid w:val="00320B15"/>
    <w:rsid w:val="00322CE3"/>
    <w:rsid w:val="00325661"/>
    <w:rsid w:val="003269A4"/>
    <w:rsid w:val="00326EF4"/>
    <w:rsid w:val="003271BA"/>
    <w:rsid w:val="00327D57"/>
    <w:rsid w:val="00332016"/>
    <w:rsid w:val="003336CD"/>
    <w:rsid w:val="00334145"/>
    <w:rsid w:val="003368DF"/>
    <w:rsid w:val="003407A5"/>
    <w:rsid w:val="0034145C"/>
    <w:rsid w:val="003444A4"/>
    <w:rsid w:val="003444E5"/>
    <w:rsid w:val="00345664"/>
    <w:rsid w:val="00346C0B"/>
    <w:rsid w:val="00350AD9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0C15"/>
    <w:rsid w:val="003617A8"/>
    <w:rsid w:val="0036282A"/>
    <w:rsid w:val="00362AA4"/>
    <w:rsid w:val="00364090"/>
    <w:rsid w:val="00365BC9"/>
    <w:rsid w:val="0036601A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908A6"/>
    <w:rsid w:val="00392649"/>
    <w:rsid w:val="0039515D"/>
    <w:rsid w:val="003957DE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5378"/>
    <w:rsid w:val="004167A0"/>
    <w:rsid w:val="004169BC"/>
    <w:rsid w:val="004175F7"/>
    <w:rsid w:val="00417DCE"/>
    <w:rsid w:val="00417F9B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B1A"/>
    <w:rsid w:val="00461724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A2D"/>
    <w:rsid w:val="00486B25"/>
    <w:rsid w:val="00487C66"/>
    <w:rsid w:val="00491527"/>
    <w:rsid w:val="00493FCC"/>
    <w:rsid w:val="004943BB"/>
    <w:rsid w:val="00494FFF"/>
    <w:rsid w:val="00495B05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181C"/>
    <w:rsid w:val="0050262B"/>
    <w:rsid w:val="00505865"/>
    <w:rsid w:val="00506201"/>
    <w:rsid w:val="005066AF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1A89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5D40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B764A"/>
    <w:rsid w:val="005C13FB"/>
    <w:rsid w:val="005C5DDE"/>
    <w:rsid w:val="005C6416"/>
    <w:rsid w:val="005C697C"/>
    <w:rsid w:val="005D1244"/>
    <w:rsid w:val="005D3005"/>
    <w:rsid w:val="005D4EE9"/>
    <w:rsid w:val="005D5C07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27D6A"/>
    <w:rsid w:val="006305F5"/>
    <w:rsid w:val="0063096D"/>
    <w:rsid w:val="00631660"/>
    <w:rsid w:val="00631857"/>
    <w:rsid w:val="00631BDF"/>
    <w:rsid w:val="006351CA"/>
    <w:rsid w:val="00635BC6"/>
    <w:rsid w:val="0063687A"/>
    <w:rsid w:val="00636B13"/>
    <w:rsid w:val="0063737D"/>
    <w:rsid w:val="00637A9E"/>
    <w:rsid w:val="006400D5"/>
    <w:rsid w:val="00640248"/>
    <w:rsid w:val="0064161F"/>
    <w:rsid w:val="006428EC"/>
    <w:rsid w:val="006446A6"/>
    <w:rsid w:val="00650C21"/>
    <w:rsid w:val="00650FBF"/>
    <w:rsid w:val="006527B3"/>
    <w:rsid w:val="0065298B"/>
    <w:rsid w:val="00656D14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1B3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66B0"/>
    <w:rsid w:val="006E7494"/>
    <w:rsid w:val="006F1211"/>
    <w:rsid w:val="006F19CF"/>
    <w:rsid w:val="006F1D5B"/>
    <w:rsid w:val="006F5C02"/>
    <w:rsid w:val="006F7469"/>
    <w:rsid w:val="006F78B9"/>
    <w:rsid w:val="00703527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2F30"/>
    <w:rsid w:val="00713188"/>
    <w:rsid w:val="0071642F"/>
    <w:rsid w:val="00716BB9"/>
    <w:rsid w:val="00717433"/>
    <w:rsid w:val="0072276B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E13"/>
    <w:rsid w:val="0075671F"/>
    <w:rsid w:val="00762374"/>
    <w:rsid w:val="00762BDB"/>
    <w:rsid w:val="00770145"/>
    <w:rsid w:val="0077180D"/>
    <w:rsid w:val="00773CF0"/>
    <w:rsid w:val="007749E6"/>
    <w:rsid w:val="00776781"/>
    <w:rsid w:val="00777A06"/>
    <w:rsid w:val="007803CA"/>
    <w:rsid w:val="00781A34"/>
    <w:rsid w:val="007827FE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5C19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C6FD9"/>
    <w:rsid w:val="007D545D"/>
    <w:rsid w:val="007D7552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5FA6"/>
    <w:rsid w:val="0082622A"/>
    <w:rsid w:val="008275D6"/>
    <w:rsid w:val="00827900"/>
    <w:rsid w:val="00831EBF"/>
    <w:rsid w:val="00831F37"/>
    <w:rsid w:val="008329CF"/>
    <w:rsid w:val="00832E4D"/>
    <w:rsid w:val="00834454"/>
    <w:rsid w:val="00842954"/>
    <w:rsid w:val="008447BF"/>
    <w:rsid w:val="00844DDC"/>
    <w:rsid w:val="00844FFB"/>
    <w:rsid w:val="00847ADA"/>
    <w:rsid w:val="00853011"/>
    <w:rsid w:val="00860728"/>
    <w:rsid w:val="00860DCA"/>
    <w:rsid w:val="00862628"/>
    <w:rsid w:val="008633B3"/>
    <w:rsid w:val="008640F0"/>
    <w:rsid w:val="00864913"/>
    <w:rsid w:val="0086560C"/>
    <w:rsid w:val="00866981"/>
    <w:rsid w:val="00870809"/>
    <w:rsid w:val="008715B4"/>
    <w:rsid w:val="00876842"/>
    <w:rsid w:val="00877FB4"/>
    <w:rsid w:val="0088212D"/>
    <w:rsid w:val="00882144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572A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8B1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1290"/>
    <w:rsid w:val="009124BB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2C6F"/>
    <w:rsid w:val="00973404"/>
    <w:rsid w:val="009748D6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3C62"/>
    <w:rsid w:val="00994D1C"/>
    <w:rsid w:val="009A0B79"/>
    <w:rsid w:val="009A1FEE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A00D94"/>
    <w:rsid w:val="00A00F0B"/>
    <w:rsid w:val="00A02981"/>
    <w:rsid w:val="00A02A66"/>
    <w:rsid w:val="00A02F3F"/>
    <w:rsid w:val="00A030C4"/>
    <w:rsid w:val="00A0722B"/>
    <w:rsid w:val="00A1048C"/>
    <w:rsid w:val="00A104CA"/>
    <w:rsid w:val="00A172B3"/>
    <w:rsid w:val="00A2031B"/>
    <w:rsid w:val="00A234DE"/>
    <w:rsid w:val="00A23E55"/>
    <w:rsid w:val="00A24480"/>
    <w:rsid w:val="00A24F96"/>
    <w:rsid w:val="00A256AC"/>
    <w:rsid w:val="00A26479"/>
    <w:rsid w:val="00A26551"/>
    <w:rsid w:val="00A27308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0985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14A7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DA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5E1"/>
    <w:rsid w:val="00B35DF1"/>
    <w:rsid w:val="00B37555"/>
    <w:rsid w:val="00B37EF1"/>
    <w:rsid w:val="00B441AD"/>
    <w:rsid w:val="00B5091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3B19"/>
    <w:rsid w:val="00B74BA9"/>
    <w:rsid w:val="00B74C7B"/>
    <w:rsid w:val="00B75D0F"/>
    <w:rsid w:val="00B76BFC"/>
    <w:rsid w:val="00B770B9"/>
    <w:rsid w:val="00B809B3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3C9D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53D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287F"/>
    <w:rsid w:val="00C02E7D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4428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C5C"/>
    <w:rsid w:val="00C428C3"/>
    <w:rsid w:val="00C44284"/>
    <w:rsid w:val="00C44711"/>
    <w:rsid w:val="00C46CDA"/>
    <w:rsid w:val="00C46CF6"/>
    <w:rsid w:val="00C47B57"/>
    <w:rsid w:val="00C503E4"/>
    <w:rsid w:val="00C5266F"/>
    <w:rsid w:val="00C52EB7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A30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45"/>
    <w:rsid w:val="00C94CEE"/>
    <w:rsid w:val="00C94EAD"/>
    <w:rsid w:val="00C94F26"/>
    <w:rsid w:val="00C96C65"/>
    <w:rsid w:val="00C97549"/>
    <w:rsid w:val="00C97DA2"/>
    <w:rsid w:val="00CA00EC"/>
    <w:rsid w:val="00CA0648"/>
    <w:rsid w:val="00CA3CC9"/>
    <w:rsid w:val="00CA456E"/>
    <w:rsid w:val="00CA68E0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B2B"/>
    <w:rsid w:val="00CD5098"/>
    <w:rsid w:val="00CD51A0"/>
    <w:rsid w:val="00CD5A0E"/>
    <w:rsid w:val="00CD5FA8"/>
    <w:rsid w:val="00CD6672"/>
    <w:rsid w:val="00CD6ECF"/>
    <w:rsid w:val="00CE060B"/>
    <w:rsid w:val="00CE12E8"/>
    <w:rsid w:val="00CE252E"/>
    <w:rsid w:val="00CE2962"/>
    <w:rsid w:val="00CE2E27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500F7"/>
    <w:rsid w:val="00D5067F"/>
    <w:rsid w:val="00D52D3C"/>
    <w:rsid w:val="00D55B3A"/>
    <w:rsid w:val="00D606E4"/>
    <w:rsid w:val="00D61C2E"/>
    <w:rsid w:val="00D62D30"/>
    <w:rsid w:val="00D6314A"/>
    <w:rsid w:val="00D634AF"/>
    <w:rsid w:val="00D63946"/>
    <w:rsid w:val="00D63D0F"/>
    <w:rsid w:val="00D63FF5"/>
    <w:rsid w:val="00D6616F"/>
    <w:rsid w:val="00D70C7E"/>
    <w:rsid w:val="00D7389E"/>
    <w:rsid w:val="00D73B88"/>
    <w:rsid w:val="00D7412C"/>
    <w:rsid w:val="00D747C5"/>
    <w:rsid w:val="00D75376"/>
    <w:rsid w:val="00D807E0"/>
    <w:rsid w:val="00D80917"/>
    <w:rsid w:val="00D85189"/>
    <w:rsid w:val="00D86238"/>
    <w:rsid w:val="00D872BA"/>
    <w:rsid w:val="00D87F25"/>
    <w:rsid w:val="00D92454"/>
    <w:rsid w:val="00D93BB3"/>
    <w:rsid w:val="00D95542"/>
    <w:rsid w:val="00D96C01"/>
    <w:rsid w:val="00D96DA5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954"/>
    <w:rsid w:val="00E4331C"/>
    <w:rsid w:val="00E44EB6"/>
    <w:rsid w:val="00E465EF"/>
    <w:rsid w:val="00E47D5E"/>
    <w:rsid w:val="00E50D62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712"/>
    <w:rsid w:val="00E90E1F"/>
    <w:rsid w:val="00E92855"/>
    <w:rsid w:val="00E946CC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C6BA4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0F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4F79"/>
    <w:rsid w:val="00F351FD"/>
    <w:rsid w:val="00F359CA"/>
    <w:rsid w:val="00F359F4"/>
    <w:rsid w:val="00F36650"/>
    <w:rsid w:val="00F36B77"/>
    <w:rsid w:val="00F4028C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934"/>
    <w:rsid w:val="00F72E06"/>
    <w:rsid w:val="00F74A55"/>
    <w:rsid w:val="00F849A2"/>
    <w:rsid w:val="00F84EF9"/>
    <w:rsid w:val="00F8535A"/>
    <w:rsid w:val="00F8555A"/>
    <w:rsid w:val="00F90F7A"/>
    <w:rsid w:val="00F97D00"/>
    <w:rsid w:val="00FA0453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4B78"/>
    <w:rsid w:val="00FB6D8E"/>
    <w:rsid w:val="00FB75D7"/>
    <w:rsid w:val="00FC006E"/>
    <w:rsid w:val="00FC27D9"/>
    <w:rsid w:val="00FC3CD3"/>
    <w:rsid w:val="00FC60E4"/>
    <w:rsid w:val="00FD18F3"/>
    <w:rsid w:val="00FD5A98"/>
    <w:rsid w:val="00FE0CAE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4</cp:revision>
  <cp:lastPrinted>2004-03-23T21:00:00Z</cp:lastPrinted>
  <dcterms:created xsi:type="dcterms:W3CDTF">2021-07-25T00:50:00Z</dcterms:created>
  <dcterms:modified xsi:type="dcterms:W3CDTF">2021-07-25T08:20:00Z</dcterms:modified>
</cp:coreProperties>
</file>