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78DB908F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9F262B" w14:paraId="14F805AB" w14:textId="7DB3A0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Hay Creek</w:t>
            </w:r>
          </w:p>
          <w:p w:rsidRPr="00161078" w:rsidR="00BC413C" w:rsidP="00CE6C1B" w:rsidRDefault="00BC413C" w14:paraId="05897DE0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9F262B" w14:paraId="7CB6887C" w14:textId="77A77B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AAF60AC" w:rsidR="009F262B">
              <w:rPr>
                <w:rFonts w:ascii="Tahoma" w:hAnsi="Tahoma" w:cs="Tahoma"/>
                <w:sz w:val="20"/>
                <w:szCs w:val="20"/>
              </w:rPr>
              <w:t>MT-FNF-0006</w:t>
            </w:r>
            <w:r w:rsidRPr="0AAF60AC" w:rsidR="5031DB24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235" w:type="pct"/>
            <w:tcMar/>
          </w:tcPr>
          <w:p w:rsidRPr="00FC72E9" w:rsidR="009748D6" w:rsidP="00105747" w:rsidRDefault="009748D6" w14:paraId="019EEEF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D2D3023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0D2D3023" w:rsidP="27E3A5F8" w:rsidRDefault="0D2D3023" w14:paraId="37D59A05" w14:textId="4CF0312E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10A2C047" w:rsidR="7E278AE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</w:t>
            </w:r>
            <w:r w:rsidRPr="10A2C047" w:rsidR="2BE48CE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 Merriman</w:t>
            </w:r>
          </w:p>
          <w:p w:rsidRPr="00FC72E9" w:rsidR="00BC413C" w:rsidP="00105747" w:rsidRDefault="00BC413C" w14:paraId="3CB47987" w14:textId="3A96A70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72E9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FC72E9" w:rsidR="002C306E" w:rsidP="00105747" w:rsidRDefault="006807FD" w14:paraId="49415629" w14:textId="750676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0A2C047" w:rsidR="08434AC1">
              <w:rPr>
                <w:rStyle w:val="Hyperlink"/>
                <w:rFonts w:ascii="Tahoma" w:hAnsi="Tahoma" w:cs="Tahoma"/>
                <w:sz w:val="20"/>
                <w:szCs w:val="20"/>
              </w:rPr>
              <w:t>cmerriman</w:t>
            </w:r>
            <w:hyperlink r:id="R44417786d6e24a1a">
              <w:r w:rsidRPr="10A2C047" w:rsidR="00FC72E9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@</w:t>
              </w:r>
              <w:r w:rsidRPr="10A2C047" w:rsidR="00FC72E9">
                <w:rPr>
                  <w:rStyle w:val="Hyperlink"/>
                  <w:rFonts w:ascii="Tahoma" w:hAnsi="Tahoma" w:cs="Tahoma"/>
                  <w:sz w:val="20"/>
                  <w:szCs w:val="20"/>
                </w:rPr>
                <w:t>owyheeair.com</w:t>
              </w:r>
            </w:hyperlink>
            <w:r w:rsidRPr="10A2C047" w:rsidR="00D74A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2C306E" w:rsidP="00105747" w:rsidRDefault="00DF0F0B" w14:paraId="36A4286D" w14:textId="6B5948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AAF60AC" w:rsidR="4D005F1C">
              <w:rPr>
                <w:rFonts w:ascii="Tahoma" w:hAnsi="Tahoma" w:cs="Tahoma"/>
                <w:sz w:val="20"/>
                <w:szCs w:val="20"/>
              </w:rPr>
              <w:t>Kalispell</w:t>
            </w:r>
            <w:r w:rsidRPr="0AAF60AC" w:rsidR="00DF0F0B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:rsidRPr="00CB255A" w:rsidR="00DF0F0B" w:rsidP="00105747" w:rsidRDefault="00DF0F0B" w14:paraId="304E15C0" w14:textId="10C54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AAF60AC" w:rsidR="00DF0F0B">
              <w:rPr>
                <w:rFonts w:ascii="Tahoma" w:hAnsi="Tahoma" w:cs="Tahoma"/>
                <w:sz w:val="20"/>
                <w:szCs w:val="20"/>
              </w:rPr>
              <w:t>(208-7</w:t>
            </w:r>
            <w:r w:rsidRPr="0AAF60AC" w:rsidR="4CF77365">
              <w:rPr>
                <w:rFonts w:ascii="Tahoma" w:hAnsi="Tahoma" w:cs="Tahoma"/>
                <w:sz w:val="20"/>
                <w:szCs w:val="20"/>
              </w:rPr>
              <w:t>58</w:t>
            </w:r>
            <w:r w:rsidRPr="0AAF60AC" w:rsidR="00DF0F0B">
              <w:rPr>
                <w:rFonts w:ascii="Tahoma" w:hAnsi="Tahoma" w:cs="Tahoma"/>
                <w:sz w:val="20"/>
                <w:szCs w:val="20"/>
              </w:rPr>
              <w:t>-</w:t>
            </w:r>
            <w:r w:rsidRPr="0AAF60AC" w:rsidR="385AC4DB">
              <w:rPr>
                <w:rFonts w:ascii="Tahoma" w:hAnsi="Tahoma" w:cs="Tahoma"/>
                <w:sz w:val="20"/>
                <w:szCs w:val="20"/>
              </w:rPr>
              <w:t>5260</w:t>
            </w:r>
            <w:r w:rsidRPr="0AAF60AC" w:rsidR="00DF0F0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pct"/>
            <w:tcMar/>
          </w:tcPr>
          <w:p w:rsidRPr="002A7BBF" w:rsidR="009748D6" w:rsidP="00105747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BB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Pr="002A7BBF" w:rsidR="00BC413C" w:rsidP="0AAF60AC" w:rsidRDefault="004E303E" w14:paraId="118DA0F9" w14:textId="772C1D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8DB908F" w:rsidR="4D0E2B26">
              <w:rPr>
                <w:rFonts w:ascii="Tahoma" w:hAnsi="Tahoma" w:cs="Tahoma"/>
                <w:sz w:val="20"/>
                <w:szCs w:val="20"/>
              </w:rPr>
              <w:t>2,</w:t>
            </w:r>
            <w:r w:rsidRPr="78DB908F" w:rsidR="30BCA42B">
              <w:rPr>
                <w:rFonts w:ascii="Tahoma" w:hAnsi="Tahoma" w:cs="Tahoma"/>
                <w:sz w:val="20"/>
                <w:szCs w:val="20"/>
              </w:rPr>
              <w:t>265</w:t>
            </w:r>
            <w:r w:rsidRPr="78DB908F" w:rsidR="005857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8DB908F" w:rsidR="00FC72E9">
              <w:rPr>
                <w:rFonts w:ascii="Tahoma" w:hAnsi="Tahoma" w:cs="Tahoma"/>
                <w:sz w:val="20"/>
                <w:szCs w:val="20"/>
              </w:rPr>
              <w:t>Interpreted Acres</w:t>
            </w:r>
          </w:p>
          <w:p w:rsidRPr="002A7BBF" w:rsidR="003B08AC" w:rsidP="78DB908F" w:rsidRDefault="007818A1" w14:paraId="0B177292" w14:textId="5D2D84E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8DB908F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Growth last period:</w:t>
            </w:r>
          </w:p>
          <w:p w:rsidRPr="002A7BBF" w:rsidR="003B08AC" w:rsidP="00105747" w:rsidRDefault="007818A1" w14:paraId="6C0BFE95" w14:textId="47DF66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8DB908F" w:rsidR="430CD70D">
              <w:rPr>
                <w:rFonts w:ascii="Tahoma" w:hAnsi="Tahoma" w:cs="Tahoma"/>
                <w:sz w:val="20"/>
                <w:szCs w:val="20"/>
              </w:rPr>
              <w:t>183</w:t>
            </w:r>
            <w:r w:rsidRPr="78DB908F" w:rsidR="3654E1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8DB908F" w:rsidR="007818A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Pr="000309F5" w:rsidR="009748D6" w:rsidTr="78DB908F" w14:paraId="0FB985D6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Pr="007E5398" w:rsidR="00BC413C" w:rsidP="394DA0FF" w:rsidRDefault="007818A1" w14:paraId="53B76838" w14:textId="60AB36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8DB908F" w:rsidR="4433C9F5">
              <w:rPr>
                <w:rFonts w:ascii="Tahoma" w:hAnsi="Tahoma" w:cs="Tahoma"/>
                <w:sz w:val="20"/>
                <w:szCs w:val="20"/>
              </w:rPr>
              <w:t>2</w:t>
            </w:r>
            <w:r w:rsidRPr="78DB908F" w:rsidR="36360333">
              <w:rPr>
                <w:rFonts w:ascii="Tahoma" w:hAnsi="Tahoma" w:cs="Tahoma"/>
                <w:sz w:val="20"/>
                <w:szCs w:val="20"/>
              </w:rPr>
              <w:t>120</w:t>
            </w:r>
            <w:r w:rsidRPr="78DB908F" w:rsidR="007E53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8DB908F" w:rsidR="007818A1">
              <w:rPr>
                <w:rFonts w:ascii="Tahoma" w:hAnsi="Tahoma" w:cs="Tahoma"/>
                <w:sz w:val="20"/>
                <w:szCs w:val="20"/>
              </w:rPr>
              <w:t>M</w:t>
            </w:r>
            <w:r w:rsidRPr="78DB908F" w:rsidR="007E5398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Pr="009A7A9F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9A7A9F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CB255A" w:rsidR="009748D6" w:rsidP="00105747" w:rsidRDefault="007E5398" w14:paraId="3F1B5B64" w14:textId="1D0DF1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0A2C047" w:rsidR="007E5398">
              <w:rPr>
                <w:rFonts w:ascii="Tahoma" w:hAnsi="Tahoma" w:cs="Tahoma"/>
                <w:sz w:val="20"/>
                <w:szCs w:val="20"/>
              </w:rPr>
              <w:t>7/</w:t>
            </w:r>
            <w:r w:rsidRPr="10A2C047" w:rsidR="173D75E0">
              <w:rPr>
                <w:rFonts w:ascii="Tahoma" w:hAnsi="Tahoma" w:cs="Tahoma"/>
                <w:sz w:val="20"/>
                <w:szCs w:val="20"/>
              </w:rPr>
              <w:t>30</w:t>
            </w:r>
            <w:r w:rsidRPr="10A2C047" w:rsidR="007E539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D74A5F" w:rsidR="00BC413C" w:rsidP="00105747" w:rsidRDefault="00D74A5F" w14:paraId="1935494B" w14:textId="5171CA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D74A5F" w14:paraId="7AE3DC09" w14:textId="47D3B3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127D466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6B018326" w14:textId="2DBF4ED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3411447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157B4B71" w14:textId="2E31DD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AAF60A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National Coordinator:</w:t>
            </w:r>
          </w:p>
          <w:p w:rsidR="78453E71" w:rsidP="0AAF60AC" w:rsidRDefault="78453E71" w14:paraId="157024C6" w14:textId="06035CA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AAF60AC" w:rsidR="78453E71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3139C14D" w14:textId="4E711A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AAF60AC" w:rsidR="165A914A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Pr="000309F5" w:rsidR="009748D6" w:rsidTr="78DB908F" w14:paraId="57A43E17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5B50149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AAF60A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Ordered By:</w:t>
            </w:r>
          </w:p>
          <w:p w:rsidRPr="00161078" w:rsidR="009D700F" w:rsidP="0AAF60AC" w:rsidRDefault="005B0C8F" w14:paraId="2A31F6DD" w14:textId="3BD4E2ED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AAF60AC" w:rsidR="1538C2EF">
              <w:rPr>
                <w:rFonts w:ascii="Tahoma" w:hAnsi="Tahoma" w:cs="Tahoma"/>
                <w:sz w:val="20"/>
                <w:szCs w:val="20"/>
              </w:rPr>
              <w:t>Ivy Gehling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57B2863B" w14:textId="3CD3EA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0A2C047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10A2C047" w:rsidR="2EB1633F">
              <w:rPr>
                <w:rFonts w:ascii="Tahoma" w:hAnsi="Tahoma" w:cs="Tahoma"/>
                <w:sz w:val="20"/>
                <w:szCs w:val="20"/>
              </w:rPr>
              <w:t>2</w:t>
            </w:r>
            <w:r w:rsidRPr="10A2C047" w:rsidR="06555E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76D4784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D74A5F" w14:paraId="5017E6E8" w14:textId="0A842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002C13EC" w:rsidRDefault="00D74A5F" w14:paraId="2F046BB1" w14:textId="42BA53C9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L. Burlile / </w:t>
            </w:r>
            <w:r w:rsidR="007818A1">
              <w:rPr>
                <w:rFonts w:ascii="Arial" w:hAnsi="Arial" w:cs="Arial"/>
                <w:color w:val="444444"/>
                <w:sz w:val="20"/>
                <w:szCs w:val="20"/>
              </w:rPr>
              <w:t>D. Cole</w:t>
            </w:r>
          </w:p>
        </w:tc>
      </w:tr>
      <w:tr w:rsidRPr="000309F5" w:rsidR="009748D6" w:rsidTr="78DB908F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4E303E" w14:paraId="1C26AF51" w14:textId="61F54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B40AB9" w:rsidR="003B08AC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A5CF439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Weather at time of flight:</w:t>
            </w:r>
          </w:p>
          <w:p w:rsidRPr="00B40AB9" w:rsidR="009748D6" w:rsidP="2A5CF439" w:rsidRDefault="003B08AC" w14:paraId="3C878FEC" w14:textId="74638160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2A5CF439" w:rsidR="50F5639F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78DB908F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C72E9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 xml:space="preserve">Date and Time Imagery </w:t>
            </w:r>
            <w:r w:rsidRPr="00FC72E9">
              <w:rPr>
                <w:rFonts w:ascii="Tahoma" w:hAnsi="Tahoma" w:cs="Tahoma"/>
                <w:b/>
                <w:sz w:val="20"/>
                <w:szCs w:val="20"/>
              </w:rPr>
              <w:t>Received by Interpreter:</w:t>
            </w:r>
          </w:p>
          <w:p w:rsidRPr="00CE6C1B" w:rsidR="009748D6" w:rsidP="394DA0FF" w:rsidRDefault="002A7BBF" w14:paraId="1E5B1A6B" w14:textId="6FA6AA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8DB908F" w:rsidR="331F450C">
              <w:rPr>
                <w:rFonts w:ascii="Tahoma" w:hAnsi="Tahoma" w:cs="Tahoma"/>
                <w:sz w:val="20"/>
                <w:szCs w:val="20"/>
              </w:rPr>
              <w:t>202107</w:t>
            </w:r>
            <w:r w:rsidRPr="78DB908F" w:rsidR="6601AC0F">
              <w:rPr>
                <w:rFonts w:ascii="Tahoma" w:hAnsi="Tahoma" w:cs="Tahoma"/>
                <w:sz w:val="20"/>
                <w:szCs w:val="20"/>
              </w:rPr>
              <w:t>3</w:t>
            </w:r>
            <w:r w:rsidRPr="78DB908F" w:rsidR="4BF695FA">
              <w:rPr>
                <w:rFonts w:ascii="Tahoma" w:hAnsi="Tahoma" w:cs="Tahoma"/>
                <w:sz w:val="20"/>
                <w:szCs w:val="20"/>
              </w:rPr>
              <w:t>1</w:t>
            </w:r>
            <w:r w:rsidRPr="78DB908F" w:rsidR="00FC72E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78DB908F" w:rsidR="227B22D1">
              <w:rPr>
                <w:rFonts w:ascii="Tahoma" w:hAnsi="Tahoma" w:cs="Tahoma"/>
                <w:sz w:val="20"/>
                <w:szCs w:val="20"/>
              </w:rPr>
              <w:t xml:space="preserve">0045 </w:t>
            </w:r>
            <w:r w:rsidRPr="78DB908F" w:rsidR="002A7B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78DB908F" w:rsidR="002A7BBF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2CCB2FA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6807FD" w14:paraId="2A996B02" w14:textId="2716A0D3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6cb4683906aa4f51">
              <w:r w:rsidRPr="0AAF60AC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0AAF60AC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0AAF60AC" w:rsidR="00D74A5F">
              <w:rPr>
                <w:rStyle w:val="Hyperlink"/>
                <w:sz w:val="14"/>
                <w:szCs w:val="14"/>
              </w:rPr>
              <w:t>_rockies/2021_fires</w:t>
            </w:r>
            <w:r w:rsidRPr="0AAF60AC" w:rsidR="00425545">
              <w:rPr>
                <w:rStyle w:val="Hyperlink"/>
                <w:sz w:val="14"/>
                <w:szCs w:val="14"/>
              </w:rPr>
              <w:t>/</w:t>
            </w:r>
            <w:r w:rsidRPr="0AAF60AC" w:rsidR="0F9CEFFC">
              <w:rPr>
                <w:rStyle w:val="Hyperlink"/>
                <w:sz w:val="14"/>
                <w:szCs w:val="14"/>
              </w:rPr>
              <w:t>2021_HayCreek</w:t>
            </w:r>
            <w:r w:rsidRPr="0AAF60AC" w:rsidR="00BB0302">
              <w:rPr>
                <w:rStyle w:val="Hyperlink"/>
                <w:sz w:val="14"/>
                <w:szCs w:val="14"/>
              </w:rPr>
              <w:t>/</w:t>
            </w:r>
            <w:r w:rsidRPr="0AAF60AC" w:rsidR="00D74A5F">
              <w:rPr>
                <w:rStyle w:val="Hyperlink"/>
                <w:sz w:val="14"/>
                <w:szCs w:val="14"/>
              </w:rPr>
              <w:t>IR</w:t>
            </w:r>
            <w:r w:rsidRPr="0AAF60AC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E16EF9" w:rsidR="00120AA4" w:rsidP="38552371" w:rsidRDefault="006807FD" w14:paraId="1247A5AF" w14:textId="468F452D">
            <w:pPr>
              <w:pStyle w:val="Normal"/>
              <w:spacing w:line="360" w:lineRule="auto"/>
              <w:rPr>
                <w:rFonts w:ascii="Tahoma" w:hAnsi="Tahoma" w:cs="Tahoma"/>
                <w:noProof w:val="0"/>
                <w:sz w:val="14"/>
                <w:szCs w:val="14"/>
                <w:lang w:val="en-US"/>
              </w:rPr>
            </w:pPr>
            <w:hyperlink r:id="R3168c3eecb5544d9">
              <w:r w:rsidRPr="38552371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38552371" w:rsidR="001938EB"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Pr="38552371" w:rsidR="00B11B28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d7575486d816473c">
              <w:r w:rsidRPr="38552371" w:rsidR="00E16EF9">
                <w:rPr>
                  <w:rStyle w:val="Hyperlink"/>
                  <w:rFonts w:ascii="Tahoma" w:hAnsi="Tahoma" w:cs="Tahoma"/>
                  <w:sz w:val="14"/>
                  <w:szCs w:val="14"/>
                </w:rPr>
                <w:t>sm.fs.mtkic@usda.gov</w:t>
              </w:r>
            </w:hyperlink>
          </w:p>
        </w:tc>
      </w:tr>
      <w:tr w:rsidRPr="000309F5" w:rsidR="009748D6" w:rsidTr="78DB908F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C72E9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Pr="00B40AB9"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B40AB9" w:rsidR="009748D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C72E9" w:rsidR="009748D6">
              <w:rPr>
                <w:rFonts w:ascii="Tahoma" w:hAnsi="Tahoma" w:cs="Tahoma"/>
                <w:b/>
                <w:sz w:val="20"/>
                <w:szCs w:val="20"/>
              </w:rPr>
              <w:t>Delivered to Incident:</w:t>
            </w:r>
          </w:p>
          <w:p w:rsidRPr="00CE6C1B" w:rsidR="009748D6" w:rsidP="00105747" w:rsidRDefault="002A7BBF" w14:paraId="108826D1" w14:textId="012ED93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78DB908F" w:rsidR="72646A44">
              <w:rPr>
                <w:rFonts w:ascii="Tahoma" w:hAnsi="Tahoma" w:cs="Tahoma"/>
                <w:sz w:val="20"/>
                <w:szCs w:val="20"/>
              </w:rPr>
              <w:t>202107</w:t>
            </w:r>
            <w:r w:rsidRPr="78DB908F" w:rsidR="65F7713E">
              <w:rPr>
                <w:rFonts w:ascii="Tahoma" w:hAnsi="Tahoma" w:cs="Tahoma"/>
                <w:sz w:val="20"/>
                <w:szCs w:val="20"/>
              </w:rPr>
              <w:t>3</w:t>
            </w:r>
            <w:r w:rsidRPr="78DB908F" w:rsidR="7E7F4F49">
              <w:rPr>
                <w:rFonts w:ascii="Tahoma" w:hAnsi="Tahoma" w:cs="Tahoma"/>
                <w:sz w:val="20"/>
                <w:szCs w:val="20"/>
              </w:rPr>
              <w:t>1</w:t>
            </w:r>
            <w:r w:rsidRPr="78DB908F" w:rsidR="009F262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78DB908F" w:rsidR="00585790">
              <w:rPr>
                <w:rFonts w:ascii="Tahoma" w:hAnsi="Tahoma" w:cs="Tahoma"/>
                <w:sz w:val="20"/>
                <w:szCs w:val="20"/>
              </w:rPr>
              <w:t>0</w:t>
            </w:r>
            <w:r w:rsidRPr="78DB908F" w:rsidR="6D2CD635">
              <w:rPr>
                <w:rFonts w:ascii="Tahoma" w:hAnsi="Tahoma" w:cs="Tahoma"/>
                <w:sz w:val="20"/>
                <w:szCs w:val="20"/>
              </w:rPr>
              <w:t>310</w:t>
            </w:r>
            <w:r w:rsidRPr="78DB908F" w:rsidR="0058579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78DB908F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28638A61" w14:textId="12FF5F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Pr="00B40AB9"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E303E" w:rsidP="00105747" w:rsidRDefault="004E303E" w14:paraId="667EA0AD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Pr="00392D8A" w:rsidR="008E69CC" w:rsidP="394DA0FF" w:rsidRDefault="008E69CC" w14:noSpellErr="1" w14:paraId="0EB2747C" w14:textId="336178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Pr="00392D8A" w:rsidR="008E69CC" w:rsidP="27E3A5F8" w:rsidRDefault="008E69CC" w14:paraId="0DC083A8" w14:textId="62514BC3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8DB908F" w:rsidR="2924FBB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Growth along the western edge and scattered growth to the north; concentrated growth to the east/ southeast portion of the fire.  The interior appears to be cooling, while traces of scattered heat line the rest of the perimeter.  </w:t>
            </w: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3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7FD" w:rsidRDefault="006807FD" w14:paraId="64EA6890" w14:textId="77777777">
      <w:r>
        <w:separator/>
      </w:r>
    </w:p>
  </w:endnote>
  <w:endnote w:type="continuationSeparator" w:id="0">
    <w:p w:rsidR="006807FD" w:rsidRDefault="006807FD" w14:paraId="778553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7FD" w:rsidRDefault="006807FD" w14:paraId="162F1ADA" w14:textId="77777777">
      <w:r>
        <w:separator/>
      </w:r>
    </w:p>
  </w:footnote>
  <w:footnote w:type="continuationSeparator" w:id="0">
    <w:p w:rsidR="006807FD" w:rsidRDefault="006807FD" w14:paraId="51D699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938EB"/>
    <w:rsid w:val="00196AB2"/>
    <w:rsid w:val="001A24AC"/>
    <w:rsid w:val="0022172E"/>
    <w:rsid w:val="002236B1"/>
    <w:rsid w:val="00235C41"/>
    <w:rsid w:val="00262E34"/>
    <w:rsid w:val="002A7BBF"/>
    <w:rsid w:val="002B0C85"/>
    <w:rsid w:val="002C13EC"/>
    <w:rsid w:val="002C306E"/>
    <w:rsid w:val="002E49B7"/>
    <w:rsid w:val="002F47ED"/>
    <w:rsid w:val="00320B15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E303E"/>
    <w:rsid w:val="00507EDB"/>
    <w:rsid w:val="0051414D"/>
    <w:rsid w:val="00533EFA"/>
    <w:rsid w:val="005640EC"/>
    <w:rsid w:val="00570633"/>
    <w:rsid w:val="0057402A"/>
    <w:rsid w:val="00585790"/>
    <w:rsid w:val="0058588E"/>
    <w:rsid w:val="00596A12"/>
    <w:rsid w:val="005B0C8F"/>
    <w:rsid w:val="005B320F"/>
    <w:rsid w:val="005D1EF9"/>
    <w:rsid w:val="005D38CA"/>
    <w:rsid w:val="005D3FC3"/>
    <w:rsid w:val="00627691"/>
    <w:rsid w:val="0063737D"/>
    <w:rsid w:val="006373F6"/>
    <w:rsid w:val="00643536"/>
    <w:rsid w:val="006446A6"/>
    <w:rsid w:val="00650FBF"/>
    <w:rsid w:val="0065423D"/>
    <w:rsid w:val="006807FD"/>
    <w:rsid w:val="00687C79"/>
    <w:rsid w:val="006D53AE"/>
    <w:rsid w:val="006E6940"/>
    <w:rsid w:val="006F6036"/>
    <w:rsid w:val="007010B3"/>
    <w:rsid w:val="0071332C"/>
    <w:rsid w:val="007818A1"/>
    <w:rsid w:val="007924FE"/>
    <w:rsid w:val="007B2F7F"/>
    <w:rsid w:val="007B6C16"/>
    <w:rsid w:val="007C1560"/>
    <w:rsid w:val="007E5398"/>
    <w:rsid w:val="008249B8"/>
    <w:rsid w:val="00830D9B"/>
    <w:rsid w:val="00855185"/>
    <w:rsid w:val="00861BB7"/>
    <w:rsid w:val="00871533"/>
    <w:rsid w:val="008774CA"/>
    <w:rsid w:val="008905E1"/>
    <w:rsid w:val="008A1E42"/>
    <w:rsid w:val="008E68D9"/>
    <w:rsid w:val="008E69CC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262B"/>
    <w:rsid w:val="00A2031B"/>
    <w:rsid w:val="00A56502"/>
    <w:rsid w:val="00A57079"/>
    <w:rsid w:val="00AB007B"/>
    <w:rsid w:val="00B030D2"/>
    <w:rsid w:val="00B11B28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6EC9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6C1B"/>
    <w:rsid w:val="00D32068"/>
    <w:rsid w:val="00D74A5F"/>
    <w:rsid w:val="00DC6D9B"/>
    <w:rsid w:val="00DD509E"/>
    <w:rsid w:val="00DD56A9"/>
    <w:rsid w:val="00DF0F0B"/>
    <w:rsid w:val="00DF4B15"/>
    <w:rsid w:val="00DF6F0A"/>
    <w:rsid w:val="00E16EF9"/>
    <w:rsid w:val="00E741EC"/>
    <w:rsid w:val="00EF32FC"/>
    <w:rsid w:val="00EF76FD"/>
    <w:rsid w:val="00F02560"/>
    <w:rsid w:val="00F3089C"/>
    <w:rsid w:val="00FB3C4A"/>
    <w:rsid w:val="00FB5CD1"/>
    <w:rsid w:val="00FC72E9"/>
    <w:rsid w:val="00FE27A7"/>
    <w:rsid w:val="021F52DF"/>
    <w:rsid w:val="06555E34"/>
    <w:rsid w:val="06EBDE3C"/>
    <w:rsid w:val="07A2BEF6"/>
    <w:rsid w:val="08434AC1"/>
    <w:rsid w:val="098886F1"/>
    <w:rsid w:val="09C9E433"/>
    <w:rsid w:val="09E4AFC4"/>
    <w:rsid w:val="0AAF60AC"/>
    <w:rsid w:val="0AFEAF6C"/>
    <w:rsid w:val="0D2D3023"/>
    <w:rsid w:val="0F9CEFFC"/>
    <w:rsid w:val="10151C61"/>
    <w:rsid w:val="10A2C047"/>
    <w:rsid w:val="123C9DCB"/>
    <w:rsid w:val="127FF0BF"/>
    <w:rsid w:val="1538C2EF"/>
    <w:rsid w:val="165A914A"/>
    <w:rsid w:val="168D1954"/>
    <w:rsid w:val="16AE5210"/>
    <w:rsid w:val="173877EA"/>
    <w:rsid w:val="173D75E0"/>
    <w:rsid w:val="19AEDDB6"/>
    <w:rsid w:val="1D4C9C8B"/>
    <w:rsid w:val="1F07C3FE"/>
    <w:rsid w:val="1F484ACA"/>
    <w:rsid w:val="227B22D1"/>
    <w:rsid w:val="279480C0"/>
    <w:rsid w:val="27E3A5F8"/>
    <w:rsid w:val="2924FBB7"/>
    <w:rsid w:val="2A030669"/>
    <w:rsid w:val="2A5CF439"/>
    <w:rsid w:val="2BE48CE5"/>
    <w:rsid w:val="2CD504D5"/>
    <w:rsid w:val="2EB1633F"/>
    <w:rsid w:val="307808BA"/>
    <w:rsid w:val="30BCA42B"/>
    <w:rsid w:val="314275B2"/>
    <w:rsid w:val="331F450C"/>
    <w:rsid w:val="33EAAE22"/>
    <w:rsid w:val="3605C056"/>
    <w:rsid w:val="36360333"/>
    <w:rsid w:val="3654E190"/>
    <w:rsid w:val="38552371"/>
    <w:rsid w:val="385AC4DB"/>
    <w:rsid w:val="3889E3FB"/>
    <w:rsid w:val="3892E0A4"/>
    <w:rsid w:val="38F7C109"/>
    <w:rsid w:val="394DA0FF"/>
    <w:rsid w:val="3AF69831"/>
    <w:rsid w:val="3B448351"/>
    <w:rsid w:val="3E2CD56F"/>
    <w:rsid w:val="3FF3915D"/>
    <w:rsid w:val="41AE775F"/>
    <w:rsid w:val="41E887A4"/>
    <w:rsid w:val="422A6D4D"/>
    <w:rsid w:val="430CD70D"/>
    <w:rsid w:val="4357A45C"/>
    <w:rsid w:val="4433C9F5"/>
    <w:rsid w:val="443C3162"/>
    <w:rsid w:val="446C2F48"/>
    <w:rsid w:val="447C9196"/>
    <w:rsid w:val="45F530C4"/>
    <w:rsid w:val="48F50423"/>
    <w:rsid w:val="4BF695FA"/>
    <w:rsid w:val="4CF77365"/>
    <w:rsid w:val="4D005F1C"/>
    <w:rsid w:val="4D0E2B26"/>
    <w:rsid w:val="4E7845A2"/>
    <w:rsid w:val="5031DB24"/>
    <w:rsid w:val="50733D89"/>
    <w:rsid w:val="50F5639F"/>
    <w:rsid w:val="5194CE60"/>
    <w:rsid w:val="5324C11E"/>
    <w:rsid w:val="537C3640"/>
    <w:rsid w:val="53F51A06"/>
    <w:rsid w:val="59C00C62"/>
    <w:rsid w:val="5EB9BD42"/>
    <w:rsid w:val="6067C400"/>
    <w:rsid w:val="60EFC610"/>
    <w:rsid w:val="623A22C2"/>
    <w:rsid w:val="65F7713E"/>
    <w:rsid w:val="6601AC0F"/>
    <w:rsid w:val="66352BBE"/>
    <w:rsid w:val="6AEC5B14"/>
    <w:rsid w:val="6BD1EDB8"/>
    <w:rsid w:val="6D2CD635"/>
    <w:rsid w:val="6D68BCB6"/>
    <w:rsid w:val="6E1CE0A4"/>
    <w:rsid w:val="6F32438C"/>
    <w:rsid w:val="72646A44"/>
    <w:rsid w:val="72863D76"/>
    <w:rsid w:val="7698AB07"/>
    <w:rsid w:val="77242D14"/>
    <w:rsid w:val="78453E71"/>
    <w:rsid w:val="78DB908F"/>
    <w:rsid w:val="7AB8BE32"/>
    <w:rsid w:val="7B8766B6"/>
    <w:rsid w:val="7C91888C"/>
    <w:rsid w:val="7E278AE7"/>
    <w:rsid w:val="7E2B4CBB"/>
    <w:rsid w:val="7E7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https://ftp.nifc.gov/public/incident_specific_data/great_basin/2021_Incidents/" TargetMode="External" Id="R6cb4683906aa4f51" /><Relationship Type="http://schemas.openxmlformats.org/officeDocument/2006/relationships/hyperlink" Target="mailto:fire@owyheeair.com" TargetMode="External" Id="R3168c3eecb5544d9" /><Relationship Type="http://schemas.openxmlformats.org/officeDocument/2006/relationships/hyperlink" Target="mailto:sm.fs.mtkic@usda.gov" TargetMode="External" Id="Rd7575486d816473c" /><Relationship Type="http://schemas.openxmlformats.org/officeDocument/2006/relationships/hyperlink" Target="mailto:cmerriman@owyheeair.com" TargetMode="External" Id="R44417786d6e24a1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Edward Trout</lastModifiedBy>
  <revision>14</revision>
  <lastPrinted>2004-03-23T21:00:00.0000000Z</lastPrinted>
  <dcterms:created xsi:type="dcterms:W3CDTF">2021-07-25T09:41:00.0000000Z</dcterms:created>
  <dcterms:modified xsi:type="dcterms:W3CDTF">2021-07-31T09:01:56.5608365Z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