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849"/>
        <w:gridCol w:w="2847"/>
        <w:gridCol w:w="3272"/>
      </w:tblGrid>
      <w:tr w:rsidR="009748D6" w:rsidRPr="000309F5" w14:paraId="1DFBD1DC" w14:textId="77777777" w:rsidTr="22BFC289">
        <w:trPr>
          <w:trHeight w:val="1059"/>
        </w:trPr>
        <w:tc>
          <w:tcPr>
            <w:tcW w:w="1113" w:type="pct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B0C2559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5F82D4BC" w14:textId="77777777" w:rsidR="7457975B" w:rsidRDefault="1E4AEAFE" w:rsidP="6EEA8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EEA84EA">
              <w:rPr>
                <w:rFonts w:ascii="Tahoma" w:hAnsi="Tahoma" w:cs="Tahoma"/>
                <w:sz w:val="20"/>
                <w:szCs w:val="20"/>
              </w:rPr>
              <w:t>Lynx</w:t>
            </w:r>
          </w:p>
          <w:p w14:paraId="764530BC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4FABE8FC" w14:textId="77777777" w:rsidR="00D74A5F" w:rsidRPr="00425545" w:rsidRDefault="00E82F3F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EEA84EA">
              <w:rPr>
                <w:rFonts w:ascii="Tahoma" w:hAnsi="Tahoma" w:cs="Tahoma"/>
                <w:sz w:val="20"/>
                <w:szCs w:val="20"/>
              </w:rPr>
              <w:t>ID-NCF-</w:t>
            </w:r>
            <w:r w:rsidR="0094696B" w:rsidRPr="6EEA84EA">
              <w:rPr>
                <w:rFonts w:ascii="Tahoma" w:hAnsi="Tahoma" w:cs="Tahoma"/>
                <w:sz w:val="20"/>
                <w:szCs w:val="20"/>
              </w:rPr>
              <w:t>00</w:t>
            </w:r>
            <w:r w:rsidR="6259B06E" w:rsidRPr="6EEA84EA">
              <w:rPr>
                <w:rFonts w:ascii="Tahoma" w:hAnsi="Tahoma" w:cs="Tahoma"/>
                <w:sz w:val="20"/>
                <w:szCs w:val="20"/>
              </w:rPr>
              <w:t>0676</w:t>
            </w:r>
          </w:p>
        </w:tc>
        <w:tc>
          <w:tcPr>
            <w:tcW w:w="1235" w:type="pct"/>
          </w:tcPr>
          <w:p w14:paraId="294F4E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1C3E2EC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B0ADF42" w14:textId="77777777" w:rsidR="00A22A16" w:rsidRDefault="0BE64F57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K. Hanks</w:t>
            </w:r>
          </w:p>
          <w:p w14:paraId="124AD9B5" w14:textId="77777777"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B0C2559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02FD2A1C" w14:textId="77777777" w:rsidR="002C306E" w:rsidRPr="00AF4239" w:rsidRDefault="6304C9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fire</w:t>
            </w:r>
            <w:r w:rsidR="5D0850C5" w:rsidRPr="6BF00243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ECAF733" w14:textId="77777777" w:rsidR="00185CC7" w:rsidRPr="00AF4239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1CEFF8D1" w14:textId="77777777" w:rsidR="00AF4239" w:rsidRPr="00CB255A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1418" w:type="pct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4596A788" w14:textId="34224107" w:rsidR="41EB6A4B" w:rsidRDefault="0002361A" w:rsidP="6BF002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662 </w:t>
            </w:r>
            <w:r w:rsidR="4279B150" w:rsidRPr="4003B9C6">
              <w:rPr>
                <w:rFonts w:ascii="Tahoma" w:hAnsi="Tahoma" w:cs="Tahoma"/>
                <w:sz w:val="20"/>
                <w:szCs w:val="20"/>
              </w:rPr>
              <w:t>Interpreted</w:t>
            </w:r>
            <w:r w:rsidR="75ECEA6D" w:rsidRPr="4003B9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41151BFF" w:rsidRPr="4003B9C6">
              <w:rPr>
                <w:rFonts w:ascii="Tahoma" w:hAnsi="Tahoma" w:cs="Tahoma"/>
                <w:sz w:val="20"/>
                <w:szCs w:val="20"/>
              </w:rPr>
              <w:t>A</w:t>
            </w:r>
            <w:r w:rsidR="41EB6A4B" w:rsidRPr="4003B9C6">
              <w:rPr>
                <w:rFonts w:ascii="Tahoma" w:hAnsi="Tahoma" w:cs="Tahoma"/>
                <w:sz w:val="20"/>
                <w:szCs w:val="20"/>
              </w:rPr>
              <w:t>cres</w:t>
            </w:r>
          </w:p>
          <w:p w14:paraId="29B679E8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FF2B03D" w14:textId="3088DBF3" w:rsidR="003B08AC" w:rsidRPr="00482D37" w:rsidRDefault="001D0212" w:rsidP="6940D0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</w:t>
            </w:r>
            <w:r w:rsidR="6D4A49AC" w:rsidRPr="22BFC2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34E7EC3D" w:rsidRPr="22BFC289">
              <w:rPr>
                <w:rFonts w:ascii="Tahoma" w:hAnsi="Tahoma" w:cs="Tahoma"/>
                <w:sz w:val="20"/>
                <w:szCs w:val="20"/>
              </w:rPr>
              <w:t>A</w:t>
            </w:r>
            <w:r w:rsidR="0DAEE1E2" w:rsidRPr="22BFC289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 w14:paraId="195BF225" w14:textId="77777777" w:rsidTr="22BFC289">
        <w:trPr>
          <w:trHeight w:val="1059"/>
        </w:trPr>
        <w:tc>
          <w:tcPr>
            <w:tcW w:w="1113" w:type="pct"/>
          </w:tcPr>
          <w:p w14:paraId="7131182F" w14:textId="77777777" w:rsidR="00BD0A6F" w:rsidRPr="007C0D17" w:rsidRDefault="009748D6" w:rsidP="4B0C255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2BD1DBC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198D9A0D" w14:textId="7DF37A55" w:rsidR="62BD1DBC" w:rsidRDefault="371B1B94" w:rsidP="4929E9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003B9C6">
              <w:rPr>
                <w:rFonts w:ascii="Tahoma" w:hAnsi="Tahoma" w:cs="Tahoma"/>
                <w:sz w:val="20"/>
                <w:szCs w:val="20"/>
              </w:rPr>
              <w:t>1</w:t>
            </w:r>
            <w:r w:rsidR="004E3344">
              <w:rPr>
                <w:rFonts w:ascii="Tahoma" w:hAnsi="Tahoma" w:cs="Tahoma"/>
                <w:sz w:val="20"/>
                <w:szCs w:val="20"/>
              </w:rPr>
              <w:t>929</w:t>
            </w:r>
            <w:r w:rsidRPr="4003B9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433C7D6A" w:rsidRPr="4003B9C6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49CAFC84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C0D1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F22A18A" w14:textId="30A14A17" w:rsidR="009748D6" w:rsidRPr="007C0D17" w:rsidRDefault="12BBAE65" w:rsidP="00BC48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2BFC289">
              <w:rPr>
                <w:rFonts w:ascii="Tahoma" w:hAnsi="Tahoma" w:cs="Tahoma"/>
                <w:sz w:val="20"/>
                <w:szCs w:val="20"/>
              </w:rPr>
              <w:t>07/2</w:t>
            </w:r>
            <w:r w:rsidR="1A2F1789" w:rsidRPr="22BFC289">
              <w:rPr>
                <w:rFonts w:ascii="Tahoma" w:hAnsi="Tahoma" w:cs="Tahoma"/>
                <w:sz w:val="20"/>
                <w:szCs w:val="20"/>
              </w:rPr>
              <w:t>7</w:t>
            </w:r>
            <w:r w:rsidRPr="22BFC289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796E8094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7C0D17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0D1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7C0D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D603630" w14:textId="77777777" w:rsidR="009748D6" w:rsidRPr="007C0D17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sz w:val="20"/>
                <w:szCs w:val="20"/>
              </w:rPr>
              <w:t>(208-</w:t>
            </w:r>
            <w:r w:rsidR="007C0D17" w:rsidRP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07C0D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ABB2B5" w14:textId="77777777"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6A0D5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1675A6" w14:textId="77777777"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28D74B75" w14:textId="77777777" w:rsidTr="22BFC289">
        <w:trPr>
          <w:trHeight w:val="528"/>
        </w:trPr>
        <w:tc>
          <w:tcPr>
            <w:tcW w:w="1113" w:type="pct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584B0F84" w14:textId="77777777" w:rsidR="009D700F" w:rsidRPr="007C0D17" w:rsidRDefault="0CD94A23" w:rsidP="6BF00243">
            <w:pPr>
              <w:spacing w:line="360" w:lineRule="auto"/>
              <w:rPr>
                <w:rFonts w:ascii="Tahoma" w:hAnsi="Tahoma" w:cs="Tahoma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Cheryl Hogan</w:t>
            </w:r>
          </w:p>
        </w:tc>
        <w:tc>
          <w:tcPr>
            <w:tcW w:w="1235" w:type="pct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3F0E93D" w14:textId="0E389406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2BFC289">
              <w:rPr>
                <w:rFonts w:ascii="Tahoma" w:hAnsi="Tahoma" w:cs="Tahoma"/>
                <w:sz w:val="20"/>
                <w:szCs w:val="20"/>
              </w:rPr>
              <w:t>A-</w:t>
            </w:r>
            <w:r w:rsidR="12510CCC" w:rsidRPr="22BFC289">
              <w:rPr>
                <w:rFonts w:ascii="Tahoma" w:hAnsi="Tahoma" w:cs="Tahoma"/>
                <w:sz w:val="20"/>
                <w:szCs w:val="20"/>
              </w:rPr>
              <w:t>8 (A-7 on SO)</w:t>
            </w:r>
          </w:p>
        </w:tc>
        <w:tc>
          <w:tcPr>
            <w:tcW w:w="1234" w:type="pct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B423CE" w14:textId="77777777" w:rsidR="009748D6" w:rsidRPr="00596A12" w:rsidRDefault="00A22A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N</w:t>
            </w:r>
            <w:r w:rsidR="2FF1D2FB" w:rsidRPr="6BF00243">
              <w:rPr>
                <w:rFonts w:ascii="Tahoma" w:hAnsi="Tahoma" w:cs="Tahoma"/>
                <w:sz w:val="20"/>
                <w:szCs w:val="20"/>
              </w:rPr>
              <w:t>170WL/MX10</w:t>
            </w:r>
          </w:p>
        </w:tc>
        <w:tc>
          <w:tcPr>
            <w:tcW w:w="1418" w:type="pct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D12C5A4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504B825C" w14:textId="5CEDE5F5" w:rsidR="009748D6" w:rsidRPr="002C13EC" w:rsidRDefault="41B203FE" w:rsidP="6BF0024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22BFC289">
              <w:rPr>
                <w:rFonts w:ascii="Tahoma" w:hAnsi="Tahoma" w:cs="Tahoma"/>
                <w:sz w:val="20"/>
                <w:szCs w:val="20"/>
              </w:rPr>
              <w:t>C. Holley</w:t>
            </w:r>
            <w:r w:rsidR="4FBBCC64" w:rsidRPr="22BFC289">
              <w:rPr>
                <w:rFonts w:ascii="Tahoma" w:hAnsi="Tahoma" w:cs="Tahoma"/>
                <w:sz w:val="20"/>
                <w:szCs w:val="20"/>
              </w:rPr>
              <w:t>/K. Hanks</w:t>
            </w:r>
          </w:p>
        </w:tc>
      </w:tr>
      <w:tr w:rsidR="009748D6" w:rsidRPr="000309F5" w14:paraId="3ED5E2EE" w14:textId="77777777" w:rsidTr="22BFC289">
        <w:trPr>
          <w:trHeight w:val="630"/>
        </w:trPr>
        <w:tc>
          <w:tcPr>
            <w:tcW w:w="2348" w:type="pct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CC429F7" w14:textId="77777777" w:rsidR="0001427D" w:rsidRPr="00B40AB9" w:rsidRDefault="2EFF8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003B9C6">
              <w:rPr>
                <w:rFonts w:ascii="Tahoma" w:hAnsi="Tahoma" w:cs="Tahoma"/>
                <w:sz w:val="20"/>
                <w:szCs w:val="20"/>
              </w:rPr>
              <w:t>G</w:t>
            </w:r>
            <w:r w:rsidR="003B08AC" w:rsidRPr="4003B9C6">
              <w:rPr>
                <w:rFonts w:ascii="Tahoma" w:hAnsi="Tahoma" w:cs="Tahoma"/>
                <w:sz w:val="20"/>
                <w:szCs w:val="20"/>
              </w:rPr>
              <w:t>ood data</w:t>
            </w:r>
          </w:p>
          <w:p w14:paraId="29D6B04F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1007B731" w14:textId="77777777" w:rsidTr="22BFC289">
        <w:trPr>
          <w:trHeight w:val="614"/>
        </w:trPr>
        <w:tc>
          <w:tcPr>
            <w:tcW w:w="2348" w:type="pct"/>
            <w:gridSpan w:val="2"/>
          </w:tcPr>
          <w:p w14:paraId="4E28573D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F7E0E74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1E93DD89" w14:textId="447459CC" w:rsidR="006E148B" w:rsidRPr="00CE6C1B" w:rsidRDefault="21C0BC2C" w:rsidP="6BF002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003B9C6">
              <w:rPr>
                <w:rFonts w:ascii="Tahoma" w:hAnsi="Tahoma" w:cs="Tahoma"/>
                <w:sz w:val="20"/>
                <w:szCs w:val="20"/>
              </w:rPr>
              <w:t>0</w:t>
            </w:r>
            <w:r w:rsidR="00714250">
              <w:rPr>
                <w:rFonts w:ascii="Tahoma" w:hAnsi="Tahoma" w:cs="Tahoma"/>
                <w:sz w:val="20"/>
                <w:szCs w:val="20"/>
              </w:rPr>
              <w:t>015</w:t>
            </w:r>
            <w:r w:rsidR="5AF4D7A0" w:rsidRPr="4003B9C6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5A8B8DB5" w:rsidRPr="4003B9C6">
              <w:rPr>
                <w:rFonts w:ascii="Tahoma" w:hAnsi="Tahoma" w:cs="Tahoma"/>
                <w:sz w:val="20"/>
                <w:szCs w:val="20"/>
              </w:rPr>
              <w:t>DT 07/2</w:t>
            </w:r>
            <w:r w:rsidR="00714250">
              <w:rPr>
                <w:rFonts w:ascii="Tahoma" w:hAnsi="Tahoma" w:cs="Tahoma"/>
                <w:sz w:val="20"/>
                <w:szCs w:val="20"/>
              </w:rPr>
              <w:t>8</w:t>
            </w:r>
            <w:r w:rsidR="5A8B8DB5" w:rsidRPr="4003B9C6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77777777" w:rsidR="00D32068" w:rsidRDefault="00D32068" w:rsidP="1F7E0E7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7E0E74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377F4DA" w14:textId="77777777" w:rsidR="00120AA4" w:rsidRPr="00D74A5F" w:rsidRDefault="001275FA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62BD1DBC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62BD1DBC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62BD1DBC">
              <w:rPr>
                <w:rStyle w:val="Hyperlink"/>
                <w:sz w:val="14"/>
                <w:szCs w:val="14"/>
              </w:rPr>
              <w:t>_rockies/2021_fires</w:t>
            </w:r>
            <w:r w:rsidR="00425545" w:rsidRPr="62BD1DBC">
              <w:rPr>
                <w:rStyle w:val="Hyperlink"/>
                <w:sz w:val="14"/>
                <w:szCs w:val="14"/>
              </w:rPr>
              <w:t>/</w:t>
            </w:r>
            <w:r w:rsidR="00552E53" w:rsidRPr="62BD1DBC">
              <w:rPr>
                <w:rStyle w:val="Hyperlink"/>
                <w:sz w:val="14"/>
                <w:szCs w:val="14"/>
              </w:rPr>
              <w:t xml:space="preserve"> </w:t>
            </w:r>
            <w:r w:rsidR="5DC3793D" w:rsidRPr="62BD1DBC">
              <w:rPr>
                <w:rStyle w:val="Hyperlink"/>
                <w:sz w:val="14"/>
                <w:szCs w:val="14"/>
              </w:rPr>
              <w:t>2021_Lynx</w:t>
            </w:r>
            <w:r w:rsidR="00BB0302" w:rsidRPr="62BD1DBC">
              <w:rPr>
                <w:rStyle w:val="Hyperlink"/>
                <w:sz w:val="14"/>
                <w:szCs w:val="14"/>
              </w:rPr>
              <w:t>/</w:t>
            </w:r>
            <w:r w:rsidR="00D74A5F" w:rsidRPr="62BD1DBC">
              <w:rPr>
                <w:rStyle w:val="Hyperlink"/>
                <w:sz w:val="14"/>
                <w:szCs w:val="14"/>
              </w:rPr>
              <w:t>IR</w:t>
            </w:r>
            <w:r w:rsidR="00120AA4" w:rsidRPr="62BD1DBC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5EA9D8B8" w14:textId="0BED11FF" w:rsidR="00120AA4" w:rsidRPr="00161078" w:rsidRDefault="001275FA" w:rsidP="73A2A60B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>
              <w:r w:rsidR="00120AA4" w:rsidRPr="6BF00243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4E3344">
              <w:rPr>
                <w:rStyle w:val="Hyperlink"/>
                <w:rFonts w:ascii="Tahoma" w:hAnsi="Tahoma" w:cs="Tahoma"/>
                <w:sz w:val="14"/>
                <w:szCs w:val="14"/>
              </w:rPr>
              <w:t>;</w:t>
            </w:r>
            <w:r w:rsidR="00120AA4" w:rsidRPr="6BF00243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1">
              <w:r w:rsidR="70730A47" w:rsidRPr="6BF00243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adam.warren@usda.gov</w:t>
              </w:r>
            </w:hyperlink>
            <w:r w:rsidR="004E3344">
              <w:rPr>
                <w:rStyle w:val="Hyperlink"/>
                <w:rFonts w:ascii="Tahoma" w:eastAsia="Tahoma" w:hAnsi="Tahoma" w:cs="Tahoma"/>
                <w:sz w:val="14"/>
                <w:szCs w:val="14"/>
              </w:rPr>
              <w:t>;</w:t>
            </w:r>
            <w:r w:rsidR="70730A47" w:rsidRPr="6BF00243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hyperlink r:id="rId12" w:history="1">
              <w:r w:rsidR="004E3344" w:rsidRPr="00D5636C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christopher.marabetta@usda.gov</w:t>
              </w:r>
            </w:hyperlink>
            <w:r w:rsidR="004E3344">
              <w:rPr>
                <w:rStyle w:val="Hyperlink"/>
                <w:rFonts w:ascii="Tahoma" w:eastAsia="Tahoma" w:hAnsi="Tahoma" w:cs="Tahoma"/>
                <w:sz w:val="14"/>
                <w:szCs w:val="14"/>
              </w:rPr>
              <w:t xml:space="preserve">; </w:t>
            </w:r>
            <w:hyperlink r:id="rId13" w:history="1">
              <w:r w:rsidR="004E3344" w:rsidRPr="00D5636C">
                <w:rPr>
                  <w:rStyle w:val="Hyperlink"/>
                  <w:rFonts w:ascii="Tahoma" w:hAnsi="Tahoma" w:cs="Tahoma"/>
                  <w:sz w:val="14"/>
                  <w:szCs w:val="14"/>
                </w:rPr>
                <w:t>cheryl.hogan@usda.gov</w:t>
              </w:r>
            </w:hyperlink>
            <w:r w:rsidR="38CE9E4A" w:rsidRPr="6BF0024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2C1F9B0C" w14:textId="77777777" w:rsidTr="22BFC289">
        <w:trPr>
          <w:trHeight w:val="614"/>
        </w:trPr>
        <w:tc>
          <w:tcPr>
            <w:tcW w:w="2348" w:type="pct"/>
            <w:gridSpan w:val="2"/>
          </w:tcPr>
          <w:p w14:paraId="1C262B2D" w14:textId="77777777" w:rsidR="009748D6" w:rsidRPr="00B40AB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011B8A4C" w14:textId="70303052" w:rsidR="006E148B" w:rsidRPr="00CE6C1B" w:rsidRDefault="44E3635D" w:rsidP="6BF002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2BFC289">
              <w:rPr>
                <w:rFonts w:ascii="Tahoma" w:hAnsi="Tahoma" w:cs="Tahoma"/>
                <w:sz w:val="20"/>
                <w:szCs w:val="20"/>
              </w:rPr>
              <w:t>0</w:t>
            </w:r>
            <w:r w:rsidR="24A69AA0" w:rsidRPr="22BFC289">
              <w:rPr>
                <w:rFonts w:ascii="Tahoma" w:hAnsi="Tahoma" w:cs="Tahoma"/>
                <w:sz w:val="20"/>
                <w:szCs w:val="20"/>
              </w:rPr>
              <w:t>3</w:t>
            </w:r>
            <w:r w:rsidR="00BC4862" w:rsidRPr="22BFC289">
              <w:rPr>
                <w:rFonts w:ascii="Tahoma" w:hAnsi="Tahoma" w:cs="Tahoma"/>
                <w:sz w:val="20"/>
                <w:szCs w:val="20"/>
              </w:rPr>
              <w:t>10</w:t>
            </w:r>
            <w:r w:rsidRPr="22BFC2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3344">
              <w:rPr>
                <w:rFonts w:ascii="Tahoma" w:hAnsi="Tahoma" w:cs="Tahoma"/>
                <w:sz w:val="20"/>
                <w:szCs w:val="20"/>
              </w:rPr>
              <w:t>P</w:t>
            </w:r>
            <w:r w:rsidR="2F6A93C8" w:rsidRPr="22BFC289">
              <w:rPr>
                <w:rFonts w:ascii="Tahoma" w:hAnsi="Tahoma" w:cs="Tahoma"/>
                <w:sz w:val="20"/>
                <w:szCs w:val="20"/>
              </w:rPr>
              <w:t>DT 07/2</w:t>
            </w:r>
            <w:r w:rsidR="4754F040" w:rsidRPr="22BFC289">
              <w:rPr>
                <w:rFonts w:ascii="Tahoma" w:hAnsi="Tahoma" w:cs="Tahoma"/>
                <w:sz w:val="20"/>
                <w:szCs w:val="20"/>
              </w:rPr>
              <w:t>8</w:t>
            </w:r>
            <w:r w:rsidR="2F6A93C8" w:rsidRPr="22BFC289">
              <w:rPr>
                <w:rFonts w:ascii="Tahoma" w:hAnsi="Tahoma" w:cs="Tahoma"/>
                <w:sz w:val="20"/>
                <w:szCs w:val="20"/>
              </w:rPr>
              <w:t>/2021</w:t>
            </w:r>
          </w:p>
          <w:p w14:paraId="672A6659" w14:textId="77777777" w:rsidR="006E148B" w:rsidRPr="00CE6C1B" w:rsidRDefault="006E148B" w:rsidP="6BF0024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52" w:type="pct"/>
            <w:gridSpan w:val="2"/>
            <w:vMerge/>
          </w:tcPr>
          <w:p w14:paraId="0A37501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3FC30BA" w14:textId="77777777" w:rsidTr="22BFC289">
        <w:trPr>
          <w:trHeight w:val="5275"/>
        </w:trPr>
        <w:tc>
          <w:tcPr>
            <w:tcW w:w="5000" w:type="pct"/>
            <w:gridSpan w:val="4"/>
          </w:tcPr>
          <w:p w14:paraId="118ACAF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EB378F" w14:textId="57F553BD" w:rsidR="003B08AC" w:rsidRPr="00392D8A" w:rsidRDefault="00E2748A" w:rsidP="00A822F2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fire continues to </w:t>
            </w:r>
            <w:r w:rsidR="006065D6">
              <w:rPr>
                <w:rFonts w:ascii="Tahoma" w:hAnsi="Tahoma" w:cs="Tahoma"/>
                <w:sz w:val="20"/>
                <w:szCs w:val="20"/>
              </w:rPr>
              <w:t>contain quite a bit of hea</w:t>
            </w:r>
            <w:r w:rsidR="00C161D1">
              <w:rPr>
                <w:rFonts w:ascii="Tahoma" w:hAnsi="Tahoma" w:cs="Tahoma"/>
                <w:sz w:val="20"/>
                <w:szCs w:val="20"/>
              </w:rPr>
              <w:t>t. The fire has jumped the creek on the north/central section</w:t>
            </w:r>
            <w:r w:rsidR="004E33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A05A80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A39BBE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8094" w14:textId="77777777" w:rsidR="001275FA" w:rsidRDefault="001275FA">
      <w:r>
        <w:separator/>
      </w:r>
    </w:p>
  </w:endnote>
  <w:endnote w:type="continuationSeparator" w:id="0">
    <w:p w14:paraId="33B67FC7" w14:textId="77777777" w:rsidR="001275FA" w:rsidRDefault="001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9A72" w14:textId="77777777" w:rsidR="001275FA" w:rsidRDefault="001275FA">
      <w:r>
        <w:separator/>
      </w:r>
    </w:p>
  </w:footnote>
  <w:footnote w:type="continuationSeparator" w:id="0">
    <w:p w14:paraId="52D33DCD" w14:textId="77777777" w:rsidR="001275FA" w:rsidRDefault="0012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427D"/>
    <w:rsid w:val="0002361A"/>
    <w:rsid w:val="000309F5"/>
    <w:rsid w:val="0003246A"/>
    <w:rsid w:val="00032790"/>
    <w:rsid w:val="0007784A"/>
    <w:rsid w:val="000C3CE0"/>
    <w:rsid w:val="000C699C"/>
    <w:rsid w:val="00105747"/>
    <w:rsid w:val="00114A72"/>
    <w:rsid w:val="001174F1"/>
    <w:rsid w:val="00120AA4"/>
    <w:rsid w:val="001275FA"/>
    <w:rsid w:val="00133DB7"/>
    <w:rsid w:val="00134B72"/>
    <w:rsid w:val="00141085"/>
    <w:rsid w:val="00161078"/>
    <w:rsid w:val="00181A56"/>
    <w:rsid w:val="00185CC7"/>
    <w:rsid w:val="00196AB2"/>
    <w:rsid w:val="001A24AC"/>
    <w:rsid w:val="001D0212"/>
    <w:rsid w:val="0022172E"/>
    <w:rsid w:val="002236B1"/>
    <w:rsid w:val="00235C41"/>
    <w:rsid w:val="00262E34"/>
    <w:rsid w:val="002B0C85"/>
    <w:rsid w:val="002C13EC"/>
    <w:rsid w:val="002C306E"/>
    <w:rsid w:val="002E49B7"/>
    <w:rsid w:val="002F47ED"/>
    <w:rsid w:val="00306230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E3344"/>
    <w:rsid w:val="0051414D"/>
    <w:rsid w:val="00533EFA"/>
    <w:rsid w:val="00552E53"/>
    <w:rsid w:val="00570633"/>
    <w:rsid w:val="0057402A"/>
    <w:rsid w:val="005779B9"/>
    <w:rsid w:val="0058588E"/>
    <w:rsid w:val="00596A12"/>
    <w:rsid w:val="005B0C8F"/>
    <w:rsid w:val="005B320F"/>
    <w:rsid w:val="005B6F1F"/>
    <w:rsid w:val="005C235E"/>
    <w:rsid w:val="005D1EF9"/>
    <w:rsid w:val="005D3FC3"/>
    <w:rsid w:val="006065D6"/>
    <w:rsid w:val="00627691"/>
    <w:rsid w:val="0063737D"/>
    <w:rsid w:val="006373F6"/>
    <w:rsid w:val="006446A6"/>
    <w:rsid w:val="00646569"/>
    <w:rsid w:val="00650FBF"/>
    <w:rsid w:val="0065423D"/>
    <w:rsid w:val="00687C79"/>
    <w:rsid w:val="006D53AE"/>
    <w:rsid w:val="006E148B"/>
    <w:rsid w:val="006E6940"/>
    <w:rsid w:val="006F6036"/>
    <w:rsid w:val="007010B3"/>
    <w:rsid w:val="00714250"/>
    <w:rsid w:val="0078467A"/>
    <w:rsid w:val="007924FE"/>
    <w:rsid w:val="007B2F7F"/>
    <w:rsid w:val="007B6C16"/>
    <w:rsid w:val="007C0D17"/>
    <w:rsid w:val="007C1560"/>
    <w:rsid w:val="008249B8"/>
    <w:rsid w:val="00830D9B"/>
    <w:rsid w:val="00855185"/>
    <w:rsid w:val="00861BB7"/>
    <w:rsid w:val="008774CA"/>
    <w:rsid w:val="008905E1"/>
    <w:rsid w:val="008A1E42"/>
    <w:rsid w:val="008E68D9"/>
    <w:rsid w:val="00916F11"/>
    <w:rsid w:val="0092243B"/>
    <w:rsid w:val="00935C5E"/>
    <w:rsid w:val="0094696B"/>
    <w:rsid w:val="0096033F"/>
    <w:rsid w:val="00960F12"/>
    <w:rsid w:val="00961133"/>
    <w:rsid w:val="009748D6"/>
    <w:rsid w:val="00975332"/>
    <w:rsid w:val="00976989"/>
    <w:rsid w:val="00981E04"/>
    <w:rsid w:val="0098555F"/>
    <w:rsid w:val="009A7A9F"/>
    <w:rsid w:val="009B043C"/>
    <w:rsid w:val="009C2908"/>
    <w:rsid w:val="009D700F"/>
    <w:rsid w:val="00A06749"/>
    <w:rsid w:val="00A2031B"/>
    <w:rsid w:val="00A22A16"/>
    <w:rsid w:val="00A36C8B"/>
    <w:rsid w:val="00A439D0"/>
    <w:rsid w:val="00A43CE9"/>
    <w:rsid w:val="00A56502"/>
    <w:rsid w:val="00A57079"/>
    <w:rsid w:val="00A679EF"/>
    <w:rsid w:val="00A822F2"/>
    <w:rsid w:val="00AB007B"/>
    <w:rsid w:val="00AC3DC7"/>
    <w:rsid w:val="00AF4239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C4862"/>
    <w:rsid w:val="00BD0A6F"/>
    <w:rsid w:val="00BD42B4"/>
    <w:rsid w:val="00C14C67"/>
    <w:rsid w:val="00C161D1"/>
    <w:rsid w:val="00C400D3"/>
    <w:rsid w:val="00C43249"/>
    <w:rsid w:val="00C503E4"/>
    <w:rsid w:val="00C61171"/>
    <w:rsid w:val="00C67270"/>
    <w:rsid w:val="00C7762A"/>
    <w:rsid w:val="00C82738"/>
    <w:rsid w:val="00C843D1"/>
    <w:rsid w:val="00CB255A"/>
    <w:rsid w:val="00CC4FC6"/>
    <w:rsid w:val="00CC66F1"/>
    <w:rsid w:val="00CD1607"/>
    <w:rsid w:val="00CE2D74"/>
    <w:rsid w:val="00CE6C1B"/>
    <w:rsid w:val="00CF4B06"/>
    <w:rsid w:val="00D32068"/>
    <w:rsid w:val="00D74A5F"/>
    <w:rsid w:val="00DC6D9B"/>
    <w:rsid w:val="00DD509E"/>
    <w:rsid w:val="00DD56A9"/>
    <w:rsid w:val="00DF0F0B"/>
    <w:rsid w:val="00DF6F0A"/>
    <w:rsid w:val="00E2748A"/>
    <w:rsid w:val="00E741EC"/>
    <w:rsid w:val="00E82F3F"/>
    <w:rsid w:val="00EF32FC"/>
    <w:rsid w:val="00EF76FD"/>
    <w:rsid w:val="00F02560"/>
    <w:rsid w:val="00F3089C"/>
    <w:rsid w:val="00FB3C4A"/>
    <w:rsid w:val="00FB5CD1"/>
    <w:rsid w:val="00FE2243"/>
    <w:rsid w:val="00FE27A7"/>
    <w:rsid w:val="01132EC5"/>
    <w:rsid w:val="0215F9DD"/>
    <w:rsid w:val="06866462"/>
    <w:rsid w:val="0929EBB2"/>
    <w:rsid w:val="0A5A20DA"/>
    <w:rsid w:val="0ABA014B"/>
    <w:rsid w:val="0B791B7B"/>
    <w:rsid w:val="0B8D6225"/>
    <w:rsid w:val="0B920201"/>
    <w:rsid w:val="0BE64F57"/>
    <w:rsid w:val="0C380CAC"/>
    <w:rsid w:val="0C59B5B0"/>
    <w:rsid w:val="0CD94A23"/>
    <w:rsid w:val="0D72CFB3"/>
    <w:rsid w:val="0DAEE1E2"/>
    <w:rsid w:val="0FC3CF48"/>
    <w:rsid w:val="10C557C7"/>
    <w:rsid w:val="1159AE9A"/>
    <w:rsid w:val="11C3E2EC"/>
    <w:rsid w:val="12510CCC"/>
    <w:rsid w:val="12BBAE65"/>
    <w:rsid w:val="12F63BCA"/>
    <w:rsid w:val="164A9662"/>
    <w:rsid w:val="171A162C"/>
    <w:rsid w:val="178C8DD8"/>
    <w:rsid w:val="19176009"/>
    <w:rsid w:val="1956BDE0"/>
    <w:rsid w:val="1A1E080A"/>
    <w:rsid w:val="1A2F1789"/>
    <w:rsid w:val="1A70E8A5"/>
    <w:rsid w:val="1A9EECFB"/>
    <w:rsid w:val="1AB0020C"/>
    <w:rsid w:val="1B640797"/>
    <w:rsid w:val="1BD1E125"/>
    <w:rsid w:val="1E39EB48"/>
    <w:rsid w:val="1E4AEAFE"/>
    <w:rsid w:val="1F7E0E74"/>
    <w:rsid w:val="218434A1"/>
    <w:rsid w:val="21C0BC2C"/>
    <w:rsid w:val="21E23E95"/>
    <w:rsid w:val="227760C2"/>
    <w:rsid w:val="22BFC289"/>
    <w:rsid w:val="2399247C"/>
    <w:rsid w:val="24A69AA0"/>
    <w:rsid w:val="24BD9558"/>
    <w:rsid w:val="27F6309D"/>
    <w:rsid w:val="295A909A"/>
    <w:rsid w:val="2B260B01"/>
    <w:rsid w:val="2C716D8A"/>
    <w:rsid w:val="2E77EA7F"/>
    <w:rsid w:val="2EFF8379"/>
    <w:rsid w:val="2F6A93C8"/>
    <w:rsid w:val="2FF1D2FB"/>
    <w:rsid w:val="3090F4D5"/>
    <w:rsid w:val="3099AE2B"/>
    <w:rsid w:val="311CEE12"/>
    <w:rsid w:val="311D8676"/>
    <w:rsid w:val="32BC7691"/>
    <w:rsid w:val="34662037"/>
    <w:rsid w:val="34A4198B"/>
    <w:rsid w:val="34E7EC3D"/>
    <w:rsid w:val="359EB64F"/>
    <w:rsid w:val="368432C8"/>
    <w:rsid w:val="371B1B94"/>
    <w:rsid w:val="380B233F"/>
    <w:rsid w:val="38CE9E4A"/>
    <w:rsid w:val="392F3E68"/>
    <w:rsid w:val="39ED2EBF"/>
    <w:rsid w:val="3A5B1368"/>
    <w:rsid w:val="3B23CD6F"/>
    <w:rsid w:val="3C648F3B"/>
    <w:rsid w:val="3DF91115"/>
    <w:rsid w:val="3FCEAF00"/>
    <w:rsid w:val="3FEA866A"/>
    <w:rsid w:val="4003B9C6"/>
    <w:rsid w:val="41151BFF"/>
    <w:rsid w:val="41B203FE"/>
    <w:rsid w:val="41D4E46E"/>
    <w:rsid w:val="41EB6A4B"/>
    <w:rsid w:val="4279B150"/>
    <w:rsid w:val="42BAA862"/>
    <w:rsid w:val="42FEC05E"/>
    <w:rsid w:val="433C7D6A"/>
    <w:rsid w:val="44E3635D"/>
    <w:rsid w:val="4516CF81"/>
    <w:rsid w:val="4597C08E"/>
    <w:rsid w:val="46B78CBD"/>
    <w:rsid w:val="4754F040"/>
    <w:rsid w:val="48A3BE04"/>
    <w:rsid w:val="4929E9E6"/>
    <w:rsid w:val="497054F8"/>
    <w:rsid w:val="4A41EDE7"/>
    <w:rsid w:val="4B0C2559"/>
    <w:rsid w:val="4C2C0923"/>
    <w:rsid w:val="4DB84FB7"/>
    <w:rsid w:val="4DFA6C5B"/>
    <w:rsid w:val="4E5205F6"/>
    <w:rsid w:val="4E75A9B0"/>
    <w:rsid w:val="4E79B5A6"/>
    <w:rsid w:val="4FBBCC64"/>
    <w:rsid w:val="500E5832"/>
    <w:rsid w:val="53AA09F4"/>
    <w:rsid w:val="545005F2"/>
    <w:rsid w:val="54AB6080"/>
    <w:rsid w:val="5562AF6F"/>
    <w:rsid w:val="58286935"/>
    <w:rsid w:val="5874218D"/>
    <w:rsid w:val="5A1971E2"/>
    <w:rsid w:val="5A8B8DB5"/>
    <w:rsid w:val="5AF4D7A0"/>
    <w:rsid w:val="5AFE5717"/>
    <w:rsid w:val="5B410E74"/>
    <w:rsid w:val="5D0850C5"/>
    <w:rsid w:val="5DC3793D"/>
    <w:rsid w:val="5E495C22"/>
    <w:rsid w:val="6024CD21"/>
    <w:rsid w:val="6085C36C"/>
    <w:rsid w:val="6259B06E"/>
    <w:rsid w:val="62BD1DBC"/>
    <w:rsid w:val="6304C943"/>
    <w:rsid w:val="637D1E75"/>
    <w:rsid w:val="64F595FD"/>
    <w:rsid w:val="660D55E1"/>
    <w:rsid w:val="68103BA4"/>
    <w:rsid w:val="68920D01"/>
    <w:rsid w:val="6940D045"/>
    <w:rsid w:val="698ACF4E"/>
    <w:rsid w:val="6999140B"/>
    <w:rsid w:val="69F66D67"/>
    <w:rsid w:val="6A2DDD62"/>
    <w:rsid w:val="6A827A88"/>
    <w:rsid w:val="6AE5F02B"/>
    <w:rsid w:val="6BF00243"/>
    <w:rsid w:val="6C79A8B7"/>
    <w:rsid w:val="6D12C5A4"/>
    <w:rsid w:val="6D4A49AC"/>
    <w:rsid w:val="6DC3E0C6"/>
    <w:rsid w:val="6DEC23CE"/>
    <w:rsid w:val="6E103E33"/>
    <w:rsid w:val="6E64173F"/>
    <w:rsid w:val="6EE80051"/>
    <w:rsid w:val="6EEA84EA"/>
    <w:rsid w:val="70120EFD"/>
    <w:rsid w:val="704B95D7"/>
    <w:rsid w:val="70730A47"/>
    <w:rsid w:val="71C32B9A"/>
    <w:rsid w:val="72DEABBA"/>
    <w:rsid w:val="72FE565B"/>
    <w:rsid w:val="73A2A60B"/>
    <w:rsid w:val="7457975B"/>
    <w:rsid w:val="75ECEA6D"/>
    <w:rsid w:val="7612CFCE"/>
    <w:rsid w:val="771427D2"/>
    <w:rsid w:val="778F8A03"/>
    <w:rsid w:val="77EEF470"/>
    <w:rsid w:val="78783ED3"/>
    <w:rsid w:val="7894FF87"/>
    <w:rsid w:val="78DDFC9E"/>
    <w:rsid w:val="798AC4D1"/>
    <w:rsid w:val="79B56802"/>
    <w:rsid w:val="7A540687"/>
    <w:rsid w:val="7C23EBA4"/>
    <w:rsid w:val="7CE0E582"/>
    <w:rsid w:val="7DE2D4A5"/>
    <w:rsid w:val="7E9532DB"/>
    <w:rsid w:val="7F4BB7C1"/>
    <w:rsid w:val="7F7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CCEC28"/>
  <w15:docId w15:val="{12D2060C-9555-42B4-BA14-182FC2B1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C3CE0"/>
    <w:rPr>
      <w:b/>
      <w:bCs/>
      <w:sz w:val="20"/>
      <w:szCs w:val="20"/>
    </w:rPr>
  </w:style>
  <w:style w:type="character" w:styleId="PageNumber">
    <w:name w:val="page number"/>
    <w:basedOn w:val="DefaultParagraphFont"/>
    <w:rsid w:val="000C3CE0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ryl.hogan@usd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ristopher.marabetta@usd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m.warren@usd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37</TotalTime>
  <Pages>1</Pages>
  <Words>244</Words>
  <Characters>1397</Characters>
  <Application>Microsoft Office Word</Application>
  <DocSecurity>0</DocSecurity>
  <Lines>11</Lines>
  <Paragraphs>3</Paragraphs>
  <ScaleCrop>false</ScaleCrop>
  <Company>USDA Forest Service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irtechcomputer@outlook.com</cp:lastModifiedBy>
  <cp:revision>31</cp:revision>
  <cp:lastPrinted>2004-03-23T21:00:00Z</cp:lastPrinted>
  <dcterms:created xsi:type="dcterms:W3CDTF">2021-07-12T11:59:00Z</dcterms:created>
  <dcterms:modified xsi:type="dcterms:W3CDTF">2021-07-28T10:03:00Z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