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5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715"/>
        <w:gridCol w:w="2981"/>
        <w:gridCol w:w="3272"/>
      </w:tblGrid>
      <w:tr w:rsidR="009748D6" w:rsidRPr="000309F5" w14:paraId="5B1A4BB0" w14:textId="77777777" w:rsidTr="4FFDECFA">
        <w:trPr>
          <w:trHeight w:val="1059"/>
        </w:trPr>
        <w:tc>
          <w:tcPr>
            <w:tcW w:w="2568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44FC01D" w14:textId="77777777" w:rsidR="002C306E" w:rsidRPr="00425545" w:rsidRDefault="00E82F3F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Snow Creek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65023E8C" w14:textId="77777777" w:rsidR="00D74A5F" w:rsidRPr="00425545" w:rsidRDefault="00E82F3F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ID-NCF-000581</w:t>
            </w:r>
          </w:p>
        </w:tc>
        <w:tc>
          <w:tcPr>
            <w:tcW w:w="2715" w:type="dxa"/>
          </w:tcPr>
          <w:p w14:paraId="294F4E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8AB95C4" w14:textId="45D4E86E" w:rsidR="00BC413C" w:rsidRPr="00D74A5F" w:rsidRDefault="002618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C. </w:t>
            </w:r>
            <w:r w:rsidR="004D1CB6">
              <w:rPr>
                <w:rFonts w:ascii="Tahoma" w:hAnsi="Tahoma" w:cs="Tahoma"/>
                <w:sz w:val="20"/>
                <w:szCs w:val="20"/>
              </w:rPr>
              <w:t>Merriman</w:t>
            </w:r>
          </w:p>
          <w:p w14:paraId="124AD9B5" w14:textId="77777777"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3958B54D" w14:textId="7116C387" w:rsidR="002C306E" w:rsidRPr="00AF4239" w:rsidRDefault="004D1C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Pr="00302C41">
                <w:rPr>
                  <w:rStyle w:val="Hyperlink"/>
                  <w:rFonts w:ascii="Tahoma" w:hAnsi="Tahoma" w:cs="Tahoma"/>
                  <w:sz w:val="20"/>
                  <w:szCs w:val="20"/>
                </w:rPr>
                <w:t>cmerriman@owyheeair.com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4A5F" w:rsidRPr="00AF42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CAF733" w14:textId="77777777" w:rsidR="00185CC7" w:rsidRPr="00AF4239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77777777" w:rsidR="00AF4239" w:rsidRPr="00CB255A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3272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FFDECFA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49E3E924" w14:textId="6A044901" w:rsidR="4FFDECFA" w:rsidRPr="00261809" w:rsidRDefault="00261809" w:rsidP="4FFDEC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61809">
              <w:rPr>
                <w:rFonts w:ascii="Tahoma" w:hAnsi="Tahoma" w:cs="Tahoma"/>
                <w:sz w:val="20"/>
                <w:szCs w:val="20"/>
              </w:rPr>
              <w:t xml:space="preserve">337 </w:t>
            </w:r>
            <w:r w:rsidR="00F91699">
              <w:rPr>
                <w:rFonts w:ascii="Tahoma" w:hAnsi="Tahoma" w:cs="Tahoma"/>
                <w:sz w:val="20"/>
                <w:szCs w:val="20"/>
              </w:rPr>
              <w:t xml:space="preserve">interpreted </w:t>
            </w:r>
            <w:r w:rsidRPr="0026180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0F165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Pr="000F1650">
              <w:rPr>
                <w:rFonts w:ascii="Tahoma" w:hAnsi="Tahoma" w:cs="Tahoma"/>
                <w:b/>
                <w:sz w:val="20"/>
                <w:szCs w:val="20"/>
              </w:rPr>
              <w:t>last period:</w:t>
            </w:r>
          </w:p>
          <w:p w14:paraId="0A37501D" w14:textId="49AA7279" w:rsidR="003B08AC" w:rsidRPr="00482D37" w:rsidRDefault="00F91699" w:rsidP="4FFDEC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98 acres</w:t>
            </w:r>
          </w:p>
        </w:tc>
      </w:tr>
      <w:tr w:rsidR="009748D6" w:rsidRPr="000309F5" w14:paraId="6CD1D4DD" w14:textId="77777777" w:rsidTr="4FFDECFA">
        <w:trPr>
          <w:trHeight w:val="1059"/>
        </w:trPr>
        <w:tc>
          <w:tcPr>
            <w:tcW w:w="2568" w:type="dxa"/>
          </w:tcPr>
          <w:p w14:paraId="7131182F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FFDECFA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54C3725C" w14:textId="4F1944AE" w:rsidR="4FFDECFA" w:rsidRPr="00F91699" w:rsidRDefault="004D1CB6" w:rsidP="4FFDEC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0200 PDT</w:t>
            </w:r>
          </w:p>
          <w:p w14:paraId="49CAFC8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C0D1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576434B" w14:textId="37B70E3C" w:rsidR="009748D6" w:rsidRPr="0081185D" w:rsidRDefault="004D1C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7/16/2021</w:t>
            </w:r>
          </w:p>
        </w:tc>
        <w:tc>
          <w:tcPr>
            <w:tcW w:w="2715" w:type="dxa"/>
          </w:tcPr>
          <w:p w14:paraId="796E809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7C0D17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7C0D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D603630" w14:textId="77777777" w:rsidR="009748D6" w:rsidRPr="007C0D17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="007C0D17" w:rsidRP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981" w:type="dxa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ABB2B5" w14:textId="77777777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77777777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3272" w:type="dxa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0F067128" w14:textId="77777777" w:rsidTr="4FFDECFA">
        <w:trPr>
          <w:trHeight w:val="528"/>
        </w:trPr>
        <w:tc>
          <w:tcPr>
            <w:tcW w:w="2568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FF7ACA8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672CDA9D" w:rsidR="009D700F" w:rsidRPr="007C0D17" w:rsidRDefault="7EE773D2" w:rsidP="5FF7ACA8">
            <w:pPr>
              <w:spacing w:line="360" w:lineRule="auto"/>
              <w:rPr>
                <w:rFonts w:ascii="Tahoma" w:hAnsi="Tahoma" w:cs="Tahoma"/>
              </w:rPr>
            </w:pPr>
            <w:r w:rsidRPr="5FF7ACA8">
              <w:rPr>
                <w:rFonts w:ascii="Tahoma" w:hAnsi="Tahoma" w:cs="Tahoma"/>
                <w:sz w:val="20"/>
                <w:szCs w:val="20"/>
              </w:rPr>
              <w:t>Cheryl Hogan</w:t>
            </w:r>
          </w:p>
        </w:tc>
        <w:tc>
          <w:tcPr>
            <w:tcW w:w="2715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E0B778" w14:textId="023FE3B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FDECFA">
              <w:rPr>
                <w:rFonts w:ascii="Tahoma" w:hAnsi="Tahoma" w:cs="Tahoma"/>
                <w:sz w:val="20"/>
                <w:szCs w:val="20"/>
              </w:rPr>
              <w:t>A-</w:t>
            </w:r>
            <w:r w:rsidR="004D1CB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82DAA5A" w14:textId="237958B5" w:rsidR="009748D6" w:rsidRPr="00596A12" w:rsidRDefault="004D1C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</w:t>
            </w:r>
            <w:r w:rsidR="007C0D17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TK7</w:t>
            </w:r>
          </w:p>
        </w:tc>
        <w:tc>
          <w:tcPr>
            <w:tcW w:w="3272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BCC9037" w14:textId="021781F2" w:rsidR="009748D6" w:rsidRPr="002C13EC" w:rsidRDefault="004D1CB6" w:rsidP="638454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Burlile </w:t>
            </w:r>
            <w:r w:rsidR="007C0D17" w:rsidRPr="4FFDECFA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31514C91" w:rsidRPr="4FFDECFA">
              <w:rPr>
                <w:rFonts w:ascii="Tahoma" w:hAnsi="Tahoma" w:cs="Tahoma"/>
                <w:sz w:val="20"/>
                <w:szCs w:val="20"/>
              </w:rPr>
              <w:t>C. Holley</w:t>
            </w:r>
          </w:p>
        </w:tc>
      </w:tr>
      <w:tr w:rsidR="009748D6" w:rsidRPr="000309F5" w14:paraId="4EC21E2B" w14:textId="77777777" w:rsidTr="4FFDECFA">
        <w:trPr>
          <w:trHeight w:val="630"/>
        </w:trPr>
        <w:tc>
          <w:tcPr>
            <w:tcW w:w="5283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77777777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72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7423FCC0" w14:textId="77777777" w:rsidTr="4FFDECFA">
        <w:trPr>
          <w:trHeight w:val="614"/>
        </w:trPr>
        <w:tc>
          <w:tcPr>
            <w:tcW w:w="5283" w:type="dxa"/>
            <w:gridSpan w:val="2"/>
          </w:tcPr>
          <w:p w14:paraId="4E28573D" w14:textId="77777777" w:rsidR="009748D6" w:rsidRPr="007E69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E699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DAB6C7B" w14:textId="5F2AE382" w:rsidR="009748D6" w:rsidRPr="007E699A" w:rsidRDefault="004D1C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Friday, 16 July</w:t>
            </w:r>
            <w:r w:rsidR="00CC6EA6">
              <w:rPr>
                <w:rFonts w:ascii="Tahoma" w:hAnsi="Tahoma" w:cs="Tahoma"/>
                <w:sz w:val="20"/>
                <w:szCs w:val="20"/>
              </w:rPr>
              <w:t xml:space="preserve"> 2021,  </w:t>
            </w:r>
            <w:r>
              <w:rPr>
                <w:rFonts w:ascii="Tahoma" w:hAnsi="Tahoma" w:cs="Tahoma"/>
                <w:sz w:val="20"/>
                <w:szCs w:val="20"/>
              </w:rPr>
              <w:t>0415</w:t>
            </w:r>
            <w:r w:rsidR="00CC6EA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253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0B9CC0AD" w:rsidR="00D32068" w:rsidRDefault="00D32068" w:rsidP="4FFDEC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FFDECFA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B4D3C89" w14:textId="77777777" w:rsidR="00120AA4" w:rsidRPr="00D74A5F" w:rsidRDefault="00097DFC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 w:history="1">
              <w:r w:rsidR="00120AA4" w:rsidRPr="00D74A5F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52E53">
              <w:rPr>
                <w:rStyle w:val="Hyperlink"/>
                <w:sz w:val="14"/>
                <w:szCs w:val="14"/>
              </w:rPr>
              <w:t xml:space="preserve"> </w:t>
            </w:r>
            <w:r w:rsidR="00E82F3F">
              <w:rPr>
                <w:rStyle w:val="Hyperlink"/>
                <w:sz w:val="14"/>
                <w:szCs w:val="14"/>
              </w:rPr>
              <w:t>SnowCreek</w:t>
            </w:r>
            <w:r w:rsidR="00BB0302">
              <w:rPr>
                <w:rStyle w:val="Hyperlink"/>
                <w:sz w:val="14"/>
                <w:szCs w:val="14"/>
              </w:rPr>
              <w:t>/</w:t>
            </w:r>
            <w:r w:rsidR="00D74A5F" w:rsidRPr="00D74A5F">
              <w:rPr>
                <w:rStyle w:val="Hyperlink"/>
                <w:sz w:val="14"/>
                <w:szCs w:val="14"/>
              </w:rPr>
              <w:t>IR</w:t>
            </w:r>
            <w:r w:rsidR="00120AA4" w:rsidRP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62097402" w14:textId="2ABB6F6A" w:rsidR="00120AA4" w:rsidRPr="00161078" w:rsidRDefault="00097DFC" w:rsidP="5FF7ACA8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1">
              <w:r w:rsidR="00120AA4" w:rsidRPr="5FF7ACA8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5FF7ACA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2">
              <w:r w:rsidR="00CF4B06" w:rsidRPr="5FF7ACA8">
                <w:rPr>
                  <w:rStyle w:val="Hyperlink"/>
                  <w:sz w:val="14"/>
                  <w:szCs w:val="14"/>
                </w:rPr>
                <w:t>adam.warren@usda.gov,</w:t>
              </w:r>
            </w:hyperlink>
            <w:r w:rsidR="00CF4B06" w:rsidRPr="5FF7ACA8">
              <w:rPr>
                <w:sz w:val="14"/>
                <w:szCs w:val="14"/>
              </w:rPr>
              <w:t xml:space="preserve"> </w:t>
            </w:r>
            <w:hyperlink r:id="rId13">
              <w:r w:rsidR="00E82F3F" w:rsidRPr="5FF7ACA8">
                <w:rPr>
                  <w:rStyle w:val="Hyperlink"/>
                  <w:sz w:val="14"/>
                  <w:szCs w:val="14"/>
                </w:rPr>
                <w:t>neal.cox@usda.gov</w:t>
              </w:r>
              <w:r w:rsidR="3FFFC9D6" w:rsidRPr="5FF7ACA8">
                <w:rPr>
                  <w:rStyle w:val="Hyperlink"/>
                  <w:sz w:val="14"/>
                  <w:szCs w:val="14"/>
                </w:rPr>
                <w:t>,</w:t>
              </w:r>
            </w:hyperlink>
            <w:r w:rsidR="3FFFC9D6" w:rsidRPr="5FF7ACA8">
              <w:rPr>
                <w:sz w:val="14"/>
                <w:szCs w:val="14"/>
              </w:rPr>
              <w:t xml:space="preserve"> </w:t>
            </w:r>
            <w:hyperlink r:id="rId14">
              <w:r w:rsidR="3FFFC9D6" w:rsidRPr="5FF7ACA8">
                <w:rPr>
                  <w:rStyle w:val="Hyperlink"/>
                  <w:sz w:val="14"/>
                  <w:szCs w:val="14"/>
                </w:rPr>
                <w:t>cheryl.hogan@usda.gov</w:t>
              </w:r>
            </w:hyperlink>
            <w:r w:rsidR="3FFFC9D6" w:rsidRPr="5FF7ACA8">
              <w:rPr>
                <w:sz w:val="14"/>
                <w:szCs w:val="14"/>
              </w:rPr>
              <w:t xml:space="preserve"> </w:t>
            </w:r>
            <w:r w:rsidR="00E82F3F" w:rsidRPr="5FF7ACA8">
              <w:rPr>
                <w:sz w:val="14"/>
                <w:szCs w:val="14"/>
              </w:rPr>
              <w:t xml:space="preserve"> </w:t>
            </w:r>
            <w:r w:rsidR="00CF4B06" w:rsidRPr="5FF7ACA8">
              <w:rPr>
                <w:sz w:val="14"/>
                <w:szCs w:val="14"/>
              </w:rPr>
              <w:t xml:space="preserve"> </w:t>
            </w:r>
            <w:r w:rsidR="00552E53" w:rsidRPr="5FF7ACA8">
              <w:rPr>
                <w:sz w:val="14"/>
                <w:szCs w:val="14"/>
              </w:rPr>
              <w:t xml:space="preserve"> </w:t>
            </w:r>
            <w:r w:rsidR="005B0C8F" w:rsidRPr="5FF7ACA8">
              <w:rPr>
                <w:sz w:val="14"/>
                <w:szCs w:val="14"/>
              </w:rPr>
              <w:t xml:space="preserve"> </w:t>
            </w:r>
            <w:r w:rsidR="005D1EF9" w:rsidRPr="5FF7ACA8">
              <w:rPr>
                <w:sz w:val="14"/>
                <w:szCs w:val="14"/>
              </w:rPr>
              <w:t xml:space="preserve"> </w:t>
            </w:r>
            <w:r w:rsidR="000C699C" w:rsidRPr="5FF7ACA8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="00161078" w:rsidRPr="5FF7ACA8">
              <w:rPr>
                <w:sz w:val="14"/>
                <w:szCs w:val="14"/>
              </w:rPr>
              <w:t xml:space="preserve"> </w:t>
            </w:r>
            <w:r w:rsidR="0092243B" w:rsidRPr="5FF7ACA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74A5F" w:rsidRPr="5FF7ACA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20AA4" w:rsidRPr="5FF7ACA8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4FFDECFA">
        <w:trPr>
          <w:trHeight w:val="614"/>
        </w:trPr>
        <w:tc>
          <w:tcPr>
            <w:tcW w:w="5283" w:type="dxa"/>
            <w:gridSpan w:val="2"/>
          </w:tcPr>
          <w:p w14:paraId="3D9F308C" w14:textId="77777777" w:rsidR="009748D6" w:rsidRPr="007E699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E699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E699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E699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9D33DBD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2EB378F" w14:textId="26883B16" w:rsidR="004D1CB6" w:rsidRPr="007E699A" w:rsidRDefault="00A451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Friday, 7/16/2021  0530 PDT</w:t>
            </w:r>
          </w:p>
        </w:tc>
        <w:tc>
          <w:tcPr>
            <w:tcW w:w="6253" w:type="dxa"/>
            <w:gridSpan w:val="2"/>
            <w:vMerge/>
          </w:tcPr>
          <w:p w14:paraId="6A05A8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4FFDECFA">
        <w:trPr>
          <w:trHeight w:val="5275"/>
        </w:trPr>
        <w:tc>
          <w:tcPr>
            <w:tcW w:w="11536" w:type="dxa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9BBE3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A7E0B0" w14:textId="77777777" w:rsidR="003B08AC" w:rsidRDefault="003B08AC" w:rsidP="7232C3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C8F396" w14:textId="64EC6C4C" w:rsidR="00CC6EA6" w:rsidRPr="00392D8A" w:rsidRDefault="00CC6EA6" w:rsidP="7232C3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imagery acquired; the fire </w:t>
            </w:r>
            <w:r w:rsidR="00645E25">
              <w:rPr>
                <w:rFonts w:ascii="Tahoma" w:hAnsi="Tahoma" w:cs="Tahoma"/>
                <w:sz w:val="20"/>
                <w:szCs w:val="20"/>
              </w:rPr>
              <w:t xml:space="preserve">has grown </w:t>
            </w:r>
            <w:r w:rsidR="004D1CB6">
              <w:rPr>
                <w:rFonts w:ascii="Tahoma" w:hAnsi="Tahoma" w:cs="Tahoma"/>
                <w:sz w:val="20"/>
                <w:szCs w:val="20"/>
              </w:rPr>
              <w:t xml:space="preserve">in small pockets in </w:t>
            </w:r>
            <w:r w:rsidR="00645E25">
              <w:rPr>
                <w:rFonts w:ascii="Tahoma" w:hAnsi="Tahoma" w:cs="Tahoma"/>
                <w:sz w:val="20"/>
                <w:szCs w:val="20"/>
              </w:rPr>
              <w:t xml:space="preserve">all directions, and fingers to the northwest and northeast show the most intense heat. </w:t>
            </w:r>
          </w:p>
        </w:tc>
      </w:tr>
    </w:tbl>
    <w:p w14:paraId="72A3D3E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D0B940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5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A641" w14:textId="77777777" w:rsidR="00097DFC" w:rsidRDefault="00097DFC">
      <w:r>
        <w:separator/>
      </w:r>
    </w:p>
  </w:endnote>
  <w:endnote w:type="continuationSeparator" w:id="0">
    <w:p w14:paraId="1721E106" w14:textId="77777777" w:rsidR="00097DFC" w:rsidRDefault="0009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08A5" w14:textId="77777777" w:rsidR="00097DFC" w:rsidRDefault="00097DFC">
      <w:r>
        <w:separator/>
      </w:r>
    </w:p>
  </w:footnote>
  <w:footnote w:type="continuationSeparator" w:id="0">
    <w:p w14:paraId="78652231" w14:textId="77777777" w:rsidR="00097DFC" w:rsidRDefault="0009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309F5"/>
    <w:rsid w:val="0003246A"/>
    <w:rsid w:val="0007784A"/>
    <w:rsid w:val="00097DFC"/>
    <w:rsid w:val="000C699C"/>
    <w:rsid w:val="000F1650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6087C"/>
    <w:rsid w:val="00261809"/>
    <w:rsid w:val="00262E34"/>
    <w:rsid w:val="002B0C85"/>
    <w:rsid w:val="002C13EC"/>
    <w:rsid w:val="002C306E"/>
    <w:rsid w:val="002E49B7"/>
    <w:rsid w:val="002F47ED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D1CB6"/>
    <w:rsid w:val="0051414D"/>
    <w:rsid w:val="00533EFA"/>
    <w:rsid w:val="00552E53"/>
    <w:rsid w:val="00570633"/>
    <w:rsid w:val="0057402A"/>
    <w:rsid w:val="0058588E"/>
    <w:rsid w:val="00596A12"/>
    <w:rsid w:val="005B0C8F"/>
    <w:rsid w:val="005B320F"/>
    <w:rsid w:val="005C235E"/>
    <w:rsid w:val="005D1EF9"/>
    <w:rsid w:val="005D3FC3"/>
    <w:rsid w:val="00627691"/>
    <w:rsid w:val="0063737D"/>
    <w:rsid w:val="006373F6"/>
    <w:rsid w:val="006446A6"/>
    <w:rsid w:val="00645E25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0D17"/>
    <w:rsid w:val="007C1560"/>
    <w:rsid w:val="007E699A"/>
    <w:rsid w:val="0081185D"/>
    <w:rsid w:val="008249B8"/>
    <w:rsid w:val="00830D9B"/>
    <w:rsid w:val="00855185"/>
    <w:rsid w:val="00861BB7"/>
    <w:rsid w:val="008774CA"/>
    <w:rsid w:val="00881646"/>
    <w:rsid w:val="008905E1"/>
    <w:rsid w:val="008A1E42"/>
    <w:rsid w:val="008E68D9"/>
    <w:rsid w:val="00916F11"/>
    <w:rsid w:val="0092243B"/>
    <w:rsid w:val="00935C5E"/>
    <w:rsid w:val="009451CB"/>
    <w:rsid w:val="00954E51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005FD"/>
    <w:rsid w:val="00A06749"/>
    <w:rsid w:val="00A2031B"/>
    <w:rsid w:val="00A451B9"/>
    <w:rsid w:val="00A56502"/>
    <w:rsid w:val="00A57079"/>
    <w:rsid w:val="00AB007B"/>
    <w:rsid w:val="00AF4239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C6EA6"/>
    <w:rsid w:val="00CD1607"/>
    <w:rsid w:val="00CE2D74"/>
    <w:rsid w:val="00CE6C1B"/>
    <w:rsid w:val="00CF4B06"/>
    <w:rsid w:val="00D32068"/>
    <w:rsid w:val="00D5723A"/>
    <w:rsid w:val="00D74A5F"/>
    <w:rsid w:val="00DC6D9B"/>
    <w:rsid w:val="00DD509E"/>
    <w:rsid w:val="00DD56A9"/>
    <w:rsid w:val="00DF0F0B"/>
    <w:rsid w:val="00DF6F0A"/>
    <w:rsid w:val="00E741EC"/>
    <w:rsid w:val="00E82F3F"/>
    <w:rsid w:val="00EF32FC"/>
    <w:rsid w:val="00EF76FD"/>
    <w:rsid w:val="00F02560"/>
    <w:rsid w:val="00F3089C"/>
    <w:rsid w:val="00F91699"/>
    <w:rsid w:val="00FB3C4A"/>
    <w:rsid w:val="00FB5CD1"/>
    <w:rsid w:val="00FE27A7"/>
    <w:rsid w:val="06C7555B"/>
    <w:rsid w:val="0820502A"/>
    <w:rsid w:val="0EA7B025"/>
    <w:rsid w:val="171A235B"/>
    <w:rsid w:val="17D13C18"/>
    <w:rsid w:val="1DEF8269"/>
    <w:rsid w:val="31514C91"/>
    <w:rsid w:val="3FFFC9D6"/>
    <w:rsid w:val="45A962AC"/>
    <w:rsid w:val="4649DF41"/>
    <w:rsid w:val="4F587228"/>
    <w:rsid w:val="4FFDECFA"/>
    <w:rsid w:val="5FF7ACA8"/>
    <w:rsid w:val="60AAE35B"/>
    <w:rsid w:val="63845430"/>
    <w:rsid w:val="684818FE"/>
    <w:rsid w:val="6C13F708"/>
    <w:rsid w:val="709AF652"/>
    <w:rsid w:val="7232C343"/>
    <w:rsid w:val="75D00AB2"/>
    <w:rsid w:val="7E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D3EE5F"/>
  <w15:docId w15:val="{CF7CAF83-E95D-47E1-A950-E735689A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E5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954E5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954E51"/>
    <w:rPr>
      <w:b/>
      <w:bCs/>
      <w:sz w:val="20"/>
      <w:szCs w:val="20"/>
    </w:rPr>
  </w:style>
  <w:style w:type="character" w:styleId="PageNumber">
    <w:name w:val="page number"/>
    <w:basedOn w:val="DefaultParagraphFont"/>
    <w:rsid w:val="00954E51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al.cox@usd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m.fs.mtkdc@usd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e@owyheeair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tp.nifc.gov/public/incident_specific_data/great_basin/2021_Incid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cmerriman@owyheeair.com" TargetMode="External"/><Relationship Id="rId14" Type="http://schemas.openxmlformats.org/officeDocument/2006/relationships/hyperlink" Target="mailto:cheryl.hogan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30</TotalTime>
  <Pages>1</Pages>
  <Words>260</Words>
  <Characters>1482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Chelsea  Merriman</cp:lastModifiedBy>
  <cp:revision>3</cp:revision>
  <cp:lastPrinted>2004-03-23T21:00:00Z</cp:lastPrinted>
  <dcterms:created xsi:type="dcterms:W3CDTF">2021-07-16T11:54:00Z</dcterms:created>
  <dcterms:modified xsi:type="dcterms:W3CDTF">2021-07-16T12:25:00Z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