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5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715"/>
        <w:gridCol w:w="2981"/>
        <w:gridCol w:w="3272"/>
      </w:tblGrid>
      <w:tr w:rsidR="009748D6" w:rsidRPr="000309F5" w14:paraId="5B1A4BB0" w14:textId="77777777" w:rsidTr="0E21634D">
        <w:trPr>
          <w:trHeight w:val="1059"/>
        </w:trPr>
        <w:tc>
          <w:tcPr>
            <w:tcW w:w="2568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44FC01D" w14:textId="77777777" w:rsidR="002C306E" w:rsidRPr="00425545" w:rsidRDefault="00E82F3F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Snow Creek</w:t>
            </w:r>
          </w:p>
          <w:p w14:paraId="764530BC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65023E8C" w14:textId="77777777" w:rsidR="00D74A5F" w:rsidRPr="00425545" w:rsidRDefault="00E82F3F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ID-NCF-000581</w:t>
            </w:r>
          </w:p>
        </w:tc>
        <w:tc>
          <w:tcPr>
            <w:tcW w:w="2715" w:type="dxa"/>
          </w:tcPr>
          <w:p w14:paraId="294F4E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2C7BE16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1F206989" w14:textId="4B3495B5" w:rsidR="00ED310B" w:rsidRDefault="005F3602" w:rsidP="64C5E8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Osberg</w:t>
            </w:r>
            <w:proofErr w:type="spellEnd"/>
          </w:p>
          <w:p w14:paraId="124AD9B5" w14:textId="7B4EF52B"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2C7BE16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3958B54D" w14:textId="6091F584" w:rsidR="002C306E" w:rsidRPr="00AF4239" w:rsidRDefault="005F3602" w:rsidP="52C7BE1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infrared1@owyheeair.com</w:t>
            </w:r>
            <w:r w:rsidR="004D1CB6" w:rsidRPr="1AFF0A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4A5F" w:rsidRPr="1AFF0A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ECAF733" w14:textId="77777777" w:rsidR="00185CC7" w:rsidRPr="00AF4239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1CEFF8D1" w14:textId="77777777" w:rsidR="00AF4239" w:rsidRPr="00CB255A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3272" w:type="dxa"/>
          </w:tcPr>
          <w:p w14:paraId="473D85DE" w14:textId="77777777" w:rsidR="009748D6" w:rsidRPr="00B40AB9" w:rsidRDefault="009748D6" w:rsidP="52C7BE1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2C7BE16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37B4A317" w14:textId="0BEC2B6D" w:rsidR="52C7BE16" w:rsidRDefault="00D5796F" w:rsidP="11F825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887</w:t>
            </w:r>
            <w:r w:rsidR="2163E307" w:rsidRPr="1AFF0A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D615DEE" w:rsidRPr="1AFF0AB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77777777" w:rsidR="009748D6" w:rsidRPr="000F165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Pr="000F1650">
              <w:rPr>
                <w:rFonts w:ascii="Tahoma" w:hAnsi="Tahoma" w:cs="Tahoma"/>
                <w:b/>
                <w:sz w:val="20"/>
                <w:szCs w:val="20"/>
              </w:rPr>
              <w:t>last period:</w:t>
            </w:r>
          </w:p>
          <w:p w14:paraId="0A37501D" w14:textId="2D1DA5B6" w:rsidR="003B08AC" w:rsidRPr="00482D37" w:rsidRDefault="00D5796F" w:rsidP="4FFDEC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</w:t>
            </w:r>
            <w:r w:rsidR="111A96B5" w:rsidRPr="64C5E8B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CD1D4DD" w14:textId="77777777" w:rsidTr="0E21634D">
        <w:trPr>
          <w:trHeight w:val="1059"/>
        </w:trPr>
        <w:tc>
          <w:tcPr>
            <w:tcW w:w="2568" w:type="dxa"/>
          </w:tcPr>
          <w:p w14:paraId="7131182F" w14:textId="77777777" w:rsidR="00BD0A6F" w:rsidRPr="007C0D17" w:rsidRDefault="009748D6" w:rsidP="52C7BE1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2C7BE16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59556714" w14:textId="51342EA2" w:rsidR="00ED310B" w:rsidRDefault="00C672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1950</w:t>
            </w:r>
            <w:r w:rsidR="36BDA86D" w:rsidRPr="1AFF0AB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9CAFC84" w14:textId="78831F51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C0D1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576434B" w14:textId="12F085E2" w:rsidR="009748D6" w:rsidRPr="0081185D" w:rsidRDefault="3979C6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4C5E8B7">
              <w:rPr>
                <w:rFonts w:ascii="Tahoma" w:hAnsi="Tahoma" w:cs="Tahoma"/>
                <w:sz w:val="20"/>
                <w:szCs w:val="20"/>
              </w:rPr>
              <w:t>07/</w:t>
            </w:r>
            <w:r w:rsidR="00ED310B" w:rsidRPr="64C5E8B7">
              <w:rPr>
                <w:rFonts w:ascii="Tahoma" w:hAnsi="Tahoma" w:cs="Tahoma"/>
                <w:sz w:val="20"/>
                <w:szCs w:val="20"/>
              </w:rPr>
              <w:t>2</w:t>
            </w:r>
            <w:r w:rsidR="00C672D5">
              <w:rPr>
                <w:rFonts w:ascii="Tahoma" w:hAnsi="Tahoma" w:cs="Tahoma"/>
                <w:sz w:val="20"/>
                <w:szCs w:val="20"/>
              </w:rPr>
              <w:t>4</w:t>
            </w:r>
            <w:r w:rsidRPr="64C5E8B7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715" w:type="dxa"/>
          </w:tcPr>
          <w:p w14:paraId="796E8094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7C0D17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0D1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7C0D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D603630" w14:textId="77777777" w:rsidR="009748D6" w:rsidRPr="007C0D17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sz w:val="20"/>
                <w:szCs w:val="20"/>
              </w:rPr>
              <w:t>(208-</w:t>
            </w:r>
            <w:r w:rsidR="007C0D17" w:rsidRP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07C0D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981" w:type="dxa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ABB2B5" w14:textId="77777777"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1675A6" w14:textId="77777777"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3272" w:type="dxa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0F067128" w14:textId="77777777" w:rsidTr="0E21634D">
        <w:trPr>
          <w:trHeight w:val="528"/>
        </w:trPr>
        <w:tc>
          <w:tcPr>
            <w:tcW w:w="2568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4C5E8B7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4343DE9B" w:rsidR="009D700F" w:rsidRPr="007C0D17" w:rsidRDefault="2F8E0E4F" w:rsidP="64C5E8B7">
            <w:pPr>
              <w:spacing w:line="360" w:lineRule="auto"/>
              <w:rPr>
                <w:rFonts w:ascii="Tahoma" w:hAnsi="Tahoma" w:cs="Tahoma"/>
              </w:rPr>
            </w:pPr>
            <w:r w:rsidRPr="64C5E8B7">
              <w:rPr>
                <w:rFonts w:ascii="Tahoma" w:hAnsi="Tahoma" w:cs="Tahoma"/>
                <w:sz w:val="20"/>
                <w:szCs w:val="20"/>
              </w:rPr>
              <w:t>Sarah Kell</w:t>
            </w:r>
          </w:p>
        </w:tc>
        <w:tc>
          <w:tcPr>
            <w:tcW w:w="2715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E0B778" w14:textId="11C52C1F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4C5E8B7">
              <w:rPr>
                <w:rFonts w:ascii="Tahoma" w:hAnsi="Tahoma" w:cs="Tahoma"/>
                <w:sz w:val="20"/>
                <w:szCs w:val="20"/>
              </w:rPr>
              <w:t>A-</w:t>
            </w:r>
            <w:r w:rsidR="52D54168" w:rsidRPr="64C5E8B7">
              <w:rPr>
                <w:rFonts w:ascii="Tahoma" w:hAnsi="Tahoma" w:cs="Tahoma"/>
                <w:sz w:val="20"/>
                <w:szCs w:val="20"/>
              </w:rPr>
              <w:t>1</w:t>
            </w:r>
            <w:r w:rsidR="00C672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81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82DAA5A" w14:textId="2B1AE705" w:rsidR="009748D6" w:rsidRPr="00596A12" w:rsidRDefault="00A85F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N170WL/MX-10</w:t>
            </w:r>
          </w:p>
        </w:tc>
        <w:tc>
          <w:tcPr>
            <w:tcW w:w="3272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2C7BE16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4BCC9037" w14:textId="0D650474" w:rsidR="009748D6" w:rsidRPr="002C13EC" w:rsidRDefault="006E66DC" w:rsidP="0E2163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C. Holley/K. </w:t>
            </w:r>
            <w:r w:rsidR="001711A0">
              <w:rPr>
                <w:rFonts w:ascii="Tahoma" w:hAnsi="Tahoma" w:cs="Tahoma"/>
                <w:sz w:val="20"/>
                <w:szCs w:val="20"/>
              </w:rPr>
              <w:t>Hanks</w:t>
            </w:r>
          </w:p>
        </w:tc>
      </w:tr>
      <w:tr w:rsidR="009748D6" w:rsidRPr="000309F5" w14:paraId="4EC21E2B" w14:textId="77777777" w:rsidTr="0E21634D">
        <w:trPr>
          <w:trHeight w:val="630"/>
        </w:trPr>
        <w:tc>
          <w:tcPr>
            <w:tcW w:w="5283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3E5995" w14:textId="77777777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9D6B04F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72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7423FCC0" w14:textId="77777777" w:rsidTr="0E21634D">
        <w:trPr>
          <w:trHeight w:val="614"/>
        </w:trPr>
        <w:tc>
          <w:tcPr>
            <w:tcW w:w="5283" w:type="dxa"/>
            <w:gridSpan w:val="2"/>
          </w:tcPr>
          <w:p w14:paraId="606389F3" w14:textId="2ABD4D63" w:rsidR="009748D6" w:rsidRPr="007E699A" w:rsidRDefault="009748D6" w:rsidP="11F825E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1F825EF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</w:t>
            </w:r>
          </w:p>
          <w:p w14:paraId="5DAB6C7B" w14:textId="374762A4" w:rsidR="009748D6" w:rsidRPr="007E699A" w:rsidRDefault="006A4215" w:rsidP="64C5E8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16699010" w:rsidRPr="64C5E8B7">
              <w:rPr>
                <w:rFonts w:ascii="Tahoma" w:hAnsi="Tahoma" w:cs="Tahoma"/>
                <w:sz w:val="20"/>
                <w:szCs w:val="20"/>
              </w:rPr>
              <w:t xml:space="preserve"> July 2021, </w:t>
            </w:r>
            <w:r w:rsidR="68F5B676" w:rsidRPr="64C5E8B7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000</w:t>
            </w:r>
            <w:r w:rsidR="68F5B676" w:rsidRPr="64C5E8B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253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0B9CC0AD" w:rsidR="00D32068" w:rsidRDefault="00D32068" w:rsidP="4FFDEC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FFDECFA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B4D3C89" w14:textId="13F2B2A0" w:rsidR="00120AA4" w:rsidRPr="00D74A5F" w:rsidRDefault="009F3DBB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11F825EF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11F825E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11F825EF">
              <w:rPr>
                <w:rStyle w:val="Hyperlink"/>
                <w:sz w:val="14"/>
                <w:szCs w:val="14"/>
              </w:rPr>
              <w:t>_rockies/2021_fires</w:t>
            </w:r>
            <w:r w:rsidR="00425545" w:rsidRPr="11F825EF">
              <w:rPr>
                <w:rStyle w:val="Hyperlink"/>
                <w:sz w:val="14"/>
                <w:szCs w:val="14"/>
              </w:rPr>
              <w:t>/</w:t>
            </w:r>
            <w:r w:rsidR="00552E53" w:rsidRPr="11F825EF">
              <w:rPr>
                <w:rStyle w:val="Hyperlink"/>
                <w:sz w:val="14"/>
                <w:szCs w:val="14"/>
              </w:rPr>
              <w:t xml:space="preserve"> </w:t>
            </w:r>
            <w:r w:rsidR="1AC78774" w:rsidRPr="11F825EF">
              <w:rPr>
                <w:rStyle w:val="Hyperlink"/>
                <w:sz w:val="14"/>
                <w:szCs w:val="14"/>
              </w:rPr>
              <w:t>2021_</w:t>
            </w:r>
            <w:r w:rsidR="00E82F3F" w:rsidRPr="11F825EF">
              <w:rPr>
                <w:rStyle w:val="Hyperlink"/>
                <w:sz w:val="14"/>
                <w:szCs w:val="14"/>
              </w:rPr>
              <w:t>SnowCreek</w:t>
            </w:r>
            <w:r w:rsidR="00BB0302" w:rsidRPr="11F825EF">
              <w:rPr>
                <w:rStyle w:val="Hyperlink"/>
                <w:sz w:val="14"/>
                <w:szCs w:val="14"/>
              </w:rPr>
              <w:t>/</w:t>
            </w:r>
            <w:r w:rsidR="00D74A5F" w:rsidRPr="11F825EF">
              <w:rPr>
                <w:rStyle w:val="Hyperlink"/>
                <w:sz w:val="14"/>
                <w:szCs w:val="14"/>
              </w:rPr>
              <w:t>IR</w:t>
            </w:r>
            <w:r w:rsidR="00120AA4" w:rsidRPr="11F825E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62097402" w14:textId="7D7059B1" w:rsidR="00120AA4" w:rsidRPr="00161078" w:rsidRDefault="009F3DBB" w:rsidP="5FF7ACA8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>
              <w:r w:rsidR="00120AA4" w:rsidRPr="64C5E8B7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64C5E8B7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1">
              <w:r w:rsidR="00CF4B06" w:rsidRPr="64C5E8B7">
                <w:rPr>
                  <w:rStyle w:val="Hyperlink"/>
                  <w:sz w:val="14"/>
                  <w:szCs w:val="14"/>
                </w:rPr>
                <w:t>adam.warren@usda.gov,</w:t>
              </w:r>
            </w:hyperlink>
            <w:r w:rsidR="00CF4B06" w:rsidRPr="64C5E8B7">
              <w:rPr>
                <w:sz w:val="14"/>
                <w:szCs w:val="14"/>
              </w:rPr>
              <w:t xml:space="preserve"> </w:t>
            </w:r>
            <w:hyperlink r:id="rId12">
              <w:r w:rsidR="00E82F3F" w:rsidRPr="64C5E8B7">
                <w:rPr>
                  <w:rStyle w:val="Hyperlink"/>
                  <w:sz w:val="14"/>
                  <w:szCs w:val="14"/>
                </w:rPr>
                <w:t>neal.cox@usda.gov</w:t>
              </w:r>
              <w:r w:rsidR="3FFFC9D6" w:rsidRPr="64C5E8B7">
                <w:rPr>
                  <w:rStyle w:val="Hyperlink"/>
                  <w:sz w:val="14"/>
                  <w:szCs w:val="14"/>
                </w:rPr>
                <w:t>,</w:t>
              </w:r>
            </w:hyperlink>
            <w:r w:rsidR="3FFFC9D6" w:rsidRPr="64C5E8B7">
              <w:rPr>
                <w:sz w:val="14"/>
                <w:szCs w:val="14"/>
              </w:rPr>
              <w:t xml:space="preserve"> </w:t>
            </w:r>
            <w:hyperlink r:id="rId13">
              <w:r w:rsidR="3FFFC9D6" w:rsidRPr="64C5E8B7">
                <w:rPr>
                  <w:rStyle w:val="Hyperlink"/>
                  <w:sz w:val="14"/>
                  <w:szCs w:val="14"/>
                </w:rPr>
                <w:t>cheryl.hogan@usda.gov</w:t>
              </w:r>
            </w:hyperlink>
            <w:r w:rsidR="4360181D" w:rsidRPr="64C5E8B7">
              <w:rPr>
                <w:sz w:val="14"/>
                <w:szCs w:val="14"/>
              </w:rPr>
              <w:t xml:space="preserve">  </w:t>
            </w:r>
            <w:hyperlink r:id="rId14">
              <w:r w:rsidR="4360181D" w:rsidRPr="64C5E8B7">
                <w:rPr>
                  <w:rStyle w:val="Hyperlink"/>
                  <w:sz w:val="14"/>
                  <w:szCs w:val="14"/>
                </w:rPr>
                <w:t>craig.roach2@usda.gov</w:t>
              </w:r>
            </w:hyperlink>
            <w:r w:rsidR="4360181D" w:rsidRPr="64C5E8B7">
              <w:rPr>
                <w:sz w:val="14"/>
                <w:szCs w:val="14"/>
              </w:rPr>
              <w:t xml:space="preserve"> </w:t>
            </w:r>
            <w:hyperlink r:id="rId15">
              <w:r w:rsidR="4360181D" w:rsidRPr="64C5E8B7">
                <w:rPr>
                  <w:rStyle w:val="Hyperlink"/>
                  <w:sz w:val="14"/>
                  <w:szCs w:val="14"/>
                </w:rPr>
                <w:t>sarah.kell@usda.gov</w:t>
              </w:r>
            </w:hyperlink>
            <w:r w:rsidR="4360181D" w:rsidRPr="64C5E8B7">
              <w:rPr>
                <w:sz w:val="14"/>
                <w:szCs w:val="14"/>
              </w:rPr>
              <w:t xml:space="preserve"> </w:t>
            </w:r>
            <w:r w:rsidR="3FFFC9D6" w:rsidRPr="64C5E8B7">
              <w:rPr>
                <w:sz w:val="14"/>
                <w:szCs w:val="14"/>
              </w:rPr>
              <w:t xml:space="preserve"> </w:t>
            </w:r>
            <w:r w:rsidR="00E82F3F" w:rsidRPr="64C5E8B7">
              <w:rPr>
                <w:sz w:val="14"/>
                <w:szCs w:val="14"/>
              </w:rPr>
              <w:t xml:space="preserve"> </w:t>
            </w:r>
            <w:r w:rsidR="00CF4B06" w:rsidRPr="64C5E8B7">
              <w:rPr>
                <w:sz w:val="14"/>
                <w:szCs w:val="14"/>
              </w:rPr>
              <w:t xml:space="preserve"> </w:t>
            </w:r>
            <w:r w:rsidR="00552E53" w:rsidRPr="64C5E8B7">
              <w:rPr>
                <w:sz w:val="14"/>
                <w:szCs w:val="14"/>
              </w:rPr>
              <w:t xml:space="preserve"> </w:t>
            </w:r>
            <w:r w:rsidR="005B0C8F" w:rsidRPr="64C5E8B7">
              <w:rPr>
                <w:sz w:val="14"/>
                <w:szCs w:val="14"/>
              </w:rPr>
              <w:t xml:space="preserve"> </w:t>
            </w:r>
            <w:r w:rsidR="005D1EF9" w:rsidRPr="64C5E8B7">
              <w:rPr>
                <w:sz w:val="14"/>
                <w:szCs w:val="14"/>
              </w:rPr>
              <w:t xml:space="preserve"> </w:t>
            </w:r>
            <w:r w:rsidR="000C699C" w:rsidRPr="64C5E8B7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="00161078" w:rsidRPr="64C5E8B7">
              <w:rPr>
                <w:sz w:val="14"/>
                <w:szCs w:val="14"/>
              </w:rPr>
              <w:t xml:space="preserve"> </w:t>
            </w:r>
            <w:r w:rsidR="0092243B" w:rsidRPr="64C5E8B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74A5F" w:rsidRPr="64C5E8B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20AA4" w:rsidRPr="64C5E8B7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0E21634D">
        <w:trPr>
          <w:trHeight w:val="614"/>
        </w:trPr>
        <w:tc>
          <w:tcPr>
            <w:tcW w:w="5283" w:type="dxa"/>
            <w:gridSpan w:val="2"/>
          </w:tcPr>
          <w:p w14:paraId="3D9F308C" w14:textId="77777777" w:rsidR="009748D6" w:rsidRPr="007E699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4C5E8B7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64C5E8B7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64C5E8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249122CF" w14:textId="10A890B6" w:rsidR="004D1CB6" w:rsidRPr="007E699A" w:rsidRDefault="006A4215" w:rsidP="64C5E8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2EFC999C" w:rsidRPr="64C5E8B7">
              <w:rPr>
                <w:rFonts w:ascii="Tahoma" w:hAnsi="Tahoma" w:cs="Tahoma"/>
                <w:sz w:val="20"/>
                <w:szCs w:val="20"/>
              </w:rPr>
              <w:t xml:space="preserve"> July 2021, 0</w:t>
            </w:r>
            <w:r w:rsidR="00923AE5">
              <w:rPr>
                <w:rFonts w:ascii="Tahoma" w:hAnsi="Tahoma" w:cs="Tahoma"/>
                <w:sz w:val="20"/>
                <w:szCs w:val="20"/>
              </w:rPr>
              <w:t>220</w:t>
            </w:r>
            <w:r w:rsidR="2EFC999C" w:rsidRPr="64C5E8B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02EB378F" w14:textId="6560AC62" w:rsidR="004D1CB6" w:rsidRPr="007E699A" w:rsidRDefault="004D1CB6" w:rsidP="64C5E8B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253" w:type="dxa"/>
            <w:gridSpan w:val="2"/>
            <w:vMerge/>
          </w:tcPr>
          <w:p w14:paraId="6A05A8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0E21634D">
        <w:trPr>
          <w:trHeight w:val="5275"/>
        </w:trPr>
        <w:tc>
          <w:tcPr>
            <w:tcW w:w="11536" w:type="dxa"/>
            <w:gridSpan w:val="4"/>
          </w:tcPr>
          <w:p w14:paraId="7204763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9BBE3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C8F396" w14:textId="03F8C0F0" w:rsidR="00CC6EA6" w:rsidRPr="00E65B7C" w:rsidRDefault="001711A0" w:rsidP="64C5E8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s</w:t>
            </w:r>
            <w:r w:rsidR="00085309">
              <w:rPr>
                <w:rFonts w:ascii="Tahoma" w:hAnsi="Tahoma" w:cs="Tahoma"/>
                <w:sz w:val="20"/>
                <w:szCs w:val="20"/>
              </w:rPr>
              <w:t xml:space="preserve">ignificant growth </w:t>
            </w:r>
            <w:r w:rsidR="001967B8">
              <w:rPr>
                <w:rFonts w:ascii="Tahoma" w:hAnsi="Tahoma" w:cs="Tahoma"/>
                <w:sz w:val="20"/>
                <w:szCs w:val="20"/>
              </w:rPr>
              <w:t>on the North and South ends of the fire. The North end appear</w:t>
            </w:r>
            <w:r w:rsidR="00B97EF2">
              <w:rPr>
                <w:rFonts w:ascii="Tahoma" w:hAnsi="Tahoma" w:cs="Tahoma"/>
                <w:sz w:val="20"/>
                <w:szCs w:val="20"/>
              </w:rPr>
              <w:t>ed</w:t>
            </w:r>
            <w:r w:rsidR="001967B8">
              <w:rPr>
                <w:rFonts w:ascii="Tahoma" w:hAnsi="Tahoma" w:cs="Tahoma"/>
                <w:sz w:val="20"/>
                <w:szCs w:val="20"/>
              </w:rPr>
              <w:t xml:space="preserve"> more active. </w:t>
            </w:r>
          </w:p>
        </w:tc>
      </w:tr>
    </w:tbl>
    <w:p w14:paraId="72A3D3E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D0B940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8AFA" w14:textId="77777777" w:rsidR="009F3DBB" w:rsidRDefault="009F3DBB">
      <w:r>
        <w:separator/>
      </w:r>
    </w:p>
  </w:endnote>
  <w:endnote w:type="continuationSeparator" w:id="0">
    <w:p w14:paraId="7B16457E" w14:textId="77777777" w:rsidR="009F3DBB" w:rsidRDefault="009F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BB91" w14:textId="77777777" w:rsidR="009F3DBB" w:rsidRDefault="009F3DBB">
      <w:r>
        <w:separator/>
      </w:r>
    </w:p>
  </w:footnote>
  <w:footnote w:type="continuationSeparator" w:id="0">
    <w:p w14:paraId="391F0F98" w14:textId="77777777" w:rsidR="009F3DBB" w:rsidRDefault="009F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3594"/>
    <w:rsid w:val="0001427D"/>
    <w:rsid w:val="000309F5"/>
    <w:rsid w:val="0003246A"/>
    <w:rsid w:val="0007784A"/>
    <w:rsid w:val="00085309"/>
    <w:rsid w:val="00097DFC"/>
    <w:rsid w:val="000C699C"/>
    <w:rsid w:val="000F1650"/>
    <w:rsid w:val="00105747"/>
    <w:rsid w:val="00114A72"/>
    <w:rsid w:val="001174F1"/>
    <w:rsid w:val="00120AA4"/>
    <w:rsid w:val="00133DB7"/>
    <w:rsid w:val="00134B72"/>
    <w:rsid w:val="00141085"/>
    <w:rsid w:val="00161078"/>
    <w:rsid w:val="001711A0"/>
    <w:rsid w:val="00181A56"/>
    <w:rsid w:val="00185CC7"/>
    <w:rsid w:val="001967B8"/>
    <w:rsid w:val="00196AB2"/>
    <w:rsid w:val="001A24AC"/>
    <w:rsid w:val="0022172E"/>
    <w:rsid w:val="002236B1"/>
    <w:rsid w:val="00235C41"/>
    <w:rsid w:val="0026087C"/>
    <w:rsid w:val="00261809"/>
    <w:rsid w:val="00262E34"/>
    <w:rsid w:val="002B0C85"/>
    <w:rsid w:val="002C13EC"/>
    <w:rsid w:val="002C306E"/>
    <w:rsid w:val="002E49B7"/>
    <w:rsid w:val="002F47ED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D1CB6"/>
    <w:rsid w:val="0051414D"/>
    <w:rsid w:val="00533EFA"/>
    <w:rsid w:val="00552E53"/>
    <w:rsid w:val="00570633"/>
    <w:rsid w:val="0057402A"/>
    <w:rsid w:val="00576B2C"/>
    <w:rsid w:val="0058588E"/>
    <w:rsid w:val="00596A12"/>
    <w:rsid w:val="005B0C8F"/>
    <w:rsid w:val="005B320F"/>
    <w:rsid w:val="005C235E"/>
    <w:rsid w:val="005D1EF9"/>
    <w:rsid w:val="005D3FC3"/>
    <w:rsid w:val="005F3602"/>
    <w:rsid w:val="00627691"/>
    <w:rsid w:val="0063737D"/>
    <w:rsid w:val="006373F6"/>
    <w:rsid w:val="006446A6"/>
    <w:rsid w:val="00645E25"/>
    <w:rsid w:val="00650FBF"/>
    <w:rsid w:val="0065423D"/>
    <w:rsid w:val="00687C79"/>
    <w:rsid w:val="006A4215"/>
    <w:rsid w:val="006D53AE"/>
    <w:rsid w:val="006E66DC"/>
    <w:rsid w:val="006E6940"/>
    <w:rsid w:val="006F6036"/>
    <w:rsid w:val="007010B3"/>
    <w:rsid w:val="007924FE"/>
    <w:rsid w:val="007B2F7F"/>
    <w:rsid w:val="007B6C16"/>
    <w:rsid w:val="007B6FAC"/>
    <w:rsid w:val="007C0D17"/>
    <w:rsid w:val="007C1560"/>
    <w:rsid w:val="007E699A"/>
    <w:rsid w:val="0081185D"/>
    <w:rsid w:val="008249B8"/>
    <w:rsid w:val="00830D9B"/>
    <w:rsid w:val="00855185"/>
    <w:rsid w:val="00861BB7"/>
    <w:rsid w:val="008774CA"/>
    <w:rsid w:val="00881646"/>
    <w:rsid w:val="008905E1"/>
    <w:rsid w:val="008A1E42"/>
    <w:rsid w:val="008E68D9"/>
    <w:rsid w:val="00916F11"/>
    <w:rsid w:val="0092243B"/>
    <w:rsid w:val="00923AE5"/>
    <w:rsid w:val="00935C5E"/>
    <w:rsid w:val="009451CB"/>
    <w:rsid w:val="00954E51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3DBB"/>
    <w:rsid w:val="00A005FD"/>
    <w:rsid w:val="00A06749"/>
    <w:rsid w:val="00A2031B"/>
    <w:rsid w:val="00A451B9"/>
    <w:rsid w:val="00A56502"/>
    <w:rsid w:val="00A57079"/>
    <w:rsid w:val="00A67671"/>
    <w:rsid w:val="00A85F78"/>
    <w:rsid w:val="00AB007B"/>
    <w:rsid w:val="00AF4239"/>
    <w:rsid w:val="00B030D2"/>
    <w:rsid w:val="00B15218"/>
    <w:rsid w:val="00B25B89"/>
    <w:rsid w:val="00B40AB9"/>
    <w:rsid w:val="00B770B9"/>
    <w:rsid w:val="00B87BF0"/>
    <w:rsid w:val="00B95784"/>
    <w:rsid w:val="00B97EF2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672D5"/>
    <w:rsid w:val="00C7762A"/>
    <w:rsid w:val="00C82738"/>
    <w:rsid w:val="00C843D1"/>
    <w:rsid w:val="00CB255A"/>
    <w:rsid w:val="00CC4FC6"/>
    <w:rsid w:val="00CC6EA6"/>
    <w:rsid w:val="00CD1607"/>
    <w:rsid w:val="00CE2D74"/>
    <w:rsid w:val="00CE336E"/>
    <w:rsid w:val="00CE6C1B"/>
    <w:rsid w:val="00CF4B06"/>
    <w:rsid w:val="00D32068"/>
    <w:rsid w:val="00D5723A"/>
    <w:rsid w:val="00D5796F"/>
    <w:rsid w:val="00D74A5F"/>
    <w:rsid w:val="00DC6D9B"/>
    <w:rsid w:val="00DD509E"/>
    <w:rsid w:val="00DD56A9"/>
    <w:rsid w:val="00DF0F0B"/>
    <w:rsid w:val="00DF6F0A"/>
    <w:rsid w:val="00E65B7C"/>
    <w:rsid w:val="00E741EC"/>
    <w:rsid w:val="00E82F3F"/>
    <w:rsid w:val="00ED310B"/>
    <w:rsid w:val="00EF32FC"/>
    <w:rsid w:val="00EF76FD"/>
    <w:rsid w:val="00F02560"/>
    <w:rsid w:val="00F3089C"/>
    <w:rsid w:val="00F91699"/>
    <w:rsid w:val="00FB3C4A"/>
    <w:rsid w:val="00FB5CD1"/>
    <w:rsid w:val="00FE27A7"/>
    <w:rsid w:val="03DA78DA"/>
    <w:rsid w:val="06C7555B"/>
    <w:rsid w:val="073264D9"/>
    <w:rsid w:val="0820502A"/>
    <w:rsid w:val="08FD4D26"/>
    <w:rsid w:val="099793DB"/>
    <w:rsid w:val="0C361BDD"/>
    <w:rsid w:val="0D615DEE"/>
    <w:rsid w:val="0E21634D"/>
    <w:rsid w:val="0EA7B025"/>
    <w:rsid w:val="0EF96B49"/>
    <w:rsid w:val="0FBB8A9E"/>
    <w:rsid w:val="111A96B5"/>
    <w:rsid w:val="11F825EF"/>
    <w:rsid w:val="16699010"/>
    <w:rsid w:val="171A235B"/>
    <w:rsid w:val="17D13C18"/>
    <w:rsid w:val="1A798CFB"/>
    <w:rsid w:val="1AC78774"/>
    <w:rsid w:val="1AFF0AB6"/>
    <w:rsid w:val="1B29A75B"/>
    <w:rsid w:val="1C1F5E85"/>
    <w:rsid w:val="1C3DEABB"/>
    <w:rsid w:val="1DEF8269"/>
    <w:rsid w:val="1E61F1FF"/>
    <w:rsid w:val="1EF060F5"/>
    <w:rsid w:val="2163E307"/>
    <w:rsid w:val="2513182B"/>
    <w:rsid w:val="2572059D"/>
    <w:rsid w:val="2919211A"/>
    <w:rsid w:val="2989DC26"/>
    <w:rsid w:val="2EFC999C"/>
    <w:rsid w:val="2F8E0E4F"/>
    <w:rsid w:val="31514C91"/>
    <w:rsid w:val="31A8F020"/>
    <w:rsid w:val="32A613CC"/>
    <w:rsid w:val="33FA7122"/>
    <w:rsid w:val="36BDA86D"/>
    <w:rsid w:val="3979C6AE"/>
    <w:rsid w:val="3A9E7184"/>
    <w:rsid w:val="3D637AF6"/>
    <w:rsid w:val="3D8894E4"/>
    <w:rsid w:val="3E5CEA87"/>
    <w:rsid w:val="3FFFC9D6"/>
    <w:rsid w:val="412D42B1"/>
    <w:rsid w:val="420F5061"/>
    <w:rsid w:val="4360181D"/>
    <w:rsid w:val="45A962AC"/>
    <w:rsid w:val="4649DF41"/>
    <w:rsid w:val="4CE761A3"/>
    <w:rsid w:val="4D8B6026"/>
    <w:rsid w:val="4E8DA5F8"/>
    <w:rsid w:val="4F587228"/>
    <w:rsid w:val="4FFDECFA"/>
    <w:rsid w:val="52C7BE16"/>
    <w:rsid w:val="52D54168"/>
    <w:rsid w:val="54412E3F"/>
    <w:rsid w:val="54A7D767"/>
    <w:rsid w:val="55DCFEA0"/>
    <w:rsid w:val="5CABCACE"/>
    <w:rsid w:val="5FF7ACA8"/>
    <w:rsid w:val="60AAE35B"/>
    <w:rsid w:val="6236A693"/>
    <w:rsid w:val="63845430"/>
    <w:rsid w:val="6415EDC3"/>
    <w:rsid w:val="64C5E8B7"/>
    <w:rsid w:val="67FD8979"/>
    <w:rsid w:val="684818FE"/>
    <w:rsid w:val="68F5B676"/>
    <w:rsid w:val="6C13F708"/>
    <w:rsid w:val="709AF652"/>
    <w:rsid w:val="7232C343"/>
    <w:rsid w:val="7238574E"/>
    <w:rsid w:val="75D00AB2"/>
    <w:rsid w:val="7BA4C557"/>
    <w:rsid w:val="7C5069B0"/>
    <w:rsid w:val="7EE773D2"/>
    <w:rsid w:val="7F5D8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D3EE5F"/>
  <w15:docId w15:val="{CF7CAF83-E95D-47E1-A950-E735689A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E5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954E5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954E51"/>
    <w:rPr>
      <w:b/>
      <w:bCs/>
      <w:sz w:val="20"/>
      <w:szCs w:val="20"/>
    </w:rPr>
  </w:style>
  <w:style w:type="character" w:styleId="PageNumber">
    <w:name w:val="page number"/>
    <w:basedOn w:val="DefaultParagraphFont"/>
    <w:rsid w:val="00954E51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ryl.hogan@usd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eal.cox@usd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.fs.mtkdc@usda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rah.kell@usda.gov" TargetMode="Externa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hyperlink" Target="mailto:craig.roach2@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Horman, Chad -FS</cp:lastModifiedBy>
  <cp:revision>2</cp:revision>
  <cp:lastPrinted>2004-03-23T21:00:00Z</cp:lastPrinted>
  <dcterms:created xsi:type="dcterms:W3CDTF">2021-07-31T03:06:00Z</dcterms:created>
  <dcterms:modified xsi:type="dcterms:W3CDTF">2021-07-31T03:06:00Z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