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364A8350" w14:textId="77777777" w:rsidTr="75A16F68">
        <w:trPr>
          <w:trHeight w:val="1059"/>
        </w:trPr>
        <w:tc>
          <w:tcPr>
            <w:tcW w:w="1113" w:type="pct"/>
          </w:tcPr>
          <w:p w14:paraId="581330B1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64E4DBEF" w14:textId="77777777" w:rsidR="002C306E" w:rsidRPr="00425545" w:rsidRDefault="00D96182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Trestle Creek Complex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610859C8" w14:textId="77777777" w:rsidR="00D74A5F" w:rsidRPr="00425545" w:rsidRDefault="00AF4239" w:rsidP="00D961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ID-</w:t>
            </w:r>
            <w:r w:rsidR="00D96182" w:rsidRPr="0741DB64">
              <w:rPr>
                <w:rFonts w:ascii="Tahoma" w:hAnsi="Tahoma" w:cs="Tahoma"/>
                <w:sz w:val="20"/>
                <w:szCs w:val="20"/>
              </w:rPr>
              <w:t>IPF-000452</w:t>
            </w:r>
          </w:p>
        </w:tc>
        <w:tc>
          <w:tcPr>
            <w:tcW w:w="1235" w:type="pct"/>
          </w:tcPr>
          <w:p w14:paraId="294F4E05" w14:textId="77777777" w:rsidR="009748D6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5A16F68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45B71CF4" w14:textId="4166B1A5" w:rsidR="75A16F68" w:rsidRDefault="00314DB7" w:rsidP="75A16F68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C. Holley</w:t>
            </w:r>
          </w:p>
          <w:p w14:paraId="124AD9B5" w14:textId="77777777"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0A37501D" w14:textId="37EA0936" w:rsidR="002C306E" w:rsidRPr="00AF4239" w:rsidRDefault="00314D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cholley@owyheeair.com</w:t>
            </w:r>
          </w:p>
        </w:tc>
        <w:tc>
          <w:tcPr>
            <w:tcW w:w="1234" w:type="pct"/>
          </w:tcPr>
          <w:p w14:paraId="442CD087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4EB79EA2" w14:textId="70D8D7B4" w:rsidR="00AF4239" w:rsidRPr="00CB255A" w:rsidRDefault="00D96182" w:rsidP="2AF918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Coeur d’Alene Dispatch Center</w:t>
            </w:r>
          </w:p>
          <w:p w14:paraId="35A0A961" w14:textId="37EB4210" w:rsidR="00AF4239" w:rsidRPr="00CB255A" w:rsidRDefault="23D8B3AD" w:rsidP="2AF918C7">
            <w:pPr>
              <w:spacing w:line="360" w:lineRule="auto"/>
              <w:rPr>
                <w:rFonts w:ascii="Tahoma" w:hAnsi="Tahoma" w:cs="Tahoma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208-762-6906</w:t>
            </w:r>
          </w:p>
        </w:tc>
        <w:tc>
          <w:tcPr>
            <w:tcW w:w="1418" w:type="pct"/>
          </w:tcPr>
          <w:p w14:paraId="473D85DE" w14:textId="77777777" w:rsidR="009748D6" w:rsidRPr="00B40AB9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5A16F68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6A1A5128" w14:textId="0550D20A" w:rsidR="75A16F68" w:rsidRPr="00AD1699" w:rsidRDefault="00AD1699" w:rsidP="75A16F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1699">
              <w:rPr>
                <w:rFonts w:ascii="Tahoma" w:hAnsi="Tahoma" w:cs="Tahoma"/>
                <w:sz w:val="20"/>
                <w:szCs w:val="20"/>
              </w:rPr>
              <w:t>298 acres</w:t>
            </w:r>
          </w:p>
          <w:p w14:paraId="29B679E8" w14:textId="77777777" w:rsidR="009748D6" w:rsidRPr="00B40AB9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02EB378F" w14:textId="495ACDAA" w:rsidR="003B08AC" w:rsidRPr="00482D37" w:rsidRDefault="00AD1699" w:rsidP="0741D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 acres</w:t>
            </w:r>
          </w:p>
        </w:tc>
      </w:tr>
      <w:tr w:rsidR="009748D6" w:rsidRPr="000309F5" w14:paraId="4DB171E8" w14:textId="77777777" w:rsidTr="75A16F68">
        <w:trPr>
          <w:trHeight w:val="1059"/>
        </w:trPr>
        <w:tc>
          <w:tcPr>
            <w:tcW w:w="1113" w:type="pct"/>
          </w:tcPr>
          <w:p w14:paraId="7131182F" w14:textId="77777777" w:rsidR="00BD0A6F" w:rsidRPr="007C0D17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5A16F68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0BF8BA04" w14:textId="36A0C88F" w:rsidR="75A16F68" w:rsidRPr="00AD1699" w:rsidRDefault="000E2B1B" w:rsidP="75A16F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1699">
              <w:rPr>
                <w:rFonts w:ascii="Tahoma" w:hAnsi="Tahoma" w:cs="Tahoma"/>
                <w:sz w:val="20"/>
                <w:szCs w:val="20"/>
              </w:rPr>
              <w:t>2120 MDT</w:t>
            </w:r>
          </w:p>
          <w:p w14:paraId="49CAFC8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Flight Date</w:t>
            </w:r>
            <w:r w:rsidR="00BD0A6F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5A39BBE3" w14:textId="6B579CDB" w:rsidR="009748D6" w:rsidRPr="00AD1699" w:rsidRDefault="000E2B1B" w:rsidP="000E2B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1699">
              <w:rPr>
                <w:rFonts w:ascii="Tahoma" w:hAnsi="Tahoma" w:cs="Tahoma"/>
                <w:sz w:val="20"/>
                <w:szCs w:val="20"/>
              </w:rPr>
              <w:t>7/14/21</w:t>
            </w:r>
          </w:p>
        </w:tc>
        <w:tc>
          <w:tcPr>
            <w:tcW w:w="1235" w:type="pct"/>
          </w:tcPr>
          <w:p w14:paraId="796E8094" w14:textId="77777777"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Interpreter(s) location:</w:t>
            </w:r>
          </w:p>
          <w:p w14:paraId="5A991472" w14:textId="77777777" w:rsidR="00BC413C" w:rsidRPr="007C0D17" w:rsidRDefault="00D74A5F" w:rsidP="0741D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5BBF1F5A" w14:textId="77777777" w:rsidR="009748D6" w:rsidRPr="007C0D17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Interpreter(s) Phone:</w:t>
            </w:r>
          </w:p>
          <w:p w14:paraId="5D603630" w14:textId="77777777" w:rsidR="009748D6" w:rsidRPr="007C0D17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(208-</w:t>
            </w:r>
            <w:r w:rsidR="007C0D17" w:rsidRPr="0741DB64">
              <w:rPr>
                <w:rFonts w:ascii="Tahoma" w:hAnsi="Tahoma" w:cs="Tahoma"/>
                <w:sz w:val="20"/>
                <w:szCs w:val="20"/>
              </w:rPr>
              <w:t>241-8999</w:t>
            </w:r>
            <w:r w:rsidRPr="0741DB6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</w:tcPr>
          <w:p w14:paraId="7DC97385" w14:textId="77777777" w:rsidR="009748D6" w:rsidRPr="000309F5" w:rsidRDefault="005B320F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72ABB2B5" w14:textId="57A5169C" w:rsidR="00BD0A6F" w:rsidRPr="009D700F" w:rsidRDefault="00BD0A6F" w:rsidP="2AF918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6A0D5C2" w14:textId="77777777" w:rsidR="009748D6" w:rsidRPr="000309F5" w:rsidRDefault="005B320F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190BBC3F" w:rsidR="009748D6" w:rsidRPr="002C13E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3C34D8BB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00446ED8" w14:textId="77777777" w:rsidTr="75A16F68">
        <w:trPr>
          <w:trHeight w:val="528"/>
        </w:trPr>
        <w:tc>
          <w:tcPr>
            <w:tcW w:w="1113" w:type="pct"/>
          </w:tcPr>
          <w:p w14:paraId="40D3C729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1C8F396" w14:textId="4DC7AF9B" w:rsidR="009D700F" w:rsidRPr="007C0D17" w:rsidRDefault="414BD9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Bradley Milam</w:t>
            </w:r>
          </w:p>
        </w:tc>
        <w:tc>
          <w:tcPr>
            <w:tcW w:w="1235" w:type="pct"/>
          </w:tcPr>
          <w:p w14:paraId="00F80507" w14:textId="77777777" w:rsidR="009748D6" w:rsidRPr="000309F5" w:rsidRDefault="005B320F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="009748D6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Number:</w:t>
            </w:r>
          </w:p>
          <w:p w14:paraId="5C76176A" w14:textId="6F1DCB82" w:rsidR="009748D6" w:rsidRPr="00CB255A" w:rsidRDefault="00BD42B4" w:rsidP="00D961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5A16F68">
              <w:rPr>
                <w:rFonts w:ascii="Tahoma" w:hAnsi="Tahoma" w:cs="Tahoma"/>
                <w:sz w:val="20"/>
                <w:szCs w:val="20"/>
              </w:rPr>
              <w:t>A</w:t>
            </w:r>
            <w:r w:rsidR="00D96182" w:rsidRPr="75A16F68">
              <w:rPr>
                <w:rFonts w:ascii="Tahoma" w:hAnsi="Tahoma" w:cs="Tahoma"/>
                <w:sz w:val="20"/>
                <w:szCs w:val="20"/>
              </w:rPr>
              <w:t>-</w:t>
            </w:r>
            <w:r w:rsidR="69DC5BE2" w:rsidRPr="75A16F6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34" w:type="pct"/>
          </w:tcPr>
          <w:p w14:paraId="086599A5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682DAA5A" w14:textId="5CF76EB8" w:rsidR="009748D6" w:rsidRPr="00596A12" w:rsidRDefault="007C0D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N</w:t>
            </w:r>
            <w:r w:rsidR="60B3AAB3" w:rsidRPr="0741DB64">
              <w:rPr>
                <w:rFonts w:ascii="Tahoma" w:hAnsi="Tahoma" w:cs="Tahoma"/>
                <w:sz w:val="20"/>
                <w:szCs w:val="20"/>
              </w:rPr>
              <w:t>3536</w:t>
            </w:r>
            <w:r w:rsidRPr="0741DB64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="14A48663" w:rsidRPr="0741DB64">
              <w:rPr>
                <w:rFonts w:ascii="Tahoma" w:hAnsi="Tahoma" w:cs="Tahoma"/>
                <w:sz w:val="20"/>
                <w:szCs w:val="20"/>
              </w:rPr>
              <w:t>TK7</w:t>
            </w:r>
          </w:p>
        </w:tc>
        <w:tc>
          <w:tcPr>
            <w:tcW w:w="1418" w:type="pct"/>
          </w:tcPr>
          <w:p w14:paraId="46E4FCC4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14:paraId="288803EF" w14:textId="514FB89E" w:rsidR="009748D6" w:rsidRPr="002C13EC" w:rsidRDefault="3930413A" w:rsidP="75A16F68">
            <w:pPr>
              <w:textAlignment w:val="baseline"/>
              <w:rPr>
                <w:rFonts w:ascii="Segoe UI" w:eastAsia="Segoe UI" w:hAnsi="Segoe UI" w:cs="Segoe UI"/>
                <w:sz w:val="21"/>
                <w:szCs w:val="21"/>
              </w:rPr>
            </w:pPr>
            <w:r w:rsidRPr="75A16F68">
              <w:rPr>
                <w:rFonts w:ascii="Segoe UI" w:eastAsia="Segoe UI" w:hAnsi="Segoe UI" w:cs="Segoe UI"/>
                <w:sz w:val="21"/>
                <w:szCs w:val="21"/>
              </w:rPr>
              <w:t>L.</w:t>
            </w:r>
            <w:r w:rsidR="27992B50" w:rsidRPr="75A16F68">
              <w:rPr>
                <w:rFonts w:ascii="Segoe UI" w:eastAsia="Segoe UI" w:hAnsi="Segoe UI" w:cs="Segoe UI"/>
                <w:sz w:val="21"/>
                <w:szCs w:val="21"/>
              </w:rPr>
              <w:t xml:space="preserve"> </w:t>
            </w:r>
            <w:r w:rsidRPr="75A16F68">
              <w:rPr>
                <w:rFonts w:ascii="Segoe UI" w:eastAsia="Segoe UI" w:hAnsi="Segoe UI" w:cs="Segoe UI"/>
                <w:sz w:val="21"/>
                <w:szCs w:val="21"/>
              </w:rPr>
              <w:t>Burlile/</w:t>
            </w:r>
            <w:r w:rsidR="74B559F8" w:rsidRPr="75A16F68">
              <w:rPr>
                <w:rFonts w:ascii="Segoe UI" w:eastAsia="Segoe UI" w:hAnsi="Segoe UI" w:cs="Segoe UI"/>
                <w:sz w:val="21"/>
                <w:szCs w:val="21"/>
              </w:rPr>
              <w:t>S.Osberg</w:t>
            </w:r>
          </w:p>
          <w:p w14:paraId="4BCC9037" w14:textId="77618674" w:rsidR="009748D6" w:rsidRPr="002C13EC" w:rsidRDefault="009748D6" w:rsidP="2AF918C7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</w:rPr>
            </w:pPr>
          </w:p>
        </w:tc>
      </w:tr>
      <w:tr w:rsidR="009748D6" w:rsidRPr="000309F5" w14:paraId="4EC21E2B" w14:textId="77777777" w:rsidTr="75A16F68">
        <w:trPr>
          <w:trHeight w:val="630"/>
        </w:trPr>
        <w:tc>
          <w:tcPr>
            <w:tcW w:w="2348" w:type="pct"/>
            <w:gridSpan w:val="2"/>
          </w:tcPr>
          <w:p w14:paraId="42D56C39" w14:textId="77777777" w:rsidR="009748D6" w:rsidRPr="00B40AB9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0B3E5995" w14:textId="77777777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75703141" w14:textId="77777777" w:rsidR="009748D6" w:rsidRPr="00B40AB9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6FA8196C" w14:textId="77777777" w:rsidR="009748D6" w:rsidRPr="000309F5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315A85BE" w14:textId="77777777" w:rsidTr="75A16F68">
        <w:trPr>
          <w:trHeight w:val="614"/>
        </w:trPr>
        <w:tc>
          <w:tcPr>
            <w:tcW w:w="2348" w:type="pct"/>
            <w:gridSpan w:val="2"/>
          </w:tcPr>
          <w:p w14:paraId="4E28573D" w14:textId="77777777" w:rsidR="009748D6" w:rsidRPr="009A7A9F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72A3D3EC" w14:textId="44921262" w:rsidR="009748D6" w:rsidRPr="00CE6C1B" w:rsidRDefault="00AD1699" w:rsidP="0741D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7/15/21 0021 MDT</w:t>
            </w:r>
          </w:p>
        </w:tc>
        <w:tc>
          <w:tcPr>
            <w:tcW w:w="2652" w:type="pct"/>
            <w:gridSpan w:val="2"/>
            <w:vMerge w:val="restart"/>
          </w:tcPr>
          <w:p w14:paraId="051C2FCF" w14:textId="77777777" w:rsidR="00A2031B" w:rsidRDefault="009748D6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Type of media for final product:</w:t>
            </w:r>
          </w:p>
          <w:p w14:paraId="1B2C20F8" w14:textId="2B488A63" w:rsidR="00D32068" w:rsidRDefault="00D32068" w:rsidP="2AF918C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Digital files sent to:</w:t>
            </w:r>
          </w:p>
          <w:p w14:paraId="102DAD33" w14:textId="0D60AF80" w:rsidR="160E3A9C" w:rsidRDefault="00091C32" w:rsidP="2AF918C7">
            <w:pPr>
              <w:spacing w:line="360" w:lineRule="auto"/>
              <w:rPr>
                <w:rFonts w:ascii="Tahoma" w:hAnsi="Tahoma" w:cs="Tahoma"/>
                <w:sz w:val="13"/>
                <w:szCs w:val="13"/>
              </w:rPr>
            </w:pPr>
            <w:hyperlink r:id="rId9">
              <w:r w:rsidR="160E3A9C" w:rsidRPr="0741DB64">
                <w:rPr>
                  <w:rStyle w:val="Hyperlink"/>
                  <w:rFonts w:ascii="Tahoma" w:hAnsi="Tahoma" w:cs="Tahoma"/>
                  <w:sz w:val="13"/>
                  <w:szCs w:val="13"/>
                </w:rPr>
                <w:t>https://ftp.wildfire.gov/public/incident_specific_data/n_rockies/2021_fires/2021_TrestleFires/IR</w:t>
              </w:r>
            </w:hyperlink>
            <w:r w:rsidR="160E3A9C" w:rsidRPr="0741DB64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  <w:p w14:paraId="0B5C41B2" w14:textId="77777777" w:rsidR="009748D6" w:rsidRDefault="00120AA4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</w:p>
          <w:p w14:paraId="2656DB17" w14:textId="4B5BE693" w:rsidR="00120AA4" w:rsidRPr="00161078" w:rsidRDefault="00091C32" w:rsidP="2AF918C7">
            <w:pPr>
              <w:spacing w:line="360" w:lineRule="auto"/>
              <w:rPr>
                <w:rFonts w:ascii="Tahoma" w:eastAsia="Tahoma" w:hAnsi="Tahoma" w:cs="Tahoma"/>
              </w:rPr>
            </w:pPr>
            <w:hyperlink r:id="rId10">
              <w:r w:rsidR="00120AA4" w:rsidRPr="0741DB6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0741DB6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1">
              <w:r w:rsidR="48213863" w:rsidRPr="0741DB64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bmilam@blm.gov</w:t>
              </w:r>
            </w:hyperlink>
            <w:r w:rsidR="48213863" w:rsidRPr="0741DB64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75A16F68">
        <w:trPr>
          <w:trHeight w:val="614"/>
        </w:trPr>
        <w:tc>
          <w:tcPr>
            <w:tcW w:w="2348" w:type="pct"/>
            <w:gridSpan w:val="2"/>
          </w:tcPr>
          <w:p w14:paraId="3D9F308C" w14:textId="77777777" w:rsidR="009748D6" w:rsidRPr="00B40AB9" w:rsidRDefault="005B320F" w:rsidP="0741DB6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0D0B940D" w14:textId="434A07C6" w:rsidR="009748D6" w:rsidRPr="00CE6C1B" w:rsidRDefault="001A411F" w:rsidP="0741DB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7/15/21 0245 MDT</w:t>
            </w:r>
          </w:p>
        </w:tc>
        <w:tc>
          <w:tcPr>
            <w:tcW w:w="2652" w:type="pct"/>
            <w:gridSpan w:val="2"/>
            <w:vMerge/>
          </w:tcPr>
          <w:p w14:paraId="0E27B0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75A16F68">
        <w:trPr>
          <w:trHeight w:val="5275"/>
        </w:trPr>
        <w:tc>
          <w:tcPr>
            <w:tcW w:w="5000" w:type="pct"/>
            <w:gridSpan w:val="4"/>
          </w:tcPr>
          <w:p w14:paraId="7204763C" w14:textId="77777777" w:rsidR="009C2908" w:rsidRDefault="009748D6" w:rsidP="0741DB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0741DB6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4EAFD9C" w14:textId="2D9BFFDC" w:rsidR="003B08AC" w:rsidRPr="00392D8A" w:rsidRDefault="0049599F" w:rsidP="0741DB64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All of the western perimeters are cold. The eastern block grew on the northwest and southwest </w:t>
            </w:r>
            <w:r w:rsidR="000E2B1B">
              <w:rPr>
                <w:rFonts w:ascii="Tahoma" w:hAnsi="Tahoma" w:cs="Tahoma"/>
              </w:rPr>
              <w:t xml:space="preserve">sides with some spotting. </w:t>
            </w:r>
          </w:p>
        </w:tc>
      </w:tr>
    </w:tbl>
    <w:p w14:paraId="4B94D5A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EEC66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61CA" w14:textId="77777777" w:rsidR="00091C32" w:rsidRDefault="00091C32">
      <w:r>
        <w:separator/>
      </w:r>
    </w:p>
  </w:endnote>
  <w:endnote w:type="continuationSeparator" w:id="0">
    <w:p w14:paraId="72A7E89E" w14:textId="77777777" w:rsidR="00091C32" w:rsidRDefault="0009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61FB" w14:textId="77777777" w:rsidR="00091C32" w:rsidRDefault="00091C32">
      <w:r>
        <w:separator/>
      </w:r>
    </w:p>
  </w:footnote>
  <w:footnote w:type="continuationSeparator" w:id="0">
    <w:p w14:paraId="33DD6DE3" w14:textId="77777777" w:rsidR="00091C32" w:rsidRDefault="0009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15FBB"/>
    <w:rsid w:val="000309F5"/>
    <w:rsid w:val="0003246A"/>
    <w:rsid w:val="0007784A"/>
    <w:rsid w:val="00091C32"/>
    <w:rsid w:val="000C699C"/>
    <w:rsid w:val="000E2B1B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1A411F"/>
    <w:rsid w:val="002167EB"/>
    <w:rsid w:val="0022172E"/>
    <w:rsid w:val="002236B1"/>
    <w:rsid w:val="00235C41"/>
    <w:rsid w:val="00262E34"/>
    <w:rsid w:val="002B0C85"/>
    <w:rsid w:val="002C13EC"/>
    <w:rsid w:val="002C306E"/>
    <w:rsid w:val="002E49B7"/>
    <w:rsid w:val="002F47ED"/>
    <w:rsid w:val="00314DB7"/>
    <w:rsid w:val="00320B15"/>
    <w:rsid w:val="0034474C"/>
    <w:rsid w:val="00392D8A"/>
    <w:rsid w:val="003A4BFB"/>
    <w:rsid w:val="003B08AC"/>
    <w:rsid w:val="003B47D6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9599F"/>
    <w:rsid w:val="004C241A"/>
    <w:rsid w:val="0051414D"/>
    <w:rsid w:val="00533EFA"/>
    <w:rsid w:val="0054A8B1"/>
    <w:rsid w:val="00552E53"/>
    <w:rsid w:val="00570633"/>
    <w:rsid w:val="0057402A"/>
    <w:rsid w:val="0058588E"/>
    <w:rsid w:val="00596A12"/>
    <w:rsid w:val="005B0C8F"/>
    <w:rsid w:val="005B320F"/>
    <w:rsid w:val="005C235E"/>
    <w:rsid w:val="005D1EF9"/>
    <w:rsid w:val="005D3FC3"/>
    <w:rsid w:val="00627691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A4C2E"/>
    <w:rsid w:val="007B2F7F"/>
    <w:rsid w:val="007B6C16"/>
    <w:rsid w:val="007C0D17"/>
    <w:rsid w:val="007C1560"/>
    <w:rsid w:val="008249B8"/>
    <w:rsid w:val="00830D9B"/>
    <w:rsid w:val="00855185"/>
    <w:rsid w:val="00861BB7"/>
    <w:rsid w:val="008774CA"/>
    <w:rsid w:val="008905E1"/>
    <w:rsid w:val="008A1E42"/>
    <w:rsid w:val="008E68D9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03CFD"/>
    <w:rsid w:val="00A2031B"/>
    <w:rsid w:val="00A56502"/>
    <w:rsid w:val="00A57079"/>
    <w:rsid w:val="00AA23B3"/>
    <w:rsid w:val="00AB007B"/>
    <w:rsid w:val="00AC1E4D"/>
    <w:rsid w:val="00AD1699"/>
    <w:rsid w:val="00AF4239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E94A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D1607"/>
    <w:rsid w:val="00CE2D74"/>
    <w:rsid w:val="00CE6C1B"/>
    <w:rsid w:val="00CF4B06"/>
    <w:rsid w:val="00D32068"/>
    <w:rsid w:val="00D74A5F"/>
    <w:rsid w:val="00D96182"/>
    <w:rsid w:val="00DC6D9B"/>
    <w:rsid w:val="00DD509E"/>
    <w:rsid w:val="00DD56A9"/>
    <w:rsid w:val="00DF0F0B"/>
    <w:rsid w:val="00DF6F0A"/>
    <w:rsid w:val="00E033D8"/>
    <w:rsid w:val="00E741EC"/>
    <w:rsid w:val="00EF32FC"/>
    <w:rsid w:val="00EF76FD"/>
    <w:rsid w:val="00F02560"/>
    <w:rsid w:val="00F3089C"/>
    <w:rsid w:val="00FB3C4A"/>
    <w:rsid w:val="00FB5CD1"/>
    <w:rsid w:val="00FE27A7"/>
    <w:rsid w:val="01205F47"/>
    <w:rsid w:val="017D4FA3"/>
    <w:rsid w:val="06AE3A93"/>
    <w:rsid w:val="0741DB64"/>
    <w:rsid w:val="0F182360"/>
    <w:rsid w:val="12A7FED4"/>
    <w:rsid w:val="13B478D0"/>
    <w:rsid w:val="14A48663"/>
    <w:rsid w:val="160E3A9C"/>
    <w:rsid w:val="16CF3BB2"/>
    <w:rsid w:val="1A00765C"/>
    <w:rsid w:val="1A03ECA5"/>
    <w:rsid w:val="1B9C46BD"/>
    <w:rsid w:val="1D3A8039"/>
    <w:rsid w:val="1F7CA8AF"/>
    <w:rsid w:val="23D8B3AD"/>
    <w:rsid w:val="27992B50"/>
    <w:rsid w:val="29AFC406"/>
    <w:rsid w:val="2AF918C7"/>
    <w:rsid w:val="2B261649"/>
    <w:rsid w:val="2FA70555"/>
    <w:rsid w:val="30B0C9A4"/>
    <w:rsid w:val="330A5A47"/>
    <w:rsid w:val="34BF631E"/>
    <w:rsid w:val="34C87E00"/>
    <w:rsid w:val="3753D4C6"/>
    <w:rsid w:val="3816F60C"/>
    <w:rsid w:val="3930413A"/>
    <w:rsid w:val="3C8A008A"/>
    <w:rsid w:val="3DAB22A3"/>
    <w:rsid w:val="3F986134"/>
    <w:rsid w:val="3FE0267E"/>
    <w:rsid w:val="40B1D8E0"/>
    <w:rsid w:val="414BD955"/>
    <w:rsid w:val="430CFEE4"/>
    <w:rsid w:val="440B9816"/>
    <w:rsid w:val="4725379F"/>
    <w:rsid w:val="48213863"/>
    <w:rsid w:val="4CE0F6B4"/>
    <w:rsid w:val="4D2E8508"/>
    <w:rsid w:val="4F332DF1"/>
    <w:rsid w:val="55533876"/>
    <w:rsid w:val="5E58B00A"/>
    <w:rsid w:val="60B3AAB3"/>
    <w:rsid w:val="60E25F95"/>
    <w:rsid w:val="69DC5BE2"/>
    <w:rsid w:val="6B9CCF6D"/>
    <w:rsid w:val="6E4F9CB8"/>
    <w:rsid w:val="74B559F8"/>
    <w:rsid w:val="759C2E7A"/>
    <w:rsid w:val="75A16F68"/>
    <w:rsid w:val="7792A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966699"/>
  <w15:docId w15:val="{F52E5DEF-0823-47B5-906F-71C14C72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7D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B47D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B47D6"/>
    <w:rPr>
      <w:b/>
      <w:bCs/>
      <w:sz w:val="20"/>
      <w:szCs w:val="20"/>
    </w:rPr>
  </w:style>
  <w:style w:type="character" w:styleId="PageNumber">
    <w:name w:val="page number"/>
    <w:basedOn w:val="DefaultParagraphFont"/>
    <w:rsid w:val="003B47D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ilam@blm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wildfire.gov/public/incident_specific_data/n_rockies/2021_fires/2021_TrestleFires/I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USDA Forest Service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Daniel Melody</cp:lastModifiedBy>
  <cp:revision>4</cp:revision>
  <cp:lastPrinted>2004-03-23T21:00:00Z</cp:lastPrinted>
  <dcterms:created xsi:type="dcterms:W3CDTF">2021-07-15T08:35:00Z</dcterms:created>
  <dcterms:modified xsi:type="dcterms:W3CDTF">2021-07-15T08:46:00Z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