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2CAFF4F" w14:textId="77777777">
        <w:trPr>
          <w:trHeight w:val="1059"/>
        </w:trPr>
        <w:tc>
          <w:tcPr>
            <w:tcW w:w="1250" w:type="pct"/>
          </w:tcPr>
          <w:p w14:paraId="0A5B0F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8877D1A" w14:textId="77777777" w:rsidR="009748D6" w:rsidRDefault="00B750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Bull Gin Complex</w:t>
            </w:r>
          </w:p>
          <w:p w14:paraId="62628D09" w14:textId="48D35BEB" w:rsidR="00B75041" w:rsidRPr="00CB255A" w:rsidRDefault="00B750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MT-KNF-000261</w:t>
            </w:r>
          </w:p>
        </w:tc>
        <w:tc>
          <w:tcPr>
            <w:tcW w:w="1250" w:type="pct"/>
          </w:tcPr>
          <w:p w14:paraId="79C981F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28C9A15" w14:textId="50872CEE" w:rsidR="009748D6" w:rsidRPr="00CB255A" w:rsidRDefault="002C5E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26FFE3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1B77319" w14:textId="3DE5C09C" w:rsidR="009748D6" w:rsidRPr="00CB255A" w:rsidRDefault="00FD57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406-283-7740</w:t>
            </w:r>
          </w:p>
        </w:tc>
        <w:tc>
          <w:tcPr>
            <w:tcW w:w="1250" w:type="pct"/>
          </w:tcPr>
          <w:p w14:paraId="35C751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05916E4" w14:textId="27166BDE" w:rsidR="00C20B08" w:rsidRDefault="00C20B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Billiard: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58D3">
              <w:rPr>
                <w:rFonts w:ascii="Tahoma" w:hAnsi="Tahoma" w:cs="Tahoma"/>
                <w:sz w:val="20"/>
                <w:szCs w:val="20"/>
              </w:rPr>
              <w:t>1201 acres</w:t>
            </w:r>
          </w:p>
          <w:p w14:paraId="3A7E8C03" w14:textId="6E64073E" w:rsidR="009748D6" w:rsidRDefault="00C20B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Government: </w:t>
            </w:r>
            <w:r w:rsidR="002D58D3">
              <w:rPr>
                <w:rFonts w:ascii="Tahoma" w:hAnsi="Tahoma" w:cs="Tahoma"/>
                <w:sz w:val="20"/>
                <w:szCs w:val="20"/>
              </w:rPr>
              <w:t>2763 acres</w:t>
            </w:r>
          </w:p>
          <w:p w14:paraId="17AD7235" w14:textId="3DB95BC6" w:rsidR="00C20B08" w:rsidRDefault="00C20B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Isabella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 Lake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4987">
              <w:rPr>
                <w:rFonts w:ascii="Tahoma" w:hAnsi="Tahoma" w:cs="Tahoma"/>
                <w:sz w:val="20"/>
                <w:szCs w:val="20"/>
              </w:rPr>
              <w:t>290 acres</w:t>
            </w:r>
          </w:p>
          <w:p w14:paraId="3BFB88AD" w14:textId="34C1FAC2" w:rsidR="00AC6912" w:rsidRDefault="00AC69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Wanless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Trail: 0.</w:t>
            </w:r>
            <w:r w:rsidR="00A16372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3CE32D2" w14:textId="2872AD4E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3C1439B" w14:textId="09C47260" w:rsidR="00C20B08" w:rsidRDefault="00C20B08" w:rsidP="00C20B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Billiard:</w:t>
            </w:r>
            <w:r w:rsidR="002D58D3"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39468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784B3A5E" w14:textId="0129E953" w:rsidR="00C20B08" w:rsidRDefault="00C20B08" w:rsidP="00C20B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Government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D58D3">
              <w:rPr>
                <w:rFonts w:ascii="Tahoma" w:hAnsi="Tahoma" w:cs="Tahoma"/>
                <w:sz w:val="20"/>
                <w:szCs w:val="20"/>
              </w:rPr>
              <w:t xml:space="preserve">23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1EBBFA16" w14:textId="26BE4A5E" w:rsidR="009748D6" w:rsidRDefault="00C20B08" w:rsidP="00C20B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Isabella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 Lake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2D58D3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8807310" w14:textId="3A3DE382" w:rsidR="008B4987" w:rsidRPr="00CB255A" w:rsidRDefault="008B4987" w:rsidP="00C20B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Wanless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trail: </w:t>
            </w:r>
            <w:r w:rsidR="00A16372"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 w14:paraId="61EB8000" w14:textId="77777777">
        <w:trPr>
          <w:trHeight w:val="1059"/>
        </w:trPr>
        <w:tc>
          <w:tcPr>
            <w:tcW w:w="1250" w:type="pct"/>
          </w:tcPr>
          <w:p w14:paraId="30B1530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DCA87B6" w14:textId="4C9A48A4" w:rsidR="009748D6" w:rsidRPr="00CB255A" w:rsidRDefault="00A163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2139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574A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DC520F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8F7BE1" w14:textId="490E887A" w:rsidR="009748D6" w:rsidRPr="00CB255A" w:rsidRDefault="00FD57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E4952">
              <w:rPr>
                <w:rFonts w:ascii="Tahoma" w:hAnsi="Tahoma" w:cs="Tahoma"/>
                <w:sz w:val="20"/>
                <w:szCs w:val="20"/>
              </w:rPr>
              <w:t>2</w:t>
            </w:r>
            <w:r w:rsidR="00A1637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319024D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1E2AF4B" w14:textId="4441B843" w:rsidR="009748D6" w:rsidRPr="00CB255A" w:rsidRDefault="00FD57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706B79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6223378" w14:textId="2F720FC1" w:rsidR="009748D6" w:rsidRPr="00CB255A" w:rsidRDefault="00FD57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541-255-6393</w:t>
            </w:r>
          </w:p>
        </w:tc>
        <w:tc>
          <w:tcPr>
            <w:tcW w:w="1250" w:type="pct"/>
          </w:tcPr>
          <w:p w14:paraId="491D641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9512CF" w14:textId="1E65C373" w:rsidR="00BD0A6F" w:rsidRDefault="00FD574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7CFF43D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7DBB673" w14:textId="29230269" w:rsidR="009748D6" w:rsidRPr="00CB255A" w:rsidRDefault="00FD57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72F33E1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8A273F6" w14:textId="56B1297D" w:rsidR="00BD0A6F" w:rsidRDefault="00FD574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0B47A2C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63C49E3" w14:textId="44C5BDE3" w:rsidR="009748D6" w:rsidRPr="00CB255A" w:rsidRDefault="00FD57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EE0C8E">
              <w:rPr>
                <w:rFonts w:ascii="Tahoma" w:hAnsi="Tahoma" w:cs="Tahoma"/>
                <w:sz w:val="20"/>
                <w:szCs w:val="20"/>
              </w:rPr>
              <w:t>018245440</w:t>
            </w:r>
          </w:p>
        </w:tc>
      </w:tr>
      <w:tr w:rsidR="009748D6" w:rsidRPr="000309F5" w14:paraId="03B50BFF" w14:textId="77777777">
        <w:trPr>
          <w:trHeight w:val="528"/>
        </w:trPr>
        <w:tc>
          <w:tcPr>
            <w:tcW w:w="1250" w:type="pct"/>
          </w:tcPr>
          <w:p w14:paraId="229A67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880873E" w14:textId="7D07C3FD" w:rsidR="009748D6" w:rsidRPr="00CB255A" w:rsidRDefault="00063D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Raechel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Compton</w:t>
            </w:r>
          </w:p>
        </w:tc>
        <w:tc>
          <w:tcPr>
            <w:tcW w:w="1250" w:type="pct"/>
          </w:tcPr>
          <w:p w14:paraId="15D119C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D6F9B5" w14:textId="686142A1" w:rsidR="009748D6" w:rsidRPr="00CB255A" w:rsidRDefault="008B49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1637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7F3645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109605" w14:textId="6A340E34" w:rsidR="009748D6" w:rsidRPr="00CB255A" w:rsidRDefault="002C5E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06C3F">
              <w:rPr>
                <w:rFonts w:ascii="Tahoma" w:hAnsi="Tahoma" w:cs="Tahoma"/>
                <w:sz w:val="20"/>
                <w:szCs w:val="20"/>
              </w:rPr>
              <w:t>N350SM/TK-9</w:t>
            </w:r>
          </w:p>
        </w:tc>
        <w:tc>
          <w:tcPr>
            <w:tcW w:w="1250" w:type="pct"/>
          </w:tcPr>
          <w:p w14:paraId="77581A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9F7D50D" w14:textId="0F7383CD" w:rsidR="009748D6" w:rsidRPr="00CB255A" w:rsidRDefault="002C5E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Wren</w:t>
            </w:r>
          </w:p>
        </w:tc>
      </w:tr>
      <w:tr w:rsidR="009748D6" w:rsidRPr="000309F5" w14:paraId="7BB7066D" w14:textId="77777777">
        <w:trPr>
          <w:trHeight w:val="630"/>
        </w:trPr>
        <w:tc>
          <w:tcPr>
            <w:tcW w:w="1250" w:type="pct"/>
            <w:gridSpan w:val="2"/>
          </w:tcPr>
          <w:p w14:paraId="5399F8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4EF53EB" w14:textId="7635B107" w:rsidR="009748D6" w:rsidRPr="00CB255A" w:rsidRDefault="008B49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C73449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D1A8BF3" w14:textId="5BE2150F" w:rsidR="009748D6" w:rsidRPr="00CB255A" w:rsidRDefault="00A163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Clouds in area but not over fire.</w:t>
            </w:r>
          </w:p>
        </w:tc>
        <w:tc>
          <w:tcPr>
            <w:tcW w:w="1250" w:type="pct"/>
          </w:tcPr>
          <w:p w14:paraId="2E77CD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50C160F" w14:textId="2DEC18D3" w:rsidR="009748D6" w:rsidRPr="00CB255A" w:rsidRDefault="002C5E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Heat sources</w:t>
            </w:r>
          </w:p>
        </w:tc>
      </w:tr>
      <w:tr w:rsidR="009748D6" w:rsidRPr="000309F5" w14:paraId="4EC433AF" w14:textId="77777777">
        <w:trPr>
          <w:trHeight w:val="614"/>
        </w:trPr>
        <w:tc>
          <w:tcPr>
            <w:tcW w:w="1250" w:type="pct"/>
            <w:gridSpan w:val="2"/>
          </w:tcPr>
          <w:p w14:paraId="377E80A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B1A66A8" w14:textId="7AB5BA6A" w:rsidR="009748D6" w:rsidRPr="00CB255A" w:rsidRDefault="002C5E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E4952">
              <w:rPr>
                <w:rFonts w:ascii="Tahoma" w:hAnsi="Tahoma" w:cs="Tahoma"/>
                <w:sz w:val="20"/>
                <w:szCs w:val="20"/>
              </w:rPr>
              <w:t>2</w:t>
            </w:r>
            <w:r w:rsidR="00A1637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AE4952">
              <w:rPr>
                <w:rFonts w:ascii="Tahoma" w:hAnsi="Tahoma" w:cs="Tahoma"/>
                <w:sz w:val="20"/>
                <w:szCs w:val="20"/>
              </w:rPr>
              <w:t>2</w:t>
            </w:r>
            <w:r w:rsidR="00A16372">
              <w:rPr>
                <w:rFonts w:ascii="Tahoma" w:hAnsi="Tahoma" w:cs="Tahoma"/>
                <w:sz w:val="20"/>
                <w:szCs w:val="20"/>
              </w:rPr>
              <w:t>2</w:t>
            </w:r>
            <w:r w:rsidR="00D9163C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 </w:t>
            </w:r>
          </w:p>
        </w:tc>
        <w:tc>
          <w:tcPr>
            <w:tcW w:w="1250" w:type="pct"/>
            <w:gridSpan w:val="2"/>
            <w:vMerge w:val="restart"/>
          </w:tcPr>
          <w:p w14:paraId="0EE0E24C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F18A6F9" w14:textId="77777777" w:rsidR="002C5E03" w:rsidRPr="000309F5" w:rsidRDefault="002C5E03" w:rsidP="002C5E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IR update, maps, 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log</w:t>
            </w:r>
          </w:p>
          <w:p w14:paraId="5AAE5EC4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E766316" w14:textId="194C2D11" w:rsidR="009748D6" w:rsidRPr="000309F5" w:rsidRDefault="002C5E0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C5E03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https://ftp.wildfire.gov/public/incident_specific_data/n_rockies/2022_fires/2022_BullGin_Complex/IR/</w:t>
            </w:r>
          </w:p>
        </w:tc>
      </w:tr>
      <w:tr w:rsidR="009748D6" w:rsidRPr="000309F5" w14:paraId="38CA2323" w14:textId="77777777">
        <w:trPr>
          <w:trHeight w:val="614"/>
        </w:trPr>
        <w:tc>
          <w:tcPr>
            <w:tcW w:w="1250" w:type="pct"/>
            <w:gridSpan w:val="2"/>
          </w:tcPr>
          <w:p w14:paraId="57FFA1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4E799C5" w14:textId="384D08AE" w:rsidR="009748D6" w:rsidRPr="00CB255A" w:rsidRDefault="002C5E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E4952">
              <w:rPr>
                <w:rFonts w:ascii="Tahoma" w:hAnsi="Tahoma" w:cs="Tahoma"/>
                <w:sz w:val="20"/>
                <w:szCs w:val="20"/>
              </w:rPr>
              <w:t>2</w:t>
            </w:r>
            <w:r w:rsidR="00D9163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D97A2D">
              <w:rPr>
                <w:rFonts w:ascii="Tahoma" w:hAnsi="Tahoma" w:cs="Tahoma"/>
                <w:sz w:val="20"/>
                <w:szCs w:val="20"/>
              </w:rPr>
              <w:t>2400</w:t>
            </w:r>
            <w:r w:rsidR="00CD5A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/>
          </w:tcPr>
          <w:p w14:paraId="4402C1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A194B6D" w14:textId="77777777">
        <w:trPr>
          <w:trHeight w:val="5275"/>
        </w:trPr>
        <w:tc>
          <w:tcPr>
            <w:tcW w:w="1250" w:type="pct"/>
            <w:gridSpan w:val="4"/>
          </w:tcPr>
          <w:p w14:paraId="3DB2C8A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7B0417E" w14:textId="4FF3F05B" w:rsidR="009748D6" w:rsidRPr="008B7FFD" w:rsidRDefault="00CD5AC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B7FFD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tonight for all incidents using perimeter found in Event Polygon in the NIFS. </w:t>
            </w:r>
          </w:p>
          <w:p w14:paraId="56D5B03F" w14:textId="77777777" w:rsidR="008B7FFD" w:rsidRDefault="008B7F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8C6034" w14:textId="66D5184D" w:rsidR="00AF60D8" w:rsidRPr="008B7FFD" w:rsidRDefault="00AF60D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Billiard</w:t>
            </w:r>
            <w:r w:rsidR="00D9163C">
              <w:rPr>
                <w:rFonts w:ascii="Tahoma" w:hAnsi="Tahoma" w:cs="Tahoma"/>
                <w:b/>
                <w:sz w:val="20"/>
                <w:szCs w:val="20"/>
              </w:rPr>
              <w:t>—</w:t>
            </w:r>
            <w:r w:rsidR="002D58D3">
              <w:rPr>
                <w:rFonts w:ascii="Tahoma" w:hAnsi="Tahoma" w:cs="Tahoma"/>
                <w:bCs/>
                <w:sz w:val="20"/>
                <w:szCs w:val="20"/>
              </w:rPr>
              <w:t xml:space="preserve">scattered heat and isolated heat sources present within perimeter. No areas of intense heat today. </w:t>
            </w:r>
          </w:p>
          <w:p w14:paraId="5E59E8A1" w14:textId="77777777" w:rsidR="00AF60D8" w:rsidRDefault="00AF60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E362CB" w14:textId="7371581C" w:rsidR="00AE4952" w:rsidRPr="002D58D3" w:rsidRDefault="00AF60D8" w:rsidP="00AE495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Isabella Lake</w:t>
            </w:r>
            <w:r w:rsidR="00FD574A">
              <w:rPr>
                <w:rFonts w:ascii="Tahoma" w:hAnsi="Tahoma" w:cs="Tahoma"/>
                <w:b/>
                <w:sz w:val="20"/>
                <w:szCs w:val="20"/>
              </w:rPr>
              <w:t>—</w:t>
            </w:r>
            <w:r w:rsidR="002D58D3">
              <w:rPr>
                <w:rFonts w:ascii="Tahoma" w:hAnsi="Tahoma" w:cs="Tahoma"/>
                <w:bCs/>
                <w:sz w:val="20"/>
                <w:szCs w:val="20"/>
              </w:rPr>
              <w:t xml:space="preserve">Just a few isolated heat sources within perimeter. </w:t>
            </w:r>
          </w:p>
          <w:p w14:paraId="672854BF" w14:textId="26E00D2A" w:rsidR="00AF60D8" w:rsidRDefault="00AF60D8" w:rsidP="00AE495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  <w:t>Government</w:t>
            </w:r>
            <w:r w:rsidR="00FD574A">
              <w:rPr>
                <w:rFonts w:ascii="Tahoma" w:hAnsi="Tahoma" w:cs="Tahoma"/>
                <w:b/>
                <w:sz w:val="20"/>
                <w:szCs w:val="20"/>
              </w:rPr>
              <w:t>—</w:t>
            </w:r>
            <w:r w:rsidR="009C5A27">
              <w:rPr>
                <w:rFonts w:ascii="Tahoma" w:hAnsi="Tahoma" w:cs="Tahoma"/>
                <w:bCs/>
                <w:sz w:val="20"/>
                <w:szCs w:val="20"/>
              </w:rPr>
              <w:t xml:space="preserve">no intense heat, and scattered heat at various places around perimeter. Less heat today overall. </w:t>
            </w:r>
            <w:r w:rsidR="0039468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4A76AC4" w14:textId="77777777" w:rsidR="00AC6912" w:rsidRDefault="00AC6912" w:rsidP="00AE495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C8D829" w14:textId="28A37E5E" w:rsidR="00AC6912" w:rsidRPr="00AC6912" w:rsidRDefault="00AC6912" w:rsidP="00AE495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Wanless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Trail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—no heat detected</w:t>
            </w:r>
            <w:r w:rsidR="00A16372">
              <w:rPr>
                <w:rFonts w:ascii="Tahoma" w:hAnsi="Tahoma" w:cs="Tahoma"/>
                <w:bCs/>
                <w:sz w:val="20"/>
                <w:szCs w:val="20"/>
              </w:rPr>
              <w:t xml:space="preserve">, suggest removing this from future orders since no heat has been detected for two days. </w:t>
            </w:r>
          </w:p>
        </w:tc>
      </w:tr>
    </w:tbl>
    <w:p w14:paraId="476F66B8" w14:textId="7E52D652" w:rsidR="0022172E" w:rsidRPr="000309F5" w:rsidRDefault="00D9163C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>c</w:t>
      </w:r>
    </w:p>
    <w:p w14:paraId="17C47DA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918F" w14:textId="77777777" w:rsidR="006A495F" w:rsidRDefault="006A495F">
      <w:r>
        <w:separator/>
      </w:r>
    </w:p>
  </w:endnote>
  <w:endnote w:type="continuationSeparator" w:id="0">
    <w:p w14:paraId="41A72F0B" w14:textId="77777777" w:rsidR="006A495F" w:rsidRDefault="006A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FE8B" w14:textId="77777777" w:rsidR="006A495F" w:rsidRDefault="006A495F">
      <w:r>
        <w:separator/>
      </w:r>
    </w:p>
  </w:footnote>
  <w:footnote w:type="continuationSeparator" w:id="0">
    <w:p w14:paraId="2F87802D" w14:textId="77777777" w:rsidR="006A495F" w:rsidRDefault="006A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172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63D37"/>
    <w:rsid w:val="00105747"/>
    <w:rsid w:val="00133DB7"/>
    <w:rsid w:val="00181A56"/>
    <w:rsid w:val="0022172E"/>
    <w:rsid w:val="00227CF2"/>
    <w:rsid w:val="00262E34"/>
    <w:rsid w:val="002C5E03"/>
    <w:rsid w:val="002D58D3"/>
    <w:rsid w:val="00320B15"/>
    <w:rsid w:val="0039468D"/>
    <w:rsid w:val="003F20F3"/>
    <w:rsid w:val="005535E5"/>
    <w:rsid w:val="005B320F"/>
    <w:rsid w:val="0063737D"/>
    <w:rsid w:val="006446A6"/>
    <w:rsid w:val="00650FBF"/>
    <w:rsid w:val="0065383D"/>
    <w:rsid w:val="006A495F"/>
    <w:rsid w:val="006D53AE"/>
    <w:rsid w:val="00742BB5"/>
    <w:rsid w:val="007924FE"/>
    <w:rsid w:val="007B2F7F"/>
    <w:rsid w:val="0083622F"/>
    <w:rsid w:val="008905E1"/>
    <w:rsid w:val="008B4987"/>
    <w:rsid w:val="008B7FFD"/>
    <w:rsid w:val="00935C5E"/>
    <w:rsid w:val="009748D6"/>
    <w:rsid w:val="009C2908"/>
    <w:rsid w:val="009C2E81"/>
    <w:rsid w:val="009C5A27"/>
    <w:rsid w:val="009C7CD4"/>
    <w:rsid w:val="009D392E"/>
    <w:rsid w:val="009F4A3A"/>
    <w:rsid w:val="00A16372"/>
    <w:rsid w:val="00A2031B"/>
    <w:rsid w:val="00A56502"/>
    <w:rsid w:val="00AC6912"/>
    <w:rsid w:val="00AE4952"/>
    <w:rsid w:val="00AF60D8"/>
    <w:rsid w:val="00B75041"/>
    <w:rsid w:val="00B770B9"/>
    <w:rsid w:val="00BD0A6F"/>
    <w:rsid w:val="00C01FFC"/>
    <w:rsid w:val="00C20B08"/>
    <w:rsid w:val="00C503E4"/>
    <w:rsid w:val="00C61171"/>
    <w:rsid w:val="00C6417B"/>
    <w:rsid w:val="00CB255A"/>
    <w:rsid w:val="00CD5AC8"/>
    <w:rsid w:val="00D9163C"/>
    <w:rsid w:val="00D97A2D"/>
    <w:rsid w:val="00DC6D9B"/>
    <w:rsid w:val="00DD1F50"/>
    <w:rsid w:val="00DE0177"/>
    <w:rsid w:val="00E913D6"/>
    <w:rsid w:val="00EF76FD"/>
    <w:rsid w:val="00EF783E"/>
    <w:rsid w:val="00FB3C4A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10AB0"/>
  <w15:docId w15:val="{8B54C2D8-033D-41D5-8D2E-E3259BDD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23</cp:revision>
  <cp:lastPrinted>2004-03-23T21:00:00Z</cp:lastPrinted>
  <dcterms:created xsi:type="dcterms:W3CDTF">2022-09-17T21:30:00Z</dcterms:created>
  <dcterms:modified xsi:type="dcterms:W3CDTF">2022-09-23T05:18:00Z</dcterms:modified>
</cp:coreProperties>
</file>