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4"/>
        <w:gridCol w:w="2825"/>
        <w:gridCol w:w="2825"/>
        <w:gridCol w:w="2825"/>
      </w:tblGrid>
      <w:tr w:rsidR="009748D6" w:rsidRPr="000309F5" w14:paraId="19F354E6" w14:textId="77777777">
        <w:trPr>
          <w:trHeight w:val="1059"/>
        </w:trPr>
        <w:tc>
          <w:tcPr>
            <w:tcW w:w="1250" w:type="pct"/>
          </w:tcPr>
          <w:p w14:paraId="7B8E7FF1" w14:textId="01FC7D02" w:rsidR="009748D6" w:rsidRPr="000309F5" w:rsidRDefault="00215E60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14:paraId="658E1D62" w14:textId="77777777" w:rsidR="009748D6" w:rsidRDefault="00741C3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Hog Trough Incident</w:t>
            </w:r>
          </w:p>
          <w:p w14:paraId="24CF2B1A" w14:textId="4801ED4A" w:rsidR="00741C3A" w:rsidRPr="00CB255A" w:rsidRDefault="00741C3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MT-BRF-022161</w:t>
            </w:r>
          </w:p>
        </w:tc>
        <w:tc>
          <w:tcPr>
            <w:tcW w:w="1250" w:type="pct"/>
          </w:tcPr>
          <w:p w14:paraId="3AB54350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14:paraId="56E416BF" w14:textId="68EF8CC6" w:rsidR="009748D6" w:rsidRPr="00CB255A" w:rsidRDefault="003C258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Ashly Kula</w:t>
            </w:r>
          </w:p>
        </w:tc>
        <w:tc>
          <w:tcPr>
            <w:tcW w:w="1250" w:type="pct"/>
          </w:tcPr>
          <w:p w14:paraId="0749908E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2C3B5208" w14:textId="52689E9F" w:rsidR="009748D6" w:rsidRPr="00CB255A" w:rsidRDefault="00741C3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741C3A">
              <w:rPr>
                <w:rFonts w:ascii="Tahoma" w:hAnsi="Tahoma" w:cs="Tahoma"/>
                <w:sz w:val="20"/>
                <w:szCs w:val="20"/>
              </w:rPr>
              <w:t>Bitterroot Dispatch (406.363.7133)</w:t>
            </w:r>
          </w:p>
        </w:tc>
        <w:tc>
          <w:tcPr>
            <w:tcW w:w="1250" w:type="pct"/>
          </w:tcPr>
          <w:p w14:paraId="7AC6CA74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14:paraId="3751C445" w14:textId="7886DAB4" w:rsidR="009748D6" w:rsidRPr="00CB255A" w:rsidRDefault="003C15C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824</w:t>
            </w:r>
            <w:r w:rsidR="0087232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741C3A">
              <w:rPr>
                <w:rFonts w:ascii="Tahoma" w:hAnsi="Tahoma" w:cs="Tahoma"/>
                <w:sz w:val="20"/>
                <w:szCs w:val="20"/>
              </w:rPr>
              <w:t>acres</w:t>
            </w:r>
            <w:r w:rsidR="00094A29">
              <w:rPr>
                <w:rFonts w:ascii="Tahoma" w:hAnsi="Tahoma" w:cs="Tahoma"/>
                <w:sz w:val="20"/>
                <w:szCs w:val="20"/>
              </w:rPr>
              <w:t xml:space="preserve"> (geodesic)</w:t>
            </w:r>
          </w:p>
          <w:p w14:paraId="56E355EB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14:paraId="6A6403D1" w14:textId="1BA4ED16" w:rsidR="009748D6" w:rsidRPr="00CB255A" w:rsidRDefault="003C15C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35</w:t>
            </w:r>
            <w:r w:rsidR="0087232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930367">
              <w:rPr>
                <w:rFonts w:ascii="Tahoma" w:hAnsi="Tahoma" w:cs="Tahoma"/>
                <w:sz w:val="20"/>
                <w:szCs w:val="20"/>
              </w:rPr>
              <w:t>acres</w:t>
            </w:r>
          </w:p>
        </w:tc>
      </w:tr>
      <w:tr w:rsidR="009748D6" w:rsidRPr="000309F5" w14:paraId="2224B5C2" w14:textId="77777777">
        <w:trPr>
          <w:trHeight w:val="1059"/>
        </w:trPr>
        <w:tc>
          <w:tcPr>
            <w:tcW w:w="1250" w:type="pct"/>
          </w:tcPr>
          <w:p w14:paraId="270CCB94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30EAC64E" w14:textId="5313D360" w:rsidR="009748D6" w:rsidRPr="00CB255A" w:rsidRDefault="0087232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DF56F1">
              <w:rPr>
                <w:rFonts w:ascii="Tahoma" w:hAnsi="Tahoma" w:cs="Tahoma"/>
                <w:sz w:val="20"/>
                <w:szCs w:val="20"/>
              </w:rPr>
              <w:t>2</w:t>
            </w:r>
            <w:r w:rsidR="003C15C8">
              <w:rPr>
                <w:rFonts w:ascii="Tahoma" w:hAnsi="Tahoma" w:cs="Tahoma"/>
                <w:sz w:val="20"/>
                <w:szCs w:val="20"/>
              </w:rPr>
              <w:t>17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741C3A">
              <w:rPr>
                <w:rFonts w:ascii="Tahoma" w:hAnsi="Tahoma" w:cs="Tahoma"/>
                <w:sz w:val="20"/>
                <w:szCs w:val="20"/>
              </w:rPr>
              <w:t>MDT</w:t>
            </w:r>
          </w:p>
          <w:p w14:paraId="39C67A80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0E564404" w14:textId="4ACDE3D3" w:rsidR="009748D6" w:rsidRPr="00CB255A" w:rsidRDefault="0087232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08</w:t>
            </w:r>
            <w:r w:rsidR="00A91D63">
              <w:rPr>
                <w:rFonts w:ascii="Tahoma" w:hAnsi="Tahoma" w:cs="Tahoma"/>
                <w:sz w:val="20"/>
                <w:szCs w:val="20"/>
              </w:rPr>
              <w:t>/</w:t>
            </w:r>
            <w:r>
              <w:rPr>
                <w:rFonts w:ascii="Tahoma" w:hAnsi="Tahoma" w:cs="Tahoma"/>
                <w:sz w:val="20"/>
                <w:szCs w:val="20"/>
              </w:rPr>
              <w:t>0</w:t>
            </w:r>
            <w:r w:rsidR="003C15C8">
              <w:rPr>
                <w:rFonts w:ascii="Tahoma" w:hAnsi="Tahoma" w:cs="Tahoma"/>
                <w:sz w:val="20"/>
                <w:szCs w:val="20"/>
              </w:rPr>
              <w:t>8</w:t>
            </w:r>
            <w:r w:rsidR="00741C3A">
              <w:rPr>
                <w:rFonts w:ascii="Tahoma" w:hAnsi="Tahoma" w:cs="Tahoma"/>
                <w:sz w:val="20"/>
                <w:szCs w:val="20"/>
              </w:rPr>
              <w:t>/2022</w:t>
            </w:r>
          </w:p>
        </w:tc>
        <w:tc>
          <w:tcPr>
            <w:tcW w:w="1250" w:type="pct"/>
          </w:tcPr>
          <w:p w14:paraId="1E7BF3D2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144572C5" w14:textId="7385D37F" w:rsidR="009748D6" w:rsidRPr="00CB255A" w:rsidRDefault="003C258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Idaho Falls, ID</w:t>
            </w:r>
          </w:p>
          <w:p w14:paraId="47509AE0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7A525CC3" w14:textId="7C31E7E7" w:rsidR="009748D6" w:rsidRPr="00CB255A" w:rsidRDefault="001B765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</w:t>
            </w:r>
            <w:r w:rsidR="003C2584">
              <w:rPr>
                <w:rFonts w:ascii="Tahoma" w:hAnsi="Tahoma" w:cs="Tahoma"/>
                <w:sz w:val="20"/>
                <w:szCs w:val="20"/>
              </w:rPr>
              <w:t>5-730-5605</w:t>
            </w:r>
          </w:p>
        </w:tc>
        <w:tc>
          <w:tcPr>
            <w:tcW w:w="1250" w:type="pct"/>
          </w:tcPr>
          <w:p w14:paraId="44BD996E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38B3DCB7" w14:textId="0E753CDA" w:rsidR="00BD0A6F" w:rsidRDefault="00AA59E1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Jen Frazer</w:t>
            </w:r>
          </w:p>
          <w:p w14:paraId="67272475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14:paraId="63AE7D62" w14:textId="50C3B990" w:rsidR="009748D6" w:rsidRPr="00CB255A" w:rsidRDefault="00AA59E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203-695-1207</w:t>
            </w:r>
          </w:p>
        </w:tc>
        <w:tc>
          <w:tcPr>
            <w:tcW w:w="1250" w:type="pct"/>
          </w:tcPr>
          <w:p w14:paraId="380D137C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68B151B0" w14:textId="542AA5E3" w:rsidR="00BD0A6F" w:rsidRDefault="001B7654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Tom Mellin</w:t>
            </w:r>
          </w:p>
          <w:p w14:paraId="7597BE60" w14:textId="77777777"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596F693A" w14:textId="4FD65BED" w:rsidR="009748D6" w:rsidRPr="00CB255A" w:rsidRDefault="001B765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1B7654">
              <w:rPr>
                <w:rFonts w:ascii="Tahoma" w:hAnsi="Tahoma" w:cs="Tahoma"/>
                <w:sz w:val="20"/>
                <w:szCs w:val="20"/>
              </w:rPr>
              <w:t>505-301-8167</w:t>
            </w:r>
          </w:p>
        </w:tc>
      </w:tr>
      <w:tr w:rsidR="009748D6" w:rsidRPr="000309F5" w14:paraId="694A9EAE" w14:textId="77777777">
        <w:trPr>
          <w:trHeight w:val="528"/>
        </w:trPr>
        <w:tc>
          <w:tcPr>
            <w:tcW w:w="1250" w:type="pct"/>
          </w:tcPr>
          <w:p w14:paraId="755D853A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14:paraId="1FCCF34A" w14:textId="590AE6F7" w:rsidR="009748D6" w:rsidRPr="00CB255A" w:rsidRDefault="000D241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Hog Trough</w:t>
            </w:r>
          </w:p>
        </w:tc>
        <w:tc>
          <w:tcPr>
            <w:tcW w:w="1250" w:type="pct"/>
          </w:tcPr>
          <w:p w14:paraId="149E230B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14:paraId="11B32993" w14:textId="57D9F939" w:rsidR="009748D6" w:rsidRPr="00CB255A" w:rsidRDefault="008E06F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A-</w:t>
            </w:r>
            <w:r w:rsidR="003C15C8">
              <w:rPr>
                <w:rFonts w:ascii="Tahoma" w:hAnsi="Tahoma" w:cs="Tahoma"/>
                <w:sz w:val="20"/>
                <w:szCs w:val="20"/>
              </w:rPr>
              <w:t>51</w:t>
            </w:r>
          </w:p>
        </w:tc>
        <w:tc>
          <w:tcPr>
            <w:tcW w:w="1250" w:type="pct"/>
          </w:tcPr>
          <w:p w14:paraId="214EB84F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6401623F" w14:textId="57A6AFC9" w:rsidR="009748D6" w:rsidRPr="00CB255A" w:rsidRDefault="00094A2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N149Z</w:t>
            </w:r>
            <w:r w:rsidR="00692E3D">
              <w:rPr>
                <w:rFonts w:ascii="Tahoma" w:hAnsi="Tahoma" w:cs="Tahoma"/>
                <w:sz w:val="20"/>
                <w:szCs w:val="20"/>
              </w:rPr>
              <w:t>/Phoenix</w:t>
            </w:r>
          </w:p>
        </w:tc>
        <w:tc>
          <w:tcPr>
            <w:tcW w:w="1250" w:type="pct"/>
          </w:tcPr>
          <w:p w14:paraId="242309E4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68DEF429" w14:textId="7CC2D7EB" w:rsidR="008E06F9" w:rsidRPr="008E06F9" w:rsidRDefault="008E06F9" w:rsidP="008E06F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8E06F9">
              <w:rPr>
                <w:rFonts w:ascii="Tahoma" w:hAnsi="Tahoma" w:cs="Tahoma"/>
                <w:sz w:val="20"/>
                <w:szCs w:val="20"/>
              </w:rPr>
              <w:t xml:space="preserve">Pilots: </w:t>
            </w:r>
            <w:r w:rsidR="000C631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500F34" w:rsidRPr="00D83EA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94A29">
              <w:rPr>
                <w:rFonts w:ascii="Tahoma" w:hAnsi="Tahoma" w:cs="Tahoma"/>
                <w:sz w:val="20"/>
                <w:szCs w:val="20"/>
              </w:rPr>
              <w:t>Carl Helquist and Don Boyce</w:t>
            </w:r>
          </w:p>
          <w:p w14:paraId="6F3F4518" w14:textId="665A66D7" w:rsidR="009748D6" w:rsidRPr="00CB255A" w:rsidRDefault="008E06F9" w:rsidP="008E06F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8E06F9">
              <w:rPr>
                <w:rFonts w:ascii="Tahoma" w:hAnsi="Tahoma" w:cs="Tahoma"/>
                <w:sz w:val="20"/>
                <w:szCs w:val="20"/>
              </w:rPr>
              <w:t xml:space="preserve">Techs: </w:t>
            </w:r>
            <w:r w:rsidR="00094A29">
              <w:rPr>
                <w:rFonts w:ascii="Tahoma" w:hAnsi="Tahoma" w:cs="Tahoma"/>
                <w:sz w:val="20"/>
                <w:szCs w:val="20"/>
              </w:rPr>
              <w:t>Jill Kuenzi</w:t>
            </w:r>
          </w:p>
        </w:tc>
      </w:tr>
      <w:tr w:rsidR="009748D6" w:rsidRPr="000309F5" w14:paraId="49655F74" w14:textId="77777777">
        <w:trPr>
          <w:trHeight w:val="630"/>
        </w:trPr>
        <w:tc>
          <w:tcPr>
            <w:tcW w:w="1250" w:type="pct"/>
            <w:gridSpan w:val="2"/>
          </w:tcPr>
          <w:p w14:paraId="388312CB" w14:textId="77777777" w:rsidR="000C631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66BC0771" w14:textId="48F7F432" w:rsidR="009748D6" w:rsidRPr="000C631F" w:rsidRDefault="00F777FD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A91D63">
              <w:rPr>
                <w:rFonts w:ascii="Tahoma" w:hAnsi="Tahoma" w:cs="Tahoma"/>
                <w:sz w:val="20"/>
                <w:szCs w:val="20"/>
              </w:rPr>
              <w:t>Clean imagery tonight</w:t>
            </w:r>
            <w:r w:rsidR="00310228" w:rsidRPr="00A91D63">
              <w:rPr>
                <w:rFonts w:ascii="Tahoma" w:hAnsi="Tahoma" w:cs="Tahoma"/>
                <w:sz w:val="20"/>
                <w:szCs w:val="20"/>
              </w:rPr>
              <w:t xml:space="preserve"> with good registration.</w:t>
            </w:r>
            <w:r w:rsidR="00310228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250" w:type="pct"/>
          </w:tcPr>
          <w:p w14:paraId="567658AF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15351B3A" w14:textId="429639F7" w:rsidR="009748D6" w:rsidRPr="00CB255A" w:rsidRDefault="005D74D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A91D63"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250" w:type="pct"/>
          </w:tcPr>
          <w:p w14:paraId="316237E5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20070C08" w14:textId="3E13BCF1" w:rsidR="009748D6" w:rsidRPr="00CB255A" w:rsidRDefault="00AA59E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Map heat</w:t>
            </w:r>
          </w:p>
        </w:tc>
      </w:tr>
      <w:tr w:rsidR="009748D6" w:rsidRPr="000309F5" w14:paraId="457D0A9D" w14:textId="77777777">
        <w:trPr>
          <w:trHeight w:val="614"/>
        </w:trPr>
        <w:tc>
          <w:tcPr>
            <w:tcW w:w="1250" w:type="pct"/>
            <w:gridSpan w:val="2"/>
          </w:tcPr>
          <w:p w14:paraId="510BC918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4C2E8365" w14:textId="35C398DE" w:rsidR="009748D6" w:rsidRPr="00CB255A" w:rsidRDefault="0087232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  <w:r w:rsidR="00741C3A">
              <w:rPr>
                <w:rFonts w:ascii="Tahoma" w:hAnsi="Tahoma" w:cs="Tahoma"/>
                <w:sz w:val="20"/>
                <w:szCs w:val="20"/>
              </w:rPr>
              <w:t>/</w:t>
            </w:r>
            <w:r>
              <w:rPr>
                <w:rFonts w:ascii="Tahoma" w:hAnsi="Tahoma" w:cs="Tahoma"/>
                <w:sz w:val="20"/>
                <w:szCs w:val="20"/>
              </w:rPr>
              <w:t>0</w:t>
            </w:r>
            <w:r w:rsidR="003C15C8">
              <w:rPr>
                <w:rFonts w:ascii="Tahoma" w:hAnsi="Tahoma" w:cs="Tahoma"/>
                <w:sz w:val="20"/>
                <w:szCs w:val="20"/>
              </w:rPr>
              <w:t>8</w:t>
            </w:r>
            <w:r w:rsidR="00741C3A">
              <w:rPr>
                <w:rFonts w:ascii="Tahoma" w:hAnsi="Tahoma" w:cs="Tahoma"/>
                <w:sz w:val="20"/>
                <w:szCs w:val="20"/>
              </w:rPr>
              <w:t xml:space="preserve">/2022 @ </w:t>
            </w:r>
            <w:r w:rsidR="00094A29">
              <w:rPr>
                <w:rFonts w:ascii="Tahoma" w:hAnsi="Tahoma" w:cs="Tahoma"/>
                <w:sz w:val="20"/>
                <w:szCs w:val="20"/>
              </w:rPr>
              <w:t>2</w:t>
            </w:r>
            <w:r w:rsidR="00DF56F1">
              <w:rPr>
                <w:rFonts w:ascii="Tahoma" w:hAnsi="Tahoma" w:cs="Tahoma"/>
                <w:sz w:val="20"/>
                <w:szCs w:val="20"/>
              </w:rPr>
              <w:t>2</w:t>
            </w:r>
            <w:r w:rsidR="003C15C8">
              <w:rPr>
                <w:rFonts w:ascii="Tahoma" w:hAnsi="Tahoma" w:cs="Tahoma"/>
                <w:sz w:val="20"/>
                <w:szCs w:val="20"/>
              </w:rPr>
              <w:t>40</w:t>
            </w:r>
            <w:r w:rsidR="00DF56F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741C3A">
              <w:rPr>
                <w:rFonts w:ascii="Tahoma" w:hAnsi="Tahoma" w:cs="Tahoma"/>
                <w:sz w:val="20"/>
                <w:szCs w:val="20"/>
              </w:rPr>
              <w:t>MDT</w:t>
            </w:r>
          </w:p>
        </w:tc>
        <w:tc>
          <w:tcPr>
            <w:tcW w:w="1250" w:type="pct"/>
            <w:gridSpan w:val="2"/>
            <w:vMerge w:val="restart"/>
          </w:tcPr>
          <w:p w14:paraId="2F73A630" w14:textId="77777777"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02BB59E1" w14:textId="52AADEA2" w:rsidR="00BD0A6F" w:rsidRPr="000309F5" w:rsidRDefault="001B7654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PDF Map, gdb, kmz. </w:t>
            </w:r>
          </w:p>
          <w:p w14:paraId="6873C96E" w14:textId="77777777"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14:paraId="3D035FC0" w14:textId="40B9B877" w:rsidR="009748D6" w:rsidRPr="000309F5" w:rsidRDefault="001B7654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NIFS, NIFC FTP. </w:t>
            </w:r>
          </w:p>
        </w:tc>
      </w:tr>
      <w:tr w:rsidR="009748D6" w:rsidRPr="000309F5" w14:paraId="31BB16E6" w14:textId="77777777">
        <w:trPr>
          <w:trHeight w:val="614"/>
        </w:trPr>
        <w:tc>
          <w:tcPr>
            <w:tcW w:w="1250" w:type="pct"/>
            <w:gridSpan w:val="2"/>
          </w:tcPr>
          <w:p w14:paraId="690CF5E9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14:paraId="3142D36C" w14:textId="01898807" w:rsidR="009748D6" w:rsidRPr="00CB255A" w:rsidRDefault="00A91D6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08/0</w:t>
            </w:r>
            <w:r w:rsidR="003C15C8">
              <w:rPr>
                <w:rFonts w:ascii="Tahoma" w:hAnsi="Tahoma" w:cs="Tahoma"/>
                <w:sz w:val="20"/>
                <w:szCs w:val="20"/>
              </w:rPr>
              <w:t>9</w:t>
            </w:r>
            <w:r w:rsidR="002035EF">
              <w:rPr>
                <w:rFonts w:ascii="Tahoma" w:hAnsi="Tahoma" w:cs="Tahoma"/>
                <w:sz w:val="20"/>
                <w:szCs w:val="20"/>
              </w:rPr>
              <w:t xml:space="preserve">/2022 @ </w:t>
            </w:r>
            <w:r>
              <w:rPr>
                <w:rFonts w:ascii="Tahoma" w:hAnsi="Tahoma" w:cs="Tahoma"/>
                <w:sz w:val="20"/>
                <w:szCs w:val="20"/>
              </w:rPr>
              <w:t>0</w:t>
            </w:r>
            <w:r w:rsidR="003C15C8">
              <w:rPr>
                <w:rFonts w:ascii="Tahoma" w:hAnsi="Tahoma" w:cs="Tahoma"/>
                <w:sz w:val="20"/>
                <w:szCs w:val="20"/>
              </w:rPr>
              <w:t>200</w:t>
            </w:r>
            <w:r w:rsidR="00DF56F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2035EF">
              <w:rPr>
                <w:rFonts w:ascii="Tahoma" w:hAnsi="Tahoma" w:cs="Tahoma"/>
                <w:sz w:val="20"/>
                <w:szCs w:val="20"/>
              </w:rPr>
              <w:t>MDT</w:t>
            </w:r>
          </w:p>
        </w:tc>
        <w:tc>
          <w:tcPr>
            <w:tcW w:w="1250" w:type="pct"/>
            <w:gridSpan w:val="2"/>
            <w:vMerge/>
          </w:tcPr>
          <w:p w14:paraId="6BB59FA9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400EDF71" w14:textId="77777777">
        <w:trPr>
          <w:trHeight w:val="5275"/>
        </w:trPr>
        <w:tc>
          <w:tcPr>
            <w:tcW w:w="1250" w:type="pct"/>
            <w:gridSpan w:val="4"/>
          </w:tcPr>
          <w:p w14:paraId="716A3CCF" w14:textId="77777777"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14:paraId="4E4599C1" w14:textId="22676426" w:rsidR="006F2D44" w:rsidRDefault="008B2AA8" w:rsidP="006F2D44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Tonight’s mapping used the </w:t>
            </w:r>
            <w:r w:rsidR="00310228">
              <w:rPr>
                <w:rFonts w:ascii="Tahoma" w:hAnsi="Tahoma" w:cs="Tahoma"/>
                <w:bCs/>
                <w:sz w:val="20"/>
                <w:szCs w:val="20"/>
              </w:rPr>
              <w:t>NIFS wildfire daily perimeter as a base for interpretation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. </w:t>
            </w:r>
          </w:p>
          <w:p w14:paraId="6708D82A" w14:textId="77777777" w:rsidR="00392122" w:rsidRDefault="00392122" w:rsidP="0093036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2B7310FB" w14:textId="486BA44C" w:rsidR="009F7C71" w:rsidRDefault="00B527C9" w:rsidP="009F7C71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Perimeter growth </w:t>
            </w:r>
            <w:r w:rsidR="009F7C71">
              <w:rPr>
                <w:rFonts w:ascii="Tahoma" w:hAnsi="Tahoma" w:cs="Tahoma"/>
                <w:bCs/>
                <w:sz w:val="20"/>
                <w:szCs w:val="20"/>
              </w:rPr>
              <w:t>was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mapped in the fire’s </w:t>
            </w:r>
            <w:r w:rsidR="00DF56F1">
              <w:rPr>
                <w:rFonts w:ascii="Tahoma" w:hAnsi="Tahoma" w:cs="Tahoma"/>
                <w:bCs/>
                <w:sz w:val="20"/>
                <w:szCs w:val="20"/>
              </w:rPr>
              <w:t>south</w:t>
            </w:r>
            <w:r w:rsidR="009F7C71">
              <w:rPr>
                <w:rFonts w:ascii="Tahoma" w:hAnsi="Tahoma" w:cs="Tahoma"/>
                <w:bCs/>
                <w:sz w:val="20"/>
                <w:szCs w:val="20"/>
              </w:rPr>
              <w:t>western (north</w:t>
            </w:r>
            <w:r w:rsidR="00DF56F1">
              <w:rPr>
                <w:rFonts w:ascii="Tahoma" w:hAnsi="Tahoma" w:cs="Tahoma"/>
                <w:bCs/>
                <w:sz w:val="20"/>
                <w:szCs w:val="20"/>
              </w:rPr>
              <w:t xml:space="preserve"> of Weasel Creek</w:t>
            </w:r>
            <w:r w:rsidR="009F7C71">
              <w:rPr>
                <w:rFonts w:ascii="Tahoma" w:hAnsi="Tahoma" w:cs="Tahoma"/>
                <w:bCs/>
                <w:sz w:val="20"/>
                <w:szCs w:val="20"/>
              </w:rPr>
              <w:t xml:space="preserve">) and southeastern edges. </w:t>
            </w:r>
          </w:p>
          <w:p w14:paraId="1C69AFFF" w14:textId="47612D70" w:rsidR="00F7333B" w:rsidRPr="00500F34" w:rsidRDefault="003C15C8" w:rsidP="009F7C71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Areas of</w:t>
            </w:r>
            <w:r w:rsidR="00F7333B">
              <w:rPr>
                <w:rFonts w:ascii="Tahoma" w:hAnsi="Tahoma" w:cs="Tahoma"/>
                <w:bCs/>
                <w:sz w:val="20"/>
                <w:szCs w:val="20"/>
              </w:rPr>
              <w:t xml:space="preserve"> intense heat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seen along the perimeter growth edges.</w:t>
            </w:r>
            <w:r w:rsidR="00F7333B">
              <w:rPr>
                <w:rFonts w:ascii="Tahoma" w:hAnsi="Tahoma" w:cs="Tahoma"/>
                <w:bCs/>
                <w:sz w:val="20"/>
                <w:szCs w:val="20"/>
              </w:rPr>
              <w:t xml:space="preserve"> Scattered heat</w:t>
            </w:r>
            <w:r w:rsidR="00DF56F1">
              <w:rPr>
                <w:rFonts w:ascii="Tahoma" w:hAnsi="Tahoma" w:cs="Tahoma"/>
                <w:bCs/>
                <w:sz w:val="20"/>
                <w:szCs w:val="20"/>
              </w:rPr>
              <w:t xml:space="preserve"> along the western and southeastern edges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. Very few (6) isolated heat sources detected in the interior of the main heat perimeter.</w:t>
            </w:r>
          </w:p>
          <w:p w14:paraId="13ABC770" w14:textId="55C18C9E" w:rsidR="00B527C9" w:rsidRPr="00500F34" w:rsidRDefault="00B527C9" w:rsidP="0093036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</w:tbl>
    <w:p w14:paraId="159EBE08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05ECF36E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6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3A610" w14:textId="77777777" w:rsidR="00BF079C" w:rsidRDefault="00BF079C">
      <w:r>
        <w:separator/>
      </w:r>
    </w:p>
  </w:endnote>
  <w:endnote w:type="continuationSeparator" w:id="0">
    <w:p w14:paraId="1A7E8EC2" w14:textId="77777777" w:rsidR="00BF079C" w:rsidRDefault="00BF0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2F9D0" w14:textId="77777777" w:rsidR="00BF079C" w:rsidRDefault="00BF079C">
      <w:r>
        <w:separator/>
      </w:r>
    </w:p>
  </w:footnote>
  <w:footnote w:type="continuationSeparator" w:id="0">
    <w:p w14:paraId="3638DB83" w14:textId="77777777" w:rsidR="00BF079C" w:rsidRDefault="00BF07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7C586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6A6"/>
    <w:rsid w:val="000309F5"/>
    <w:rsid w:val="000412BA"/>
    <w:rsid w:val="00042F81"/>
    <w:rsid w:val="00045966"/>
    <w:rsid w:val="00094A29"/>
    <w:rsid w:val="000C631F"/>
    <w:rsid w:val="000D2412"/>
    <w:rsid w:val="00105747"/>
    <w:rsid w:val="00124121"/>
    <w:rsid w:val="00133DB7"/>
    <w:rsid w:val="00181A56"/>
    <w:rsid w:val="0019025C"/>
    <w:rsid w:val="001B7654"/>
    <w:rsid w:val="001F479C"/>
    <w:rsid w:val="002035EF"/>
    <w:rsid w:val="00215E60"/>
    <w:rsid w:val="0022172E"/>
    <w:rsid w:val="00262E34"/>
    <w:rsid w:val="002A3BD9"/>
    <w:rsid w:val="002E6347"/>
    <w:rsid w:val="00310228"/>
    <w:rsid w:val="00316B64"/>
    <w:rsid w:val="00320B15"/>
    <w:rsid w:val="00392122"/>
    <w:rsid w:val="003C15C8"/>
    <w:rsid w:val="003C2584"/>
    <w:rsid w:val="003F20F3"/>
    <w:rsid w:val="00432D5A"/>
    <w:rsid w:val="004A2B5A"/>
    <w:rsid w:val="004F5725"/>
    <w:rsid w:val="00500F34"/>
    <w:rsid w:val="005207B5"/>
    <w:rsid w:val="00595644"/>
    <w:rsid w:val="005A2072"/>
    <w:rsid w:val="005B320F"/>
    <w:rsid w:val="005D74DD"/>
    <w:rsid w:val="005F69D6"/>
    <w:rsid w:val="0063737D"/>
    <w:rsid w:val="006446A6"/>
    <w:rsid w:val="00650FBF"/>
    <w:rsid w:val="00692E3D"/>
    <w:rsid w:val="006C239A"/>
    <w:rsid w:val="006C6FE1"/>
    <w:rsid w:val="006D53AE"/>
    <w:rsid w:val="006F2D44"/>
    <w:rsid w:val="007255ED"/>
    <w:rsid w:val="00741C3A"/>
    <w:rsid w:val="007867E0"/>
    <w:rsid w:val="007924FE"/>
    <w:rsid w:val="007A5CAE"/>
    <w:rsid w:val="007B2F7F"/>
    <w:rsid w:val="007B7F23"/>
    <w:rsid w:val="007C3F41"/>
    <w:rsid w:val="0087232D"/>
    <w:rsid w:val="008905E1"/>
    <w:rsid w:val="00894290"/>
    <w:rsid w:val="00894DAE"/>
    <w:rsid w:val="008A453E"/>
    <w:rsid w:val="008B2AA8"/>
    <w:rsid w:val="008E06F9"/>
    <w:rsid w:val="008F1AA8"/>
    <w:rsid w:val="008F7A5C"/>
    <w:rsid w:val="00930367"/>
    <w:rsid w:val="00935C5E"/>
    <w:rsid w:val="009748D6"/>
    <w:rsid w:val="009C2908"/>
    <w:rsid w:val="009F7C71"/>
    <w:rsid w:val="00A04DA7"/>
    <w:rsid w:val="00A1758A"/>
    <w:rsid w:val="00A2031B"/>
    <w:rsid w:val="00A24839"/>
    <w:rsid w:val="00A424E2"/>
    <w:rsid w:val="00A56502"/>
    <w:rsid w:val="00A62B51"/>
    <w:rsid w:val="00A76F7E"/>
    <w:rsid w:val="00A91D63"/>
    <w:rsid w:val="00AA59E1"/>
    <w:rsid w:val="00AE3F93"/>
    <w:rsid w:val="00AE4575"/>
    <w:rsid w:val="00AF22B3"/>
    <w:rsid w:val="00B30015"/>
    <w:rsid w:val="00B35528"/>
    <w:rsid w:val="00B42E00"/>
    <w:rsid w:val="00B527C9"/>
    <w:rsid w:val="00B55C6E"/>
    <w:rsid w:val="00B753AD"/>
    <w:rsid w:val="00B770B9"/>
    <w:rsid w:val="00BD00B2"/>
    <w:rsid w:val="00BD0A6F"/>
    <w:rsid w:val="00BF079C"/>
    <w:rsid w:val="00C503E4"/>
    <w:rsid w:val="00C61171"/>
    <w:rsid w:val="00CB255A"/>
    <w:rsid w:val="00CC3F66"/>
    <w:rsid w:val="00D07964"/>
    <w:rsid w:val="00D5209E"/>
    <w:rsid w:val="00D83EAF"/>
    <w:rsid w:val="00D96569"/>
    <w:rsid w:val="00DC0F9F"/>
    <w:rsid w:val="00DC6D9B"/>
    <w:rsid w:val="00DF56F1"/>
    <w:rsid w:val="00E57F61"/>
    <w:rsid w:val="00EB5106"/>
    <w:rsid w:val="00EF76FD"/>
    <w:rsid w:val="00F7333B"/>
    <w:rsid w:val="00F777FD"/>
    <w:rsid w:val="00FB3C4A"/>
    <w:rsid w:val="00FE1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DB4FCA5"/>
  <w15:docId w15:val="{05ECB525-C672-46D9-A199-89E674704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</Template>
  <TotalTime>13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Kula, Ashly -FS</cp:lastModifiedBy>
  <cp:revision>6</cp:revision>
  <cp:lastPrinted>2004-03-23T21:00:00Z</cp:lastPrinted>
  <dcterms:created xsi:type="dcterms:W3CDTF">2022-08-06T07:34:00Z</dcterms:created>
  <dcterms:modified xsi:type="dcterms:W3CDTF">2022-08-09T07:52:00Z</dcterms:modified>
</cp:coreProperties>
</file>