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ECD89E" w14:textId="57C525EE" w:rsidR="009748D6" w:rsidRPr="00CB255A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Consalus</w:t>
            </w:r>
            <w:proofErr w:type="spellEnd"/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F1C737F" w14:textId="77777777" w:rsidR="009748D6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2F2B9F0" w14:textId="1139C40D" w:rsidR="00263C3A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957ACD6" w14:textId="77777777" w:rsidR="009748D6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208-772-3283</w:t>
            </w:r>
          </w:p>
          <w:p w14:paraId="17C6ABE3" w14:textId="29A60976" w:rsidR="00BE45C7" w:rsidRPr="00CB255A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 Dispatch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CFFB3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FE048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4B1587EA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 CA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4B911E4E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4012E8EA" w:rsidR="00BD0A6F" w:rsidRDefault="00BE45C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11F99A76" w:rsidR="009748D6" w:rsidRPr="00CB255A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7BB53BC" w14:textId="77CCB238" w:rsidR="009748D6" w:rsidRPr="00CB255A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Evans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66C76D89" w:rsidR="009748D6" w:rsidRPr="00CB255A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N350FV/TK-9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69C52353" w:rsidR="009748D6" w:rsidRPr="00CB255A" w:rsidRDefault="00BE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/Ella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16F6EA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9920B8E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6147B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974CD11" w14:textId="703A17EF" w:rsidR="009748D6" w:rsidRPr="000309F5" w:rsidRDefault="00BE45C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 site</w:t>
            </w: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507822B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0AF65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D9C897" w14:textId="4AE906FC" w:rsidR="00BE45C7" w:rsidRPr="00BE45C7" w:rsidRDefault="00BE45C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E45C7">
              <w:rPr>
                <w:rFonts w:ascii="Tahoma" w:hAnsi="Tahoma" w:cs="Tahoma"/>
                <w:bCs/>
                <w:sz w:val="20"/>
                <w:szCs w:val="20"/>
              </w:rPr>
              <w:t>Mission was UTF-Mechanical-aircraft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5B71" w14:textId="77777777" w:rsidR="00652FD4" w:rsidRDefault="00652FD4">
      <w:r>
        <w:separator/>
      </w:r>
    </w:p>
  </w:endnote>
  <w:endnote w:type="continuationSeparator" w:id="0">
    <w:p w14:paraId="3AC37B20" w14:textId="77777777" w:rsidR="00652FD4" w:rsidRDefault="0065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AE18" w14:textId="77777777" w:rsidR="00652FD4" w:rsidRDefault="00652FD4">
      <w:r>
        <w:separator/>
      </w:r>
    </w:p>
  </w:footnote>
  <w:footnote w:type="continuationSeparator" w:id="0">
    <w:p w14:paraId="269486BC" w14:textId="77777777" w:rsidR="00652FD4" w:rsidRDefault="0065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4480"/>
    <w:rsid w:val="000309F5"/>
    <w:rsid w:val="00105747"/>
    <w:rsid w:val="00133DB7"/>
    <w:rsid w:val="00181A56"/>
    <w:rsid w:val="0022172E"/>
    <w:rsid w:val="00262E34"/>
    <w:rsid w:val="00263C3A"/>
    <w:rsid w:val="00320B15"/>
    <w:rsid w:val="003F20F3"/>
    <w:rsid w:val="005B320F"/>
    <w:rsid w:val="0063737D"/>
    <w:rsid w:val="006446A6"/>
    <w:rsid w:val="00650FBF"/>
    <w:rsid w:val="00652FD4"/>
    <w:rsid w:val="006D53AE"/>
    <w:rsid w:val="007924FE"/>
    <w:rsid w:val="007B2F7F"/>
    <w:rsid w:val="007C16A2"/>
    <w:rsid w:val="008905E1"/>
    <w:rsid w:val="008A4F3B"/>
    <w:rsid w:val="00935C5E"/>
    <w:rsid w:val="009748D6"/>
    <w:rsid w:val="009C2908"/>
    <w:rsid w:val="00A2031B"/>
    <w:rsid w:val="00A4191B"/>
    <w:rsid w:val="00A56502"/>
    <w:rsid w:val="00B770B9"/>
    <w:rsid w:val="00BD0A6F"/>
    <w:rsid w:val="00BE45C7"/>
    <w:rsid w:val="00C503E4"/>
    <w:rsid w:val="00C61171"/>
    <w:rsid w:val="00CB255A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3</cp:revision>
  <cp:lastPrinted>2004-03-23T21:00:00Z</cp:lastPrinted>
  <dcterms:created xsi:type="dcterms:W3CDTF">2023-08-20T06:23:00Z</dcterms:created>
  <dcterms:modified xsi:type="dcterms:W3CDTF">2023-08-20T06:30:00Z</dcterms:modified>
</cp:coreProperties>
</file>