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7C6F8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Pr="00A11BD3" w:rsidRDefault="007C6F81" w:rsidP="007C6F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11BD3">
              <w:rPr>
                <w:rFonts w:ascii="Tahoma" w:hAnsi="Tahoma" w:cs="Tahoma"/>
                <w:sz w:val="20"/>
                <w:szCs w:val="20"/>
              </w:rPr>
              <w:t>Clark Fork Complex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Kyle Felker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67548">
              <w:rPr>
                <w:rFonts w:ascii="Tahoma" w:hAnsi="Tahoma" w:cs="Tahoma"/>
                <w:sz w:val="20"/>
                <w:szCs w:val="20"/>
              </w:rPr>
              <w:t>530-</w:t>
            </w:r>
            <w:r>
              <w:rPr>
                <w:rFonts w:ascii="Tahoma" w:hAnsi="Tahoma" w:cs="Tahoma"/>
                <w:sz w:val="20"/>
                <w:szCs w:val="20"/>
              </w:rPr>
              <w:t>842-3380</w:t>
            </w:r>
          </w:p>
        </w:tc>
        <w:tc>
          <w:tcPr>
            <w:tcW w:w="1250" w:type="pct"/>
          </w:tcPr>
          <w:p w:rsidR="00A6131F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Interpreted Size:</w:t>
            </w:r>
          </w:p>
          <w:p w:rsidR="00215B9F" w:rsidRDefault="001A0C04" w:rsidP="00086ADB">
            <w:pPr>
              <w:pStyle w:val="NoSpacing"/>
            </w:pPr>
            <w:r>
              <w:rPr>
                <w:highlight w:val="yellow"/>
              </w:rPr>
              <w:t>15.649</w:t>
            </w:r>
            <w:r w:rsidR="00215B9F">
              <w:t xml:space="preserve"> </w:t>
            </w:r>
            <w:r w:rsidR="00215B9F">
              <w:rPr>
                <w:noProof/>
              </w:rPr>
              <w:t>Acre</w:t>
            </w:r>
            <w:r w:rsidR="00215B9F" w:rsidRPr="000309F5">
              <w:t xml:space="preserve"> </w:t>
            </w:r>
          </w:p>
          <w:p w:rsidR="009748D6" w:rsidRPr="00086ADB" w:rsidRDefault="009748D6" w:rsidP="00086ADB">
            <w:pPr>
              <w:pStyle w:val="NoSpacing"/>
              <w:rPr>
                <w:b/>
              </w:rPr>
            </w:pPr>
            <w:r w:rsidRPr="00086ADB">
              <w:rPr>
                <w:b/>
              </w:rPr>
              <w:t>Growth last period:</w:t>
            </w:r>
          </w:p>
          <w:p w:rsidR="009748D6" w:rsidRPr="00CB255A" w:rsidRDefault="00215B9F" w:rsidP="00086ADB">
            <w:pPr>
              <w:pStyle w:val="NoSpacing"/>
            </w:pPr>
            <w:r>
              <w:t xml:space="preserve"> Acres</w:t>
            </w:r>
            <w:r w:rsidR="001A0C04">
              <w:t xml:space="preserve"> -93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6F450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0D3845" w:rsidRPr="006F450B" w:rsidRDefault="001A0C0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2229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B13155" w:rsidP="005D566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09/01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215B9F" w:rsidRDefault="00215B9F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Remote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Kyle Felker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530-251-6112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215B9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15B9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611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ID-SIS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B13155" w:rsidP="007C6F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50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B1315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</w:t>
            </w:r>
            <w:r w:rsidR="00215B9F">
              <w:rPr>
                <w:rFonts w:ascii="Tahoma" w:hAnsi="Tahoma" w:cs="Tahoma"/>
                <w:sz w:val="20"/>
                <w:szCs w:val="20"/>
              </w:rPr>
              <w:t>Z/</w:t>
            </w:r>
            <w:r w:rsidR="00215B9F">
              <w:rPr>
                <w:rFonts w:ascii="Tahoma" w:hAnsi="Tahoma" w:cs="Tahoma"/>
                <w:noProof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B13155" w:rsidP="007C6F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Boyce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Netcher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Smith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345145" w:rsidP="0034514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There were </w:t>
            </w:r>
            <w:r w:rsidR="00F64B8A">
              <w:rPr>
                <w:rFonts w:ascii="Tahoma" w:hAnsi="Tahoma" w:cs="Tahoma"/>
                <w:noProof/>
                <w:sz w:val="20"/>
                <w:szCs w:val="20"/>
              </w:rPr>
              <w:t xml:space="preserve"> issues with the imagery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clouds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34514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</w:t>
            </w:r>
            <w:r w:rsidR="002A76C3">
              <w:rPr>
                <w:rFonts w:ascii="Tahoma" w:hAnsi="Tahoma" w:cs="Tahoma"/>
                <w:noProof/>
                <w:sz w:val="20"/>
                <w:szCs w:val="20"/>
              </w:rPr>
              <w:t>louds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F64B8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Map Heat Permiter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D22FB5" w:rsidRPr="00CB255A" w:rsidRDefault="00B13155" w:rsidP="000D3845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09</w:t>
            </w:r>
            <w:r w:rsidR="00AD3764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01</w:t>
            </w:r>
            <w:r w:rsidR="00D22FB5">
              <w:rPr>
                <w:rFonts w:ascii="Tahoma" w:hAnsi="Tahoma" w:cs="Tahoma"/>
                <w:noProof/>
                <w:sz w:val="20"/>
                <w:szCs w:val="20"/>
              </w:rPr>
              <w:t>/2015</w:t>
            </w:r>
            <w:r w:rsidR="001A0C04">
              <w:rPr>
                <w:rFonts w:ascii="Tahoma" w:hAnsi="Tahoma" w:cs="Tahoma"/>
                <w:noProof/>
                <w:sz w:val="20"/>
                <w:szCs w:val="20"/>
              </w:rPr>
              <w:t xml:space="preserve">  2300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F64B8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shapefile.zip, KMZ, </w:t>
            </w:r>
            <w:r w:rsidR="00C1115F">
              <w:rPr>
                <w:rFonts w:ascii="Tahoma" w:hAnsi="Tahoma" w:cs="Tahoma"/>
                <w:noProof/>
                <w:sz w:val="20"/>
                <w:szCs w:val="20"/>
              </w:rPr>
              <w:t xml:space="preserve">log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C1115F" w:rsidRDefault="00C1115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1115F">
              <w:rPr>
                <w:rFonts w:ascii="Tahoma" w:hAnsi="Tahoma" w:cs="Tahoma"/>
                <w:sz w:val="20"/>
                <w:szCs w:val="20"/>
              </w:rPr>
              <w:t>ftp.nifc.gov</w:t>
            </w:r>
          </w:p>
          <w:p w:rsidR="006F450B" w:rsidRPr="006C28F3" w:rsidRDefault="003B5E2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B5E2E">
              <w:rPr>
                <w:rFonts w:ascii="Tahoma" w:hAnsi="Tahoma" w:cs="Tahoma"/>
                <w:sz w:val="20"/>
                <w:szCs w:val="20"/>
              </w:rPr>
              <w:t>/incident_specific_data/n_rockies/2015_fires/2015_Clark_Fork_Complex/IR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9748D6" w:rsidRPr="000309F5" w:rsidTr="00604BBB">
        <w:trPr>
          <w:trHeight w:val="1517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D76299" w:rsidRPr="00CB255A" w:rsidRDefault="001A0C04" w:rsidP="00D22FB5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09/02</w:t>
            </w:r>
            <w:r w:rsidR="00D33A4D">
              <w:rPr>
                <w:rFonts w:ascii="Tahoma" w:hAnsi="Tahoma" w:cs="Tahoma"/>
                <w:noProof/>
                <w:sz w:val="20"/>
                <w:szCs w:val="20"/>
              </w:rPr>
              <w:t xml:space="preserve">/2015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0030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84666C" w:rsidRDefault="0034245A" w:rsidP="00360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Unable to Image </w:t>
            </w:r>
            <w:r w:rsidR="006403B2">
              <w:rPr>
                <w:rFonts w:ascii="Tahoma" w:hAnsi="Tahoma" w:cs="Tahoma"/>
                <w:sz w:val="20"/>
                <w:szCs w:val="20"/>
              </w:rPr>
              <w:t>the 3</w:t>
            </w:r>
            <w:r w:rsidR="0007089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fir</w:t>
            </w:r>
            <w:r w:rsidR="00070891">
              <w:rPr>
                <w:rFonts w:ascii="Tahoma" w:hAnsi="Tahoma" w:cs="Tahoma"/>
                <w:sz w:val="20"/>
                <w:szCs w:val="20"/>
              </w:rPr>
              <w:t>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0C04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="001A0C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666C">
              <w:rPr>
                <w:rFonts w:ascii="Tahoma" w:hAnsi="Tahoma" w:cs="Tahoma"/>
                <w:sz w:val="20"/>
                <w:szCs w:val="20"/>
              </w:rPr>
              <w:t>I only delineated Isolated Heat Sources tonight.</w:t>
            </w:r>
            <w:bookmarkStart w:id="0" w:name="_GoBack"/>
            <w:bookmarkEnd w:id="0"/>
            <w:r w:rsidR="0084666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4245A" w:rsidRDefault="001A0C04" w:rsidP="00360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with a refined perimeter provide by the incident.</w:t>
            </w:r>
          </w:p>
          <w:p w:rsidR="006403B2" w:rsidRDefault="006403B2" w:rsidP="00360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Marten Creek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-  </w:t>
            </w:r>
            <w:r w:rsidR="001A0C04">
              <w:rPr>
                <w:rFonts w:ascii="Tahoma" w:hAnsi="Tahoma" w:cs="Tahoma"/>
                <w:sz w:val="20"/>
                <w:szCs w:val="20"/>
              </w:rPr>
              <w:t>Unable to Image</w:t>
            </w:r>
          </w:p>
          <w:p w:rsidR="006403B2" w:rsidRDefault="006403B2" w:rsidP="00360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Whitetail 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-  </w:t>
            </w:r>
            <w:r w:rsidR="001A0C04">
              <w:rPr>
                <w:rFonts w:ascii="Tahoma" w:hAnsi="Tahoma" w:cs="Tahoma"/>
                <w:sz w:val="20"/>
                <w:szCs w:val="20"/>
              </w:rPr>
              <w:t>Unable to Image</w:t>
            </w:r>
          </w:p>
          <w:p w:rsidR="006403B2" w:rsidRDefault="006403B2" w:rsidP="00360E3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Scothman</w:t>
            </w:r>
            <w:proofErr w:type="spellEnd"/>
            <w:r w:rsidR="005A433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Unable to Image </w:t>
            </w:r>
            <w:r w:rsidR="001A0C04">
              <w:rPr>
                <w:rFonts w:ascii="Tahoma" w:hAnsi="Tahoma" w:cs="Tahoma"/>
                <w:sz w:val="20"/>
                <w:szCs w:val="20"/>
              </w:rPr>
              <w:t>-</w:t>
            </w:r>
            <w:r w:rsidR="005A433B">
              <w:rPr>
                <w:rFonts w:ascii="Tahoma" w:hAnsi="Tahoma" w:cs="Tahoma"/>
                <w:sz w:val="20"/>
                <w:szCs w:val="20"/>
              </w:rPr>
              <w:t xml:space="preserve"> was able to only pick up one Isolated Heat Source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A135C" w:rsidRDefault="005A135C" w:rsidP="008401C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Sawtooth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has minor growth. The </w:t>
            </w:r>
            <w:r w:rsidR="008401CC">
              <w:rPr>
                <w:rFonts w:ascii="Tahoma" w:hAnsi="Tahoma" w:cs="Tahoma"/>
                <w:sz w:val="20"/>
                <w:szCs w:val="20"/>
              </w:rPr>
              <w:t xml:space="preserve">North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easterly </w:t>
            </w:r>
            <w:r w:rsidR="008401CC">
              <w:rPr>
                <w:rFonts w:ascii="Tahoma" w:hAnsi="Tahoma" w:cs="Tahoma"/>
                <w:sz w:val="20"/>
                <w:szCs w:val="20"/>
              </w:rPr>
              <w:t>spot fire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401CC">
              <w:rPr>
                <w:rFonts w:ascii="Tahoma" w:hAnsi="Tahoma" w:cs="Tahoma"/>
                <w:sz w:val="20"/>
                <w:szCs w:val="20"/>
              </w:rPr>
              <w:t>(2.6 acre) is the only spot that had an Isolated heat Sources.</w:t>
            </w:r>
          </w:p>
          <w:p w:rsidR="008401CC" w:rsidRDefault="008401CC" w:rsidP="008401C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Napoleon – </w:t>
            </w:r>
            <w:r w:rsidR="001A0C04">
              <w:rPr>
                <w:rFonts w:ascii="Tahoma" w:hAnsi="Tahoma" w:cs="Tahoma"/>
                <w:sz w:val="20"/>
                <w:szCs w:val="20"/>
              </w:rPr>
              <w:t xml:space="preserve">Minor growth </w:t>
            </w:r>
            <w:r>
              <w:rPr>
                <w:rFonts w:ascii="Tahoma" w:hAnsi="Tahoma" w:cs="Tahoma"/>
                <w:sz w:val="20"/>
                <w:szCs w:val="20"/>
              </w:rPr>
              <w:t xml:space="preserve">added a spot fire 1,000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west of perimeter.   Parietal clouds </w:t>
            </w:r>
          </w:p>
          <w:p w:rsidR="008401CC" w:rsidRPr="00604BBB" w:rsidRDefault="008401CC" w:rsidP="008401CC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Government – no heat </w:t>
            </w:r>
            <w:r w:rsidR="001A0C04">
              <w:rPr>
                <w:rFonts w:ascii="Tahoma" w:hAnsi="Tahoma" w:cs="Tahoma"/>
                <w:sz w:val="20"/>
                <w:szCs w:val="20"/>
              </w:rPr>
              <w:t>detected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8F" w:rsidRDefault="0094558F">
      <w:r>
        <w:separator/>
      </w:r>
    </w:p>
  </w:endnote>
  <w:endnote w:type="continuationSeparator" w:id="0">
    <w:p w:rsidR="0094558F" w:rsidRDefault="009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8F" w:rsidRDefault="0094558F">
      <w:r>
        <w:separator/>
      </w:r>
    </w:p>
  </w:footnote>
  <w:footnote w:type="continuationSeparator" w:id="0">
    <w:p w:rsidR="0094558F" w:rsidRDefault="0094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02FB7"/>
    <w:rsid w:val="000309F5"/>
    <w:rsid w:val="00070891"/>
    <w:rsid w:val="00086ADB"/>
    <w:rsid w:val="000934A1"/>
    <w:rsid w:val="000B2283"/>
    <w:rsid w:val="000D3845"/>
    <w:rsid w:val="00105747"/>
    <w:rsid w:val="00120614"/>
    <w:rsid w:val="00123C3A"/>
    <w:rsid w:val="00133DB7"/>
    <w:rsid w:val="00181A56"/>
    <w:rsid w:val="001A0C04"/>
    <w:rsid w:val="001C5AFE"/>
    <w:rsid w:val="001D713B"/>
    <w:rsid w:val="00215B9F"/>
    <w:rsid w:val="0022172E"/>
    <w:rsid w:val="00226ED9"/>
    <w:rsid w:val="00262E34"/>
    <w:rsid w:val="002A76C3"/>
    <w:rsid w:val="002F47C7"/>
    <w:rsid w:val="00320B15"/>
    <w:rsid w:val="00333094"/>
    <w:rsid w:val="0034245A"/>
    <w:rsid w:val="00345145"/>
    <w:rsid w:val="00360E3C"/>
    <w:rsid w:val="003B5E2E"/>
    <w:rsid w:val="003B62E5"/>
    <w:rsid w:val="003F20F3"/>
    <w:rsid w:val="00461106"/>
    <w:rsid w:val="004777BC"/>
    <w:rsid w:val="00507CAD"/>
    <w:rsid w:val="0056040A"/>
    <w:rsid w:val="005A135C"/>
    <w:rsid w:val="005A433B"/>
    <w:rsid w:val="005A4908"/>
    <w:rsid w:val="005B320F"/>
    <w:rsid w:val="005D5664"/>
    <w:rsid w:val="005E5301"/>
    <w:rsid w:val="005F117A"/>
    <w:rsid w:val="00604BBB"/>
    <w:rsid w:val="0063737D"/>
    <w:rsid w:val="006403B2"/>
    <w:rsid w:val="006446A6"/>
    <w:rsid w:val="00650641"/>
    <w:rsid w:val="00650FBF"/>
    <w:rsid w:val="006C28F3"/>
    <w:rsid w:val="006C4FFD"/>
    <w:rsid w:val="006D0B6D"/>
    <w:rsid w:val="006D53AE"/>
    <w:rsid w:val="006F450B"/>
    <w:rsid w:val="00730FA9"/>
    <w:rsid w:val="00751A2F"/>
    <w:rsid w:val="00771D98"/>
    <w:rsid w:val="007924FE"/>
    <w:rsid w:val="00792814"/>
    <w:rsid w:val="007B2F7F"/>
    <w:rsid w:val="007C6F81"/>
    <w:rsid w:val="008401CC"/>
    <w:rsid w:val="00840347"/>
    <w:rsid w:val="0084666C"/>
    <w:rsid w:val="008905E1"/>
    <w:rsid w:val="009358B0"/>
    <w:rsid w:val="00935C5E"/>
    <w:rsid w:val="0094558F"/>
    <w:rsid w:val="009748D6"/>
    <w:rsid w:val="009758B1"/>
    <w:rsid w:val="00992781"/>
    <w:rsid w:val="0099379E"/>
    <w:rsid w:val="0099793C"/>
    <w:rsid w:val="009C2908"/>
    <w:rsid w:val="00A01257"/>
    <w:rsid w:val="00A04A2B"/>
    <w:rsid w:val="00A11BD3"/>
    <w:rsid w:val="00A2031B"/>
    <w:rsid w:val="00A56502"/>
    <w:rsid w:val="00A612BD"/>
    <w:rsid w:val="00A6131F"/>
    <w:rsid w:val="00AB28B1"/>
    <w:rsid w:val="00AD3764"/>
    <w:rsid w:val="00B13155"/>
    <w:rsid w:val="00B770B9"/>
    <w:rsid w:val="00BD0A6F"/>
    <w:rsid w:val="00C012F0"/>
    <w:rsid w:val="00C05533"/>
    <w:rsid w:val="00C1115F"/>
    <w:rsid w:val="00C25B1E"/>
    <w:rsid w:val="00C503E4"/>
    <w:rsid w:val="00C61171"/>
    <w:rsid w:val="00C83447"/>
    <w:rsid w:val="00C966A3"/>
    <w:rsid w:val="00CB255A"/>
    <w:rsid w:val="00D02463"/>
    <w:rsid w:val="00D03D27"/>
    <w:rsid w:val="00D22FB5"/>
    <w:rsid w:val="00D33A4D"/>
    <w:rsid w:val="00D36682"/>
    <w:rsid w:val="00D76299"/>
    <w:rsid w:val="00DC6D9B"/>
    <w:rsid w:val="00DE14CE"/>
    <w:rsid w:val="00E22AC0"/>
    <w:rsid w:val="00E4590C"/>
    <w:rsid w:val="00E82FE4"/>
    <w:rsid w:val="00EB5921"/>
    <w:rsid w:val="00ED1C91"/>
    <w:rsid w:val="00EF76FD"/>
    <w:rsid w:val="00F55C9F"/>
    <w:rsid w:val="00F64B8A"/>
    <w:rsid w:val="00F73304"/>
    <w:rsid w:val="00FB3C4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8B3EE-FB49-494A-A4BC-99B0112F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6A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349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Kyle Felker</cp:lastModifiedBy>
  <cp:revision>49</cp:revision>
  <cp:lastPrinted>2004-03-23T21:00:00Z</cp:lastPrinted>
  <dcterms:created xsi:type="dcterms:W3CDTF">2014-03-03T14:32:00Z</dcterms:created>
  <dcterms:modified xsi:type="dcterms:W3CDTF">2015-09-02T07:46:00Z</dcterms:modified>
</cp:coreProperties>
</file>