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06CDB" w:rsidRDefault="00893C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Big Hill Area</w:t>
            </w:r>
          </w:p>
          <w:p w:rsidR="009748D6" w:rsidRPr="00CB255A" w:rsidRDefault="00606C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ID-IPF-000659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Lee Werth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F33EE" w:rsidP="00893C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893C30">
              <w:rPr>
                <w:rFonts w:ascii="Tahoma" w:hAnsi="Tahoma" w:cs="Tahoma"/>
                <w:sz w:val="20"/>
                <w:szCs w:val="20"/>
              </w:rPr>
              <w:t>983-6800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590B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5032</w:t>
            </w:r>
            <w:r w:rsidR="0075013E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893C30" w:rsidP="00590B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203">
              <w:rPr>
                <w:rFonts w:ascii="Tahoma" w:hAnsi="Tahoma" w:cs="Tahoma"/>
                <w:sz w:val="20"/>
                <w:szCs w:val="20"/>
              </w:rPr>
              <w:t>4863</w:t>
            </w:r>
            <w:bookmarkStart w:id="0" w:name="_GoBack"/>
            <w:bookmarkEnd w:id="0"/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90B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2343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60964" w:rsidP="00F47A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</w:t>
            </w:r>
            <w:r w:rsidR="00F47A38">
              <w:rPr>
                <w:rFonts w:ascii="Tahoma" w:hAnsi="Tahoma" w:cs="Tahoma"/>
                <w:sz w:val="20"/>
                <w:szCs w:val="20"/>
              </w:rPr>
              <w:t>4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Billings, MT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406-698-8772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6096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848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F33E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848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93C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ID-NCF-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Lochsa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Fire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590B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149Z/Phoenix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F47A38" w:rsidP="00F47A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08767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848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876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0876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Scan for heat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482D" w:rsidP="00D22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</w:t>
            </w:r>
            <w:r w:rsidR="00D22203">
              <w:rPr>
                <w:rFonts w:ascii="Tahoma" w:hAnsi="Tahoma" w:cs="Tahoma"/>
                <w:sz w:val="20"/>
                <w:szCs w:val="20"/>
              </w:rPr>
              <w:t>50021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8482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8482D" w:rsidP="00893C3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Incident-Specific/2015 Fires/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n.rockies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93C30">
              <w:rPr>
                <w:rFonts w:ascii="Tahoma" w:hAnsi="Tahoma" w:cs="Tahoma"/>
                <w:sz w:val="20"/>
                <w:szCs w:val="20"/>
              </w:rPr>
              <w:t xml:space="preserve">2015 </w:t>
            </w:r>
            <w:proofErr w:type="spellStart"/>
            <w:r w:rsidR="00893C30">
              <w:rPr>
                <w:rFonts w:ascii="Tahoma" w:hAnsi="Tahoma" w:cs="Tahoma"/>
                <w:sz w:val="20"/>
                <w:szCs w:val="20"/>
              </w:rPr>
              <w:t>BigHillArea</w:t>
            </w:r>
            <w:proofErr w:type="spellEnd"/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482D" w:rsidP="00F47A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</w:t>
            </w:r>
            <w:r w:rsidR="00F47A38">
              <w:rPr>
                <w:rFonts w:ascii="Tahoma" w:hAnsi="Tahoma" w:cs="Tahoma"/>
                <w:sz w:val="20"/>
                <w:szCs w:val="20"/>
              </w:rPr>
              <w:t>5</w:t>
            </w:r>
            <w:r w:rsidR="00D22203">
              <w:rPr>
                <w:rFonts w:ascii="Tahoma" w:hAnsi="Tahoma" w:cs="Tahoma"/>
                <w:sz w:val="20"/>
                <w:szCs w:val="20"/>
              </w:rPr>
              <w:t xml:space="preserve"> 0730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893C30" w:rsidP="00F47A3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47A3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22203">
              <w:rPr>
                <w:rFonts w:ascii="Tahoma" w:hAnsi="Tahoma" w:cs="Tahoma"/>
                <w:b/>
                <w:sz w:val="20"/>
                <w:szCs w:val="20"/>
              </w:rPr>
              <w:t>Most of the fires are small but there are some big ones.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31" w:rsidRDefault="002A5331">
      <w:r>
        <w:separator/>
      </w:r>
    </w:p>
  </w:endnote>
  <w:endnote w:type="continuationSeparator" w:id="0">
    <w:p w:rsidR="002A5331" w:rsidRDefault="002A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31" w:rsidRDefault="002A5331">
      <w:r>
        <w:separator/>
      </w:r>
    </w:p>
  </w:footnote>
  <w:footnote w:type="continuationSeparator" w:id="0">
    <w:p w:rsidR="002A5331" w:rsidRDefault="002A5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87677"/>
    <w:rsid w:val="00105747"/>
    <w:rsid w:val="00133DB7"/>
    <w:rsid w:val="00181A56"/>
    <w:rsid w:val="0022172E"/>
    <w:rsid w:val="00262E34"/>
    <w:rsid w:val="002777DB"/>
    <w:rsid w:val="002A5331"/>
    <w:rsid w:val="0030209C"/>
    <w:rsid w:val="00320B15"/>
    <w:rsid w:val="003F20F3"/>
    <w:rsid w:val="00460964"/>
    <w:rsid w:val="0048482D"/>
    <w:rsid w:val="004C340C"/>
    <w:rsid w:val="004F14AB"/>
    <w:rsid w:val="00534A37"/>
    <w:rsid w:val="00590BDC"/>
    <w:rsid w:val="005B320F"/>
    <w:rsid w:val="00606CDB"/>
    <w:rsid w:val="0063737D"/>
    <w:rsid w:val="006446A6"/>
    <w:rsid w:val="00650FBF"/>
    <w:rsid w:val="006C3028"/>
    <w:rsid w:val="006D53AE"/>
    <w:rsid w:val="0075013E"/>
    <w:rsid w:val="00775EDC"/>
    <w:rsid w:val="007924FE"/>
    <w:rsid w:val="007B2F7F"/>
    <w:rsid w:val="008905E1"/>
    <w:rsid w:val="00893C30"/>
    <w:rsid w:val="00901A83"/>
    <w:rsid w:val="00935C5E"/>
    <w:rsid w:val="009748D6"/>
    <w:rsid w:val="009C2908"/>
    <w:rsid w:val="00A2031B"/>
    <w:rsid w:val="00A56502"/>
    <w:rsid w:val="00B770B9"/>
    <w:rsid w:val="00BD0A6F"/>
    <w:rsid w:val="00C321F6"/>
    <w:rsid w:val="00C452F9"/>
    <w:rsid w:val="00C503E4"/>
    <w:rsid w:val="00C61171"/>
    <w:rsid w:val="00CB255A"/>
    <w:rsid w:val="00CF33EE"/>
    <w:rsid w:val="00D22203"/>
    <w:rsid w:val="00D83552"/>
    <w:rsid w:val="00DC6D9B"/>
    <w:rsid w:val="00DD1CFE"/>
    <w:rsid w:val="00E47BD6"/>
    <w:rsid w:val="00EF76FD"/>
    <w:rsid w:val="00F47A38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2F4EF1-E3FA-463D-8CD8-2827D446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612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Lee Werth</cp:lastModifiedBy>
  <cp:revision>4</cp:revision>
  <cp:lastPrinted>2004-03-23T21:00:00Z</cp:lastPrinted>
  <dcterms:created xsi:type="dcterms:W3CDTF">2015-08-15T05:13:00Z</dcterms:created>
  <dcterms:modified xsi:type="dcterms:W3CDTF">2015-08-15T15:36:00Z</dcterms:modified>
</cp:coreProperties>
</file>