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790A13" w:rsidRDefault="008659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Little Green</w:t>
            </w:r>
          </w:p>
          <w:p w:rsidR="00D338E0" w:rsidRPr="00CB255A" w:rsidRDefault="008659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59DC">
              <w:rPr>
                <w:rFonts w:ascii="Tahoma" w:hAnsi="Tahoma" w:cs="Tahoma"/>
                <w:sz w:val="20"/>
                <w:szCs w:val="20"/>
              </w:rPr>
              <w:t>ID-NCF-000698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B64BC2" w:rsidRPr="00B368BE" w:rsidRDefault="00AF7021" w:rsidP="00B64BC2">
            <w:pPr>
              <w:spacing w:line="360" w:lineRule="auto"/>
              <w:rPr>
                <w:rFonts w:ascii="Tahoma" w:hAnsi="Tahoma" w:cs="Tahoma"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Brenda Miller</w:t>
            </w:r>
          </w:p>
          <w:p w:rsidR="003064F7" w:rsidRPr="00CB255A" w:rsidRDefault="00AF7021" w:rsidP="00B64B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blmiller@fs.fed.us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FC79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C7949">
              <w:rPr>
                <w:rFonts w:ascii="Tahoma" w:hAnsi="Tahoma" w:cs="Tahoma"/>
                <w:sz w:val="20"/>
                <w:szCs w:val="20"/>
              </w:rPr>
              <w:t>GVC (208-983-6800)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AF70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137</w:t>
            </w:r>
            <w:r w:rsidR="00B64BC2"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="008659DC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AF7021" w:rsidP="00AF702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8/30</w:t>
            </w:r>
            <w:r w:rsidR="00B64BC2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="00B64BC2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AF70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0023</w:t>
            </w:r>
            <w:r w:rsidR="00B64B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90A1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C7949">
              <w:rPr>
                <w:rFonts w:ascii="Tahoma" w:hAnsi="Tahoma" w:cs="Tahoma"/>
                <w:sz w:val="20"/>
                <w:szCs w:val="20"/>
              </w:rPr>
              <w:t>M</w:t>
            </w:r>
            <w:r w:rsidR="00790A13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FC7949" w:rsidP="00B64B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August </w:t>
            </w:r>
            <w:r w:rsidR="00AF7021">
              <w:rPr>
                <w:rFonts w:ascii="Tahoma" w:hAnsi="Tahoma" w:cs="Tahoma"/>
                <w:sz w:val="20"/>
                <w:szCs w:val="20"/>
              </w:rPr>
              <w:t>31</w:t>
            </w:r>
            <w:r>
              <w:rPr>
                <w:rFonts w:ascii="Tahoma" w:hAnsi="Tahoma" w:cs="Tahoma"/>
                <w:sz w:val="20"/>
                <w:szCs w:val="20"/>
              </w:rPr>
              <w:t>, 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B64BC2" w:rsidRPr="00CB255A" w:rsidRDefault="00AF7021" w:rsidP="00B64B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Ketchikan, AK</w:t>
            </w:r>
          </w:p>
          <w:p w:rsidR="00B64BC2" w:rsidRPr="000309F5" w:rsidRDefault="00B64BC2" w:rsidP="00B64BC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B64BC2" w:rsidRDefault="00B64BC2" w:rsidP="00B64B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AF7021">
              <w:rPr>
                <w:rFonts w:ascii="Tahoma" w:hAnsi="Tahoma" w:cs="Tahoma"/>
                <w:sz w:val="20"/>
                <w:szCs w:val="20"/>
              </w:rPr>
              <w:t>907</w:t>
            </w:r>
            <w:r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AF7021">
              <w:rPr>
                <w:rFonts w:ascii="Tahoma" w:hAnsi="Tahoma" w:cs="Tahoma"/>
                <w:sz w:val="20"/>
                <w:szCs w:val="20"/>
              </w:rPr>
              <w:t>617-5121</w:t>
            </w:r>
            <w:r>
              <w:rPr>
                <w:rFonts w:ascii="Tahoma" w:hAnsi="Tahoma" w:cs="Tahoma"/>
                <w:sz w:val="20"/>
                <w:szCs w:val="20"/>
              </w:rPr>
              <w:t xml:space="preserve"> Cell</w:t>
            </w:r>
          </w:p>
          <w:p w:rsidR="009748D6" w:rsidRPr="00CB255A" w:rsidRDefault="00B64BC2" w:rsidP="00AF702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AF7021">
              <w:rPr>
                <w:rFonts w:ascii="Tahoma" w:hAnsi="Tahoma" w:cs="Tahoma"/>
                <w:sz w:val="20"/>
                <w:szCs w:val="20"/>
              </w:rPr>
              <w:t>907</w:t>
            </w:r>
            <w:r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AF7021">
              <w:rPr>
                <w:rFonts w:ascii="Tahoma" w:hAnsi="Tahoma" w:cs="Tahoma"/>
                <w:sz w:val="20"/>
                <w:szCs w:val="20"/>
              </w:rPr>
              <w:t>228-6226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Office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FC7949" w:rsidRDefault="00FD20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FD20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AF7021" w:rsidRPr="000309F5" w:rsidRDefault="00AF702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Liz McNichols</w:t>
            </w:r>
          </w:p>
          <w:p w:rsidR="00AF7021" w:rsidRDefault="00AF7021" w:rsidP="00AF702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(emcnichols@fs.fed.us)</w:t>
            </w:r>
          </w:p>
          <w:p w:rsidR="0003149F" w:rsidRPr="000309F5" w:rsidRDefault="0003149F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AF7021" w:rsidP="000314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208-870-5066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A724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246D">
              <w:rPr>
                <w:rFonts w:ascii="Tahoma" w:hAnsi="Tahoma" w:cs="Tahoma"/>
                <w:sz w:val="20"/>
                <w:szCs w:val="20"/>
              </w:rPr>
              <w:t>Duty Officer (208-842-2133)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137467" w:rsidP="00B64B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AF702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137467" w:rsidP="00D657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AF7021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 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AF70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Lowery/Johnson/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Humbach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720B6C" w:rsidRPr="00CB255A" w:rsidRDefault="00C44AF6" w:rsidP="00720B6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Pretty good</w:t>
            </w:r>
            <w:r w:rsidR="00720B6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44A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Smokey/hazy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heat, scattered heat, and isolated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C44AF6" w:rsidP="00C44A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August 31</w:t>
            </w:r>
            <w:r w:rsidR="00FC794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0100</w:t>
            </w:r>
            <w:r w:rsidR="00AA1D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D2AD6">
              <w:rPr>
                <w:rFonts w:ascii="Tahoma" w:hAnsi="Tahoma" w:cs="Tahoma"/>
                <w:sz w:val="20"/>
                <w:szCs w:val="20"/>
              </w:rPr>
              <w:t>M</w:t>
            </w:r>
            <w:r w:rsidR="00137467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A8212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PDF Map, KMZ, IR Daily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A821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FTP:</w:t>
            </w:r>
          </w:p>
          <w:p w:rsidR="00A82123" w:rsidRPr="000309F5" w:rsidRDefault="00D338E0" w:rsidP="00D338E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ftp.nifc.gov/</w:t>
            </w:r>
            <w:r w:rsidRPr="00D338E0">
              <w:rPr>
                <w:rFonts w:ascii="Tahoma" w:hAnsi="Tahoma" w:cs="Tahoma"/>
                <w:sz w:val="20"/>
                <w:szCs w:val="20"/>
              </w:rPr>
              <w:t>/incident_specific_data</w:t>
            </w:r>
            <w:r w:rsidR="008659DC">
              <w:rPr>
                <w:rFonts w:ascii="Tahoma" w:hAnsi="Tahoma" w:cs="Tahoma"/>
                <w:sz w:val="20"/>
                <w:szCs w:val="20"/>
              </w:rPr>
              <w:t>/n_rockies/2015_fires/2015_LittleGreen</w:t>
            </w:r>
            <w:r w:rsidRPr="00D338E0">
              <w:rPr>
                <w:rFonts w:ascii="Tahoma" w:hAnsi="Tahoma" w:cs="Tahoma"/>
                <w:sz w:val="20"/>
                <w:szCs w:val="20"/>
              </w:rPr>
              <w:t>/IR</w:t>
            </w:r>
            <w:r w:rsidR="00337E89">
              <w:rPr>
                <w:rFonts w:ascii="Tahoma" w:hAnsi="Tahoma" w:cs="Tahoma"/>
                <w:sz w:val="20"/>
                <w:szCs w:val="20"/>
              </w:rPr>
              <w:t>/2015083</w:t>
            </w:r>
            <w:r w:rsidR="00C44AF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C44AF6" w:rsidP="00C44A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August 31</w:t>
            </w:r>
            <w:r w:rsidR="00EC387F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0245</w:t>
            </w:r>
            <w:r w:rsidR="00BD2AD6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137467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33669C" w:rsidRDefault="0033669C" w:rsidP="008659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3669C" w:rsidRDefault="0033669C" w:rsidP="008659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Little Green fire </w:t>
            </w:r>
            <w:r w:rsidR="00C44AF6">
              <w:rPr>
                <w:rFonts w:ascii="Tahoma" w:hAnsi="Tahoma" w:cs="Tahoma"/>
                <w:sz w:val="20"/>
                <w:szCs w:val="20"/>
              </w:rPr>
              <w:t>does not show many areas of intense heat.  Heat perimeter growth was on the North.  There is a spot fire from .33 miles from the North perimeter of the Crown fire and 1.18 miles from the Southern tip of Little Green.</w:t>
            </w:r>
            <w:r w:rsidR="00206B5E">
              <w:rPr>
                <w:rFonts w:ascii="Tahoma" w:hAnsi="Tahoma" w:cs="Tahoma"/>
                <w:sz w:val="20"/>
                <w:szCs w:val="20"/>
              </w:rPr>
              <w:t xml:space="preserve">  There are three spots off the heat perimeter.  One off the NW and the other two are located off the E.</w:t>
            </w:r>
            <w:r w:rsidR="000923C2">
              <w:rPr>
                <w:rFonts w:ascii="Tahoma" w:hAnsi="Tahoma" w:cs="Tahoma"/>
                <w:sz w:val="20"/>
                <w:szCs w:val="20"/>
              </w:rPr>
              <w:t xml:space="preserve">  Not much movement in the main heat perimeter of the Crown Fire toward Little Green.</w:t>
            </w:r>
            <w:bookmarkStart w:id="0" w:name="_GoBack"/>
            <w:bookmarkEnd w:id="0"/>
          </w:p>
          <w:p w:rsidR="0033669C" w:rsidRDefault="0033669C" w:rsidP="008659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D2AD6" w:rsidRPr="00FC40E8" w:rsidRDefault="00C44AF6" w:rsidP="00C44A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was the interpreter just for tonight.  If you have any questions about the interpretation, please call.  Thanks.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7DD" w:rsidRDefault="00AE07DD">
      <w:r>
        <w:separator/>
      </w:r>
    </w:p>
  </w:endnote>
  <w:endnote w:type="continuationSeparator" w:id="0">
    <w:p w:rsidR="00AE07DD" w:rsidRDefault="00AE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7DD" w:rsidRDefault="00AE07DD">
      <w:r>
        <w:separator/>
      </w:r>
    </w:p>
  </w:footnote>
  <w:footnote w:type="continuationSeparator" w:id="0">
    <w:p w:rsidR="00AE07DD" w:rsidRDefault="00AE0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03149F"/>
    <w:rsid w:val="00053407"/>
    <w:rsid w:val="000923C2"/>
    <w:rsid w:val="00105747"/>
    <w:rsid w:val="0012165E"/>
    <w:rsid w:val="00133DB7"/>
    <w:rsid w:val="00137467"/>
    <w:rsid w:val="0015780C"/>
    <w:rsid w:val="0016093C"/>
    <w:rsid w:val="00161129"/>
    <w:rsid w:val="00181A56"/>
    <w:rsid w:val="00194D02"/>
    <w:rsid w:val="001C6E72"/>
    <w:rsid w:val="001D3570"/>
    <w:rsid w:val="00206B5E"/>
    <w:rsid w:val="0022172E"/>
    <w:rsid w:val="00262E34"/>
    <w:rsid w:val="002663F2"/>
    <w:rsid w:val="003064F7"/>
    <w:rsid w:val="00320B15"/>
    <w:rsid w:val="00336434"/>
    <w:rsid w:val="0033669C"/>
    <w:rsid w:val="00337E89"/>
    <w:rsid w:val="00362D0F"/>
    <w:rsid w:val="00382696"/>
    <w:rsid w:val="003F163C"/>
    <w:rsid w:val="003F20F3"/>
    <w:rsid w:val="00424988"/>
    <w:rsid w:val="004F15FF"/>
    <w:rsid w:val="0051399D"/>
    <w:rsid w:val="00560E74"/>
    <w:rsid w:val="0057517B"/>
    <w:rsid w:val="005B320F"/>
    <w:rsid w:val="005C135C"/>
    <w:rsid w:val="005F2B19"/>
    <w:rsid w:val="0063737D"/>
    <w:rsid w:val="006446A6"/>
    <w:rsid w:val="00650FBF"/>
    <w:rsid w:val="0066129D"/>
    <w:rsid w:val="006D478F"/>
    <w:rsid w:val="006D53AE"/>
    <w:rsid w:val="00720B6C"/>
    <w:rsid w:val="00727C21"/>
    <w:rsid w:val="00790A13"/>
    <w:rsid w:val="007924FE"/>
    <w:rsid w:val="007B2F7F"/>
    <w:rsid w:val="007C40E4"/>
    <w:rsid w:val="007F6AE7"/>
    <w:rsid w:val="008659DC"/>
    <w:rsid w:val="008905E1"/>
    <w:rsid w:val="00907CED"/>
    <w:rsid w:val="00935C5E"/>
    <w:rsid w:val="009748D6"/>
    <w:rsid w:val="009C2908"/>
    <w:rsid w:val="009D7B7E"/>
    <w:rsid w:val="00A01178"/>
    <w:rsid w:val="00A2031B"/>
    <w:rsid w:val="00A41095"/>
    <w:rsid w:val="00A54F68"/>
    <w:rsid w:val="00A56502"/>
    <w:rsid w:val="00A60691"/>
    <w:rsid w:val="00A7246D"/>
    <w:rsid w:val="00A82123"/>
    <w:rsid w:val="00AA1D9B"/>
    <w:rsid w:val="00AE07DD"/>
    <w:rsid w:val="00AF6161"/>
    <w:rsid w:val="00AF7021"/>
    <w:rsid w:val="00B31DC3"/>
    <w:rsid w:val="00B368BE"/>
    <w:rsid w:val="00B64BC2"/>
    <w:rsid w:val="00B770B9"/>
    <w:rsid w:val="00BD0A6F"/>
    <w:rsid w:val="00BD2AD6"/>
    <w:rsid w:val="00BD5826"/>
    <w:rsid w:val="00BD5953"/>
    <w:rsid w:val="00BF49B8"/>
    <w:rsid w:val="00C44AF6"/>
    <w:rsid w:val="00C503E4"/>
    <w:rsid w:val="00C61171"/>
    <w:rsid w:val="00CB255A"/>
    <w:rsid w:val="00D11314"/>
    <w:rsid w:val="00D338E0"/>
    <w:rsid w:val="00D51292"/>
    <w:rsid w:val="00D559D1"/>
    <w:rsid w:val="00D6573D"/>
    <w:rsid w:val="00DC6D9B"/>
    <w:rsid w:val="00DE3B07"/>
    <w:rsid w:val="00DF668F"/>
    <w:rsid w:val="00E00391"/>
    <w:rsid w:val="00EC387F"/>
    <w:rsid w:val="00EF76FD"/>
    <w:rsid w:val="00F10E6B"/>
    <w:rsid w:val="00F63A8D"/>
    <w:rsid w:val="00FB3C4A"/>
    <w:rsid w:val="00FC33C5"/>
    <w:rsid w:val="00FC40E8"/>
    <w:rsid w:val="00FC7949"/>
    <w:rsid w:val="00FD20F5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64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6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E4955-42C6-4221-B88A-64673A01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7</cp:revision>
  <cp:lastPrinted>2004-03-23T21:00:00Z</cp:lastPrinted>
  <dcterms:created xsi:type="dcterms:W3CDTF">2015-08-30T06:46:00Z</dcterms:created>
  <dcterms:modified xsi:type="dcterms:W3CDTF">2015-08-31T08:24:00Z</dcterms:modified>
</cp:coreProperties>
</file>