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Stouts Creek</w:t>
            </w:r>
          </w:p>
          <w:p w:rsidR="00CD154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OR-732S-000090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DFPA 541-672-6507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24,181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414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0104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08/14</w:t>
            </w:r>
            <w:r w:rsidR="00CD1546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D154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DFPA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D15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Johnson/Lowery/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Two strips.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8/14/2015 1240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D154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750F02">
              <w:rPr>
                <w:rFonts w:ascii="Tahoma" w:hAnsi="Tahoma" w:cs="Tahoma"/>
                <w:sz w:val="20"/>
                <w:szCs w:val="20"/>
              </w:rPr>
              <w:t>pacific_nw/2015_Incidents_Oregon/2015_StoutsCreek/IR/20150814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50F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8/14/15 0300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17DB8" w:rsidRDefault="00017D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B8">
              <w:rPr>
                <w:rFonts w:ascii="Tahoma" w:hAnsi="Tahoma" w:cs="Tahoma"/>
                <w:sz w:val="20"/>
                <w:szCs w:val="20"/>
              </w:rPr>
              <w:t>Intense heat is concentrated in the southern part of the fire.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Some perimeter growth has occurred in this area in the last period.  Otherwise, </w:t>
            </w:r>
            <w:r w:rsidR="00924B1A">
              <w:rPr>
                <w:rFonts w:ascii="Tahoma" w:hAnsi="Tahoma" w:cs="Tahoma"/>
                <w:sz w:val="20"/>
                <w:szCs w:val="20"/>
              </w:rPr>
              <w:t>most of the fire is scattered and isolated heat.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AA" w:rsidRDefault="00E82FAA">
      <w:r>
        <w:separator/>
      </w:r>
    </w:p>
  </w:endnote>
  <w:endnote w:type="continuationSeparator" w:id="0">
    <w:p w:rsidR="00E82FAA" w:rsidRDefault="00E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AA" w:rsidRDefault="00E82FAA">
      <w:r>
        <w:separator/>
      </w:r>
    </w:p>
  </w:footnote>
  <w:footnote w:type="continuationSeparator" w:id="0">
    <w:p w:rsidR="00E82FAA" w:rsidRDefault="00E8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7DB8"/>
    <w:rsid w:val="000309F5"/>
    <w:rsid w:val="00105747"/>
    <w:rsid w:val="00133DB7"/>
    <w:rsid w:val="00181A56"/>
    <w:rsid w:val="0022172E"/>
    <w:rsid w:val="00262E34"/>
    <w:rsid w:val="002F76AB"/>
    <w:rsid w:val="00320B15"/>
    <w:rsid w:val="003F20F3"/>
    <w:rsid w:val="005B320F"/>
    <w:rsid w:val="0063737D"/>
    <w:rsid w:val="006446A6"/>
    <w:rsid w:val="00650FBF"/>
    <w:rsid w:val="006D53AE"/>
    <w:rsid w:val="00743065"/>
    <w:rsid w:val="00750F02"/>
    <w:rsid w:val="007924FE"/>
    <w:rsid w:val="007B2F7F"/>
    <w:rsid w:val="008905E1"/>
    <w:rsid w:val="00924B1A"/>
    <w:rsid w:val="00935C5E"/>
    <w:rsid w:val="009748D6"/>
    <w:rsid w:val="009C2908"/>
    <w:rsid w:val="00A2031B"/>
    <w:rsid w:val="00A56502"/>
    <w:rsid w:val="00B770B9"/>
    <w:rsid w:val="00BD0A6F"/>
    <w:rsid w:val="00C503E4"/>
    <w:rsid w:val="00C61171"/>
    <w:rsid w:val="00CB255A"/>
    <w:rsid w:val="00CC30E2"/>
    <w:rsid w:val="00CD1546"/>
    <w:rsid w:val="00DC6D9B"/>
    <w:rsid w:val="00E82FAA"/>
    <w:rsid w:val="00EF76FD"/>
    <w:rsid w:val="00F725E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2015-07-27T04:55:00Z</dcterms:created>
  <dcterms:modified xsi:type="dcterms:W3CDTF">2015-08-14T10:11:00Z</dcterms:modified>
</cp:coreProperties>
</file>