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7C6D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Cheron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Ferland</w:t>
            </w:r>
            <w:proofErr w:type="spellEnd"/>
          </w:p>
          <w:p w:rsidR="00220066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 (t)</w:t>
            </w:r>
          </w:p>
          <w:p w:rsidR="0022006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cferland@fs.fed.us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Dispatch Phone</w:t>
            </w:r>
          </w:p>
          <w:p w:rsidR="00337977" w:rsidRPr="007C6D18" w:rsidRDefault="003379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509-663-8575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D37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2135</w:t>
            </w:r>
            <w:r w:rsidR="004E3A41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E3A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0A78C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Oakridge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541 654-1122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2006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743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6743D6" w:rsidRPr="006743D6" w:rsidRDefault="00BD0A6F" w:rsidP="006743D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6743D6" w:rsidRDefault="006743D6" w:rsidP="006743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 </w:t>
            </w:r>
            <w:r w:rsidRPr="006743D6"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</w:t>
            </w:r>
            <w:r w:rsidR="007C6D18">
              <w:rPr>
                <w:rFonts w:ascii="Tahoma" w:hAnsi="Tahoma" w:cs="Tahoma"/>
                <w:sz w:val="20"/>
                <w:szCs w:val="20"/>
              </w:rPr>
              <w:t>NCP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37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E1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CC6F3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37101" w:rsidP="005E1C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Boyce/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Netcher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Kuenzi</w:t>
            </w:r>
            <w:proofErr w:type="spellEnd"/>
            <w:r w:rsidR="005E1C09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514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E3A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7A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 intense, 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E73A4" w:rsidP="00BE73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C211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ftp.nifc.gov/incident_specific_data</w:t>
            </w:r>
            <w:r w:rsidR="001250CC">
              <w:rPr>
                <w:rFonts w:ascii="Tahoma" w:hAnsi="Tahoma" w:cs="Tahoma"/>
                <w:sz w:val="18"/>
                <w:szCs w:val="18"/>
              </w:rPr>
              <w:t>/</w:t>
            </w:r>
            <w:r w:rsidR="004E3A41" w:rsidRPr="004E3A41">
              <w:rPr>
                <w:rFonts w:ascii="Tahoma" w:hAnsi="Tahoma" w:cs="Tahoma"/>
                <w:sz w:val="18"/>
                <w:szCs w:val="18"/>
              </w:rPr>
              <w:t>pacific_nw/2015_Incidents_Washington</w:t>
            </w:r>
            <w:r w:rsidR="007C6D18">
              <w:rPr>
                <w:rFonts w:ascii="Tahoma" w:hAnsi="Tahoma" w:cs="Tahoma"/>
                <w:sz w:val="18"/>
                <w:szCs w:val="18"/>
              </w:rPr>
              <w:t>/</w:t>
            </w:r>
            <w:r w:rsidR="00D37101">
              <w:rPr>
                <w:rFonts w:ascii="Segoe UI" w:hAnsi="Segoe UI" w:cs="Segoe UI"/>
                <w:color w:val="000000"/>
                <w:sz w:val="18"/>
                <w:szCs w:val="18"/>
              </w:rPr>
              <w:t>Goode_WA_NCP-000031/IR/20150820</w:t>
            </w:r>
            <w:r w:rsidR="007C6D18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37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20150820</w:t>
            </w:r>
            <w:r w:rsidR="004E3A4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0130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0548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5142C" w:rsidRDefault="000A78C7" w:rsidP="00B249F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Some isolated heat scattered throughout the fire.  One </w:t>
            </w:r>
            <w:r w:rsidR="00BA6B6C">
              <w:rPr>
                <w:rFonts w:ascii="Tahoma" w:hAnsi="Tahoma" w:cs="Tahoma"/>
                <w:sz w:val="20"/>
                <w:szCs w:val="20"/>
              </w:rPr>
              <w:t>small area of growth on the 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side of the fire.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E5" w:rsidRDefault="004809E5">
      <w:r>
        <w:separator/>
      </w:r>
    </w:p>
  </w:endnote>
  <w:endnote w:type="continuationSeparator" w:id="0">
    <w:p w:rsidR="004809E5" w:rsidRDefault="0048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E5" w:rsidRDefault="004809E5">
      <w:r>
        <w:separator/>
      </w:r>
    </w:p>
  </w:footnote>
  <w:footnote w:type="continuationSeparator" w:id="0">
    <w:p w:rsidR="004809E5" w:rsidRDefault="0048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5142C"/>
    <w:rsid w:val="00096D9B"/>
    <w:rsid w:val="000A7294"/>
    <w:rsid w:val="000A78C7"/>
    <w:rsid w:val="00105747"/>
    <w:rsid w:val="001250CC"/>
    <w:rsid w:val="00133DB7"/>
    <w:rsid w:val="00181A56"/>
    <w:rsid w:val="00220066"/>
    <w:rsid w:val="0022172E"/>
    <w:rsid w:val="00227A94"/>
    <w:rsid w:val="00262E34"/>
    <w:rsid w:val="002713E8"/>
    <w:rsid w:val="002A05C7"/>
    <w:rsid w:val="00320B15"/>
    <w:rsid w:val="00337977"/>
    <w:rsid w:val="003F20F3"/>
    <w:rsid w:val="004809E5"/>
    <w:rsid w:val="004E3A41"/>
    <w:rsid w:val="00587C0E"/>
    <w:rsid w:val="005B320F"/>
    <w:rsid w:val="005E1C09"/>
    <w:rsid w:val="006234F5"/>
    <w:rsid w:val="0063737D"/>
    <w:rsid w:val="006446A6"/>
    <w:rsid w:val="00650FBF"/>
    <w:rsid w:val="006743D6"/>
    <w:rsid w:val="006D53AE"/>
    <w:rsid w:val="007603E1"/>
    <w:rsid w:val="007924FE"/>
    <w:rsid w:val="007B2F7F"/>
    <w:rsid w:val="007C6D18"/>
    <w:rsid w:val="008905E1"/>
    <w:rsid w:val="00935C5E"/>
    <w:rsid w:val="009748D6"/>
    <w:rsid w:val="00976E80"/>
    <w:rsid w:val="009C2908"/>
    <w:rsid w:val="009E3460"/>
    <w:rsid w:val="00A2031B"/>
    <w:rsid w:val="00A56502"/>
    <w:rsid w:val="00B249FE"/>
    <w:rsid w:val="00B770B9"/>
    <w:rsid w:val="00BA6B6C"/>
    <w:rsid w:val="00BD0A6F"/>
    <w:rsid w:val="00BE73A4"/>
    <w:rsid w:val="00C211FE"/>
    <w:rsid w:val="00C503E4"/>
    <w:rsid w:val="00C61171"/>
    <w:rsid w:val="00CB255A"/>
    <w:rsid w:val="00CC6F3A"/>
    <w:rsid w:val="00D37101"/>
    <w:rsid w:val="00DC6D9B"/>
    <w:rsid w:val="00DF5A95"/>
    <w:rsid w:val="00E1469A"/>
    <w:rsid w:val="00E32C51"/>
    <w:rsid w:val="00EC54CF"/>
    <w:rsid w:val="00EF76FD"/>
    <w:rsid w:val="00F05485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3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3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Eugene BLM</cp:lastModifiedBy>
  <cp:revision>16</cp:revision>
  <cp:lastPrinted>2004-03-23T21:00:00Z</cp:lastPrinted>
  <dcterms:created xsi:type="dcterms:W3CDTF">2015-08-16T02:57:00Z</dcterms:created>
  <dcterms:modified xsi:type="dcterms:W3CDTF">2015-08-20T08:16:00Z</dcterms:modified>
</cp:coreProperties>
</file>