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4F00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Okanogan</w:t>
            </w:r>
            <w:r w:rsidR="00652AFF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8D16A3" w:rsidRPr="00CB255A" w:rsidRDefault="004F002B" w:rsidP="00DF04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WA-NES-001203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A1217B" w:rsidRPr="00CB255A" w:rsidRDefault="001E6C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Mock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4F00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</w:t>
            </w:r>
            <w:r w:rsidR="00BD09CB">
              <w:rPr>
                <w:rFonts w:ascii="Tahoma" w:hAnsi="Tahoma" w:cs="Tahoma"/>
                <w:sz w:val="20"/>
                <w:szCs w:val="20"/>
              </w:rPr>
              <w:t>884-3473</w:t>
            </w:r>
          </w:p>
          <w:p w:rsidR="008D16A3" w:rsidRPr="00CB255A" w:rsidRDefault="00BD09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 Dispatch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37728D" w:rsidRDefault="00FA5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133</w:t>
            </w:r>
            <w:r w:rsidR="00803983">
              <w:rPr>
                <w:rFonts w:ascii="Tahoma" w:hAnsi="Tahoma" w:cs="Tahoma"/>
                <w:sz w:val="20"/>
                <w:szCs w:val="20"/>
              </w:rPr>
              <w:t>,46</w:t>
            </w:r>
            <w:r w:rsidR="00C31402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479E">
              <w:rPr>
                <w:rFonts w:ascii="Tahoma" w:hAnsi="Tahoma" w:cs="Tahoma"/>
                <w:sz w:val="20"/>
                <w:szCs w:val="20"/>
              </w:rPr>
              <w:t>a</w:t>
            </w:r>
            <w:r w:rsidR="008D16A3">
              <w:rPr>
                <w:rFonts w:ascii="Tahoma" w:hAnsi="Tahoma" w:cs="Tahoma"/>
                <w:sz w:val="20"/>
                <w:szCs w:val="20"/>
              </w:rPr>
              <w:t>cres</w:t>
            </w:r>
            <w:r w:rsidR="00DF04DC">
              <w:rPr>
                <w:rFonts w:ascii="Tahoma" w:hAnsi="Tahoma" w:cs="Tahoma"/>
                <w:sz w:val="20"/>
                <w:szCs w:val="20"/>
              </w:rPr>
              <w:t xml:space="preserve"> total</w:t>
            </w:r>
            <w:r w:rsidR="00E737D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C1D3E" w:rsidRDefault="009748D6" w:rsidP="00E737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803983" w:rsidRDefault="00AC1D3E" w:rsidP="00C314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39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1402">
              <w:rPr>
                <w:rFonts w:ascii="Tahoma" w:hAnsi="Tahoma" w:cs="Tahoma"/>
                <w:sz w:val="20"/>
                <w:szCs w:val="20"/>
              </w:rPr>
              <w:t>+8</w:t>
            </w:r>
            <w:r w:rsidR="00803983" w:rsidRPr="0080398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FA5701" w:rsidRPr="00A91397" w:rsidRDefault="00A913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1397">
              <w:rPr>
                <w:rFonts w:ascii="Tahoma" w:hAnsi="Tahoma" w:cs="Tahoma"/>
                <w:sz w:val="20"/>
                <w:szCs w:val="20"/>
              </w:rPr>
              <w:t>2</w:t>
            </w:r>
            <w:r w:rsidR="00E577F3">
              <w:rPr>
                <w:rFonts w:ascii="Tahoma" w:hAnsi="Tahoma" w:cs="Tahoma"/>
                <w:sz w:val="20"/>
                <w:szCs w:val="20"/>
              </w:rPr>
              <w:t>206</w:t>
            </w:r>
            <w:r w:rsidR="00FA5701" w:rsidRPr="00A91397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B282D" w:rsidP="00E577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</w:t>
            </w:r>
            <w:r w:rsidR="00093498">
              <w:rPr>
                <w:rFonts w:ascii="Tahoma" w:hAnsi="Tahoma" w:cs="Tahoma"/>
                <w:sz w:val="20"/>
                <w:szCs w:val="20"/>
              </w:rPr>
              <w:t>2</w:t>
            </w:r>
            <w:r w:rsidR="00E577F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E6C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1E6CDA" w:rsidP="00A913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208-755-6876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67D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0934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Brett Gore</w:t>
            </w:r>
            <w:r w:rsidR="00A1217B">
              <w:rPr>
                <w:rFonts w:ascii="Tahoma" w:hAnsi="Tahoma" w:cs="Tahoma"/>
                <w:sz w:val="20"/>
                <w:szCs w:val="20"/>
              </w:rPr>
              <w:t>, SITL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517566" w:rsidRPr="00CB255A" w:rsidRDefault="00093498" w:rsidP="00E577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E577F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C1D3E" w:rsidP="001E6C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E6CDA">
              <w:rPr>
                <w:rFonts w:ascii="Tahoma" w:hAnsi="Tahoma" w:cs="Tahoma"/>
                <w:sz w:val="20"/>
                <w:szCs w:val="20"/>
              </w:rPr>
              <w:t>9</w:t>
            </w:r>
            <w:r w:rsidR="009F0C62">
              <w:rPr>
                <w:rFonts w:ascii="Tahoma" w:hAnsi="Tahoma" w:cs="Tahoma"/>
                <w:sz w:val="20"/>
                <w:szCs w:val="20"/>
              </w:rPr>
              <w:t>Z</w:t>
            </w:r>
            <w:r w:rsidR="00EE0BC2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132871" w:rsidRDefault="000934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Boyce/</w:t>
            </w:r>
            <w:proofErr w:type="spellStart"/>
            <w:r>
              <w:t>Netcher</w:t>
            </w:r>
            <w:proofErr w:type="spellEnd"/>
            <w:r>
              <w:t>/Woody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577F3" w:rsidP="006B7D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Couple of streaks running north/south.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A6512" w:rsidP="00517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517566">
              <w:rPr>
                <w:rFonts w:ascii="Tahoma" w:hAnsi="Tahoma" w:cs="Tahoma"/>
                <w:sz w:val="20"/>
                <w:szCs w:val="20"/>
              </w:rPr>
              <w:t>ear</w:t>
            </w:r>
            <w:r w:rsidR="006B7DD9">
              <w:rPr>
                <w:rFonts w:ascii="Tahoma" w:hAnsi="Tahoma" w:cs="Tahoma"/>
                <w:sz w:val="20"/>
                <w:szCs w:val="20"/>
              </w:rPr>
              <w:t xml:space="preserve"> sky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B282D" w:rsidP="00E577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</w:t>
            </w:r>
            <w:r w:rsidR="001E6CDA">
              <w:rPr>
                <w:rFonts w:ascii="Tahoma" w:hAnsi="Tahoma" w:cs="Tahoma"/>
                <w:sz w:val="20"/>
                <w:szCs w:val="20"/>
              </w:rPr>
              <w:t>2</w:t>
            </w:r>
            <w:r w:rsidR="00E577F3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32871">
              <w:rPr>
                <w:rFonts w:ascii="Tahoma" w:hAnsi="Tahoma" w:cs="Tahoma"/>
                <w:sz w:val="20"/>
                <w:szCs w:val="20"/>
              </w:rPr>
              <w:t>2130</w:t>
            </w:r>
            <w:r w:rsidR="00EE0B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3983">
              <w:rPr>
                <w:rFonts w:ascii="Tahoma" w:hAnsi="Tahoma" w:cs="Tahoma"/>
                <w:sz w:val="20"/>
                <w:szCs w:val="20"/>
              </w:rPr>
              <w:t>P</w:t>
            </w:r>
            <w:r w:rsidR="00EE0BC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7B36D3" w:rsidRPr="000309F5" w:rsidRDefault="007B36D3" w:rsidP="007B36D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KMZ files, map, IRIN,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5D4583" w:rsidRDefault="001E6CDA" w:rsidP="006F79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E6CDA">
              <w:rPr>
                <w:rFonts w:ascii="Tahoma" w:hAnsi="Tahoma" w:cs="Tahoma"/>
                <w:sz w:val="20"/>
                <w:szCs w:val="20"/>
              </w:rPr>
              <w:t>/incident_specific_data/pacific_nw/2015_Incidents_Washington/NorthStar_WA_COA_000157/IR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Default="009B282D" w:rsidP="00AA65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</w:t>
            </w:r>
            <w:r w:rsidR="001E6CDA">
              <w:rPr>
                <w:rFonts w:ascii="Tahoma" w:hAnsi="Tahoma" w:cs="Tahoma"/>
                <w:sz w:val="20"/>
                <w:szCs w:val="20"/>
              </w:rPr>
              <w:t>2</w:t>
            </w:r>
            <w:r w:rsidR="00271AC3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E6CDA">
              <w:rPr>
                <w:rFonts w:ascii="Tahoma" w:hAnsi="Tahoma" w:cs="Tahoma"/>
                <w:sz w:val="20"/>
                <w:szCs w:val="20"/>
              </w:rPr>
              <w:t>0</w:t>
            </w:r>
            <w:r w:rsidR="00271AC3">
              <w:rPr>
                <w:rFonts w:ascii="Tahoma" w:hAnsi="Tahoma" w:cs="Tahoma"/>
                <w:sz w:val="20"/>
                <w:szCs w:val="20"/>
              </w:rPr>
              <w:t>03</w:t>
            </w:r>
            <w:r w:rsidR="001E6CDA">
              <w:rPr>
                <w:rFonts w:ascii="Tahoma" w:hAnsi="Tahoma" w:cs="Tahoma"/>
                <w:sz w:val="20"/>
                <w:szCs w:val="20"/>
              </w:rPr>
              <w:t>0</w:t>
            </w:r>
            <w:r w:rsidR="005D45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2ACD">
              <w:rPr>
                <w:rFonts w:ascii="Tahoma" w:hAnsi="Tahoma" w:cs="Tahoma"/>
                <w:sz w:val="20"/>
                <w:szCs w:val="20"/>
              </w:rPr>
              <w:t>P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AA6512" w:rsidRPr="00CB255A" w:rsidRDefault="00AA6512" w:rsidP="00AA65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C79AC" w:rsidRPr="00365B3B" w:rsidRDefault="00C31402" w:rsidP="00C314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of the growth is from an internal island of un-burnt fuel located south of Buzzard Lake. The majority of the heat is in the south and west side of the fire. There is a single isolated heat source outside and west of the perimeter in the South Fork Salmon Creek.  Pockets of scattered and Isolated heat on the western side of the fire.</w:t>
            </w: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65" w:rsidRDefault="00161665">
      <w:r>
        <w:separator/>
      </w:r>
    </w:p>
  </w:endnote>
  <w:endnote w:type="continuationSeparator" w:id="0">
    <w:p w:rsidR="00161665" w:rsidRDefault="0016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65" w:rsidRDefault="00161665">
      <w:r>
        <w:separator/>
      </w:r>
    </w:p>
  </w:footnote>
  <w:footnote w:type="continuationSeparator" w:id="0">
    <w:p w:rsidR="00161665" w:rsidRDefault="00161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attachedTemplate r:id="rId1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6A6"/>
    <w:rsid w:val="00014B7F"/>
    <w:rsid w:val="00023CB9"/>
    <w:rsid w:val="000309F5"/>
    <w:rsid w:val="00035D89"/>
    <w:rsid w:val="000629FE"/>
    <w:rsid w:val="00084FA6"/>
    <w:rsid w:val="00086E93"/>
    <w:rsid w:val="000872D3"/>
    <w:rsid w:val="00093498"/>
    <w:rsid w:val="000A373A"/>
    <w:rsid w:val="000B0236"/>
    <w:rsid w:val="000B7923"/>
    <w:rsid w:val="000D12C4"/>
    <w:rsid w:val="000D76C8"/>
    <w:rsid w:val="000E215C"/>
    <w:rsid w:val="00105747"/>
    <w:rsid w:val="0011161C"/>
    <w:rsid w:val="001239B6"/>
    <w:rsid w:val="0012669C"/>
    <w:rsid w:val="00132871"/>
    <w:rsid w:val="00133DB7"/>
    <w:rsid w:val="00135F3D"/>
    <w:rsid w:val="00137C49"/>
    <w:rsid w:val="0016047B"/>
    <w:rsid w:val="00161665"/>
    <w:rsid w:val="001671AE"/>
    <w:rsid w:val="00170B8F"/>
    <w:rsid w:val="00172CC6"/>
    <w:rsid w:val="00181A56"/>
    <w:rsid w:val="00196722"/>
    <w:rsid w:val="001E5C55"/>
    <w:rsid w:val="001E6CDA"/>
    <w:rsid w:val="0022172E"/>
    <w:rsid w:val="002367B2"/>
    <w:rsid w:val="00240708"/>
    <w:rsid w:val="00262E34"/>
    <w:rsid w:val="00271AC3"/>
    <w:rsid w:val="00273FB1"/>
    <w:rsid w:val="00292ACD"/>
    <w:rsid w:val="00293A65"/>
    <w:rsid w:val="0029416E"/>
    <w:rsid w:val="002A512A"/>
    <w:rsid w:val="002C11C1"/>
    <w:rsid w:val="002C208E"/>
    <w:rsid w:val="002F3A9A"/>
    <w:rsid w:val="002F78EA"/>
    <w:rsid w:val="00304CB2"/>
    <w:rsid w:val="00315B73"/>
    <w:rsid w:val="00320B15"/>
    <w:rsid w:val="00323171"/>
    <w:rsid w:val="0033013F"/>
    <w:rsid w:val="0034242C"/>
    <w:rsid w:val="00364841"/>
    <w:rsid w:val="00365B3B"/>
    <w:rsid w:val="0037728D"/>
    <w:rsid w:val="003B36A1"/>
    <w:rsid w:val="003B572B"/>
    <w:rsid w:val="003B5FEB"/>
    <w:rsid w:val="003C402B"/>
    <w:rsid w:val="003C79AC"/>
    <w:rsid w:val="003F20F3"/>
    <w:rsid w:val="003F6CD2"/>
    <w:rsid w:val="00410EA3"/>
    <w:rsid w:val="004258A1"/>
    <w:rsid w:val="00442085"/>
    <w:rsid w:val="00455AC6"/>
    <w:rsid w:val="00467D8D"/>
    <w:rsid w:val="00482B7E"/>
    <w:rsid w:val="0048320F"/>
    <w:rsid w:val="004866FF"/>
    <w:rsid w:val="004939B5"/>
    <w:rsid w:val="00497879"/>
    <w:rsid w:val="004B14C2"/>
    <w:rsid w:val="004C21F1"/>
    <w:rsid w:val="004C5F8E"/>
    <w:rsid w:val="004D446D"/>
    <w:rsid w:val="004E479E"/>
    <w:rsid w:val="004F002B"/>
    <w:rsid w:val="0051262D"/>
    <w:rsid w:val="00517566"/>
    <w:rsid w:val="00535598"/>
    <w:rsid w:val="005546AA"/>
    <w:rsid w:val="00571985"/>
    <w:rsid w:val="00585663"/>
    <w:rsid w:val="005921B0"/>
    <w:rsid w:val="005B320F"/>
    <w:rsid w:val="005C21FD"/>
    <w:rsid w:val="005C71B3"/>
    <w:rsid w:val="005D4583"/>
    <w:rsid w:val="005D7EC9"/>
    <w:rsid w:val="005F2E12"/>
    <w:rsid w:val="005F6701"/>
    <w:rsid w:val="00606648"/>
    <w:rsid w:val="0063737D"/>
    <w:rsid w:val="006446A6"/>
    <w:rsid w:val="006450E1"/>
    <w:rsid w:val="00650FBF"/>
    <w:rsid w:val="00652AFF"/>
    <w:rsid w:val="00670CA9"/>
    <w:rsid w:val="006723CC"/>
    <w:rsid w:val="00686608"/>
    <w:rsid w:val="00694055"/>
    <w:rsid w:val="006A2B89"/>
    <w:rsid w:val="006B1A11"/>
    <w:rsid w:val="006B7DD9"/>
    <w:rsid w:val="006C063E"/>
    <w:rsid w:val="006C248B"/>
    <w:rsid w:val="006D102C"/>
    <w:rsid w:val="006D502A"/>
    <w:rsid w:val="006D53AE"/>
    <w:rsid w:val="006F7982"/>
    <w:rsid w:val="0070043F"/>
    <w:rsid w:val="007036BE"/>
    <w:rsid w:val="00774335"/>
    <w:rsid w:val="00775150"/>
    <w:rsid w:val="00777EA7"/>
    <w:rsid w:val="007924FE"/>
    <w:rsid w:val="007A4883"/>
    <w:rsid w:val="007A4C00"/>
    <w:rsid w:val="007B2F7F"/>
    <w:rsid w:val="007B36D3"/>
    <w:rsid w:val="007D3048"/>
    <w:rsid w:val="00803983"/>
    <w:rsid w:val="00826757"/>
    <w:rsid w:val="00842D6A"/>
    <w:rsid w:val="00847933"/>
    <w:rsid w:val="00864638"/>
    <w:rsid w:val="00871A30"/>
    <w:rsid w:val="008738C1"/>
    <w:rsid w:val="008833A7"/>
    <w:rsid w:val="008905E1"/>
    <w:rsid w:val="00891E65"/>
    <w:rsid w:val="00893C8C"/>
    <w:rsid w:val="00896E69"/>
    <w:rsid w:val="008B75F1"/>
    <w:rsid w:val="008C5A6B"/>
    <w:rsid w:val="008D16A3"/>
    <w:rsid w:val="008D1931"/>
    <w:rsid w:val="008E3880"/>
    <w:rsid w:val="00910694"/>
    <w:rsid w:val="00935C5E"/>
    <w:rsid w:val="009424D8"/>
    <w:rsid w:val="009476BB"/>
    <w:rsid w:val="0095655D"/>
    <w:rsid w:val="0096026B"/>
    <w:rsid w:val="009748D6"/>
    <w:rsid w:val="009A6B24"/>
    <w:rsid w:val="009B282D"/>
    <w:rsid w:val="009B59DE"/>
    <w:rsid w:val="009B661B"/>
    <w:rsid w:val="009C2908"/>
    <w:rsid w:val="009E5917"/>
    <w:rsid w:val="009E5982"/>
    <w:rsid w:val="009F0C62"/>
    <w:rsid w:val="00A10F41"/>
    <w:rsid w:val="00A1217B"/>
    <w:rsid w:val="00A12898"/>
    <w:rsid w:val="00A2031B"/>
    <w:rsid w:val="00A24F67"/>
    <w:rsid w:val="00A56502"/>
    <w:rsid w:val="00A64295"/>
    <w:rsid w:val="00A75DEF"/>
    <w:rsid w:val="00A837A0"/>
    <w:rsid w:val="00A91246"/>
    <w:rsid w:val="00A91397"/>
    <w:rsid w:val="00A920C1"/>
    <w:rsid w:val="00A976C7"/>
    <w:rsid w:val="00AA6512"/>
    <w:rsid w:val="00AC1D3E"/>
    <w:rsid w:val="00B37A7E"/>
    <w:rsid w:val="00B40670"/>
    <w:rsid w:val="00B42757"/>
    <w:rsid w:val="00B446FC"/>
    <w:rsid w:val="00B72922"/>
    <w:rsid w:val="00B770B9"/>
    <w:rsid w:val="00BB18BB"/>
    <w:rsid w:val="00BB222F"/>
    <w:rsid w:val="00BC1E42"/>
    <w:rsid w:val="00BC637D"/>
    <w:rsid w:val="00BD09CB"/>
    <w:rsid w:val="00BD0A6F"/>
    <w:rsid w:val="00BD452D"/>
    <w:rsid w:val="00BE721C"/>
    <w:rsid w:val="00C2242D"/>
    <w:rsid w:val="00C31402"/>
    <w:rsid w:val="00C503E4"/>
    <w:rsid w:val="00C5095F"/>
    <w:rsid w:val="00C61171"/>
    <w:rsid w:val="00C667F5"/>
    <w:rsid w:val="00C678F1"/>
    <w:rsid w:val="00C8555A"/>
    <w:rsid w:val="00C97F54"/>
    <w:rsid w:val="00CA0DC7"/>
    <w:rsid w:val="00CA3823"/>
    <w:rsid w:val="00CB255A"/>
    <w:rsid w:val="00D44FAF"/>
    <w:rsid w:val="00D55FDE"/>
    <w:rsid w:val="00D61AF0"/>
    <w:rsid w:val="00D62E9B"/>
    <w:rsid w:val="00DA4429"/>
    <w:rsid w:val="00DC6D9B"/>
    <w:rsid w:val="00DF04DC"/>
    <w:rsid w:val="00E01B58"/>
    <w:rsid w:val="00E157A4"/>
    <w:rsid w:val="00E2150E"/>
    <w:rsid w:val="00E365FF"/>
    <w:rsid w:val="00E42E44"/>
    <w:rsid w:val="00E515F5"/>
    <w:rsid w:val="00E57704"/>
    <w:rsid w:val="00E577F3"/>
    <w:rsid w:val="00E6739F"/>
    <w:rsid w:val="00E737D4"/>
    <w:rsid w:val="00E93581"/>
    <w:rsid w:val="00E9746F"/>
    <w:rsid w:val="00EC1C32"/>
    <w:rsid w:val="00EC1E90"/>
    <w:rsid w:val="00EE0BC2"/>
    <w:rsid w:val="00EF042D"/>
    <w:rsid w:val="00EF76FD"/>
    <w:rsid w:val="00F25A3C"/>
    <w:rsid w:val="00F31EAE"/>
    <w:rsid w:val="00F5376D"/>
    <w:rsid w:val="00F806CE"/>
    <w:rsid w:val="00F8606B"/>
    <w:rsid w:val="00F914BD"/>
    <w:rsid w:val="00FA5701"/>
    <w:rsid w:val="00FB3C4A"/>
    <w:rsid w:val="00FC3EFC"/>
    <w:rsid w:val="00FE0065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36A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3B36A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3B36A1"/>
    <w:rPr>
      <w:b/>
      <w:bCs/>
      <w:sz w:val="20"/>
      <w:szCs w:val="20"/>
    </w:rPr>
  </w:style>
  <w:style w:type="character" w:styleId="PageNumber">
    <w:name w:val="page number"/>
    <w:basedOn w:val="DefaultParagraphFont"/>
    <w:rsid w:val="003B36A1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8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3022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amock</cp:lastModifiedBy>
  <cp:revision>98</cp:revision>
  <cp:lastPrinted>2004-03-23T21:00:00Z</cp:lastPrinted>
  <dcterms:created xsi:type="dcterms:W3CDTF">2015-08-13T09:28:00Z</dcterms:created>
  <dcterms:modified xsi:type="dcterms:W3CDTF">2015-09-25T06:51:00Z</dcterms:modified>
</cp:coreProperties>
</file>