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6E1D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E1D8E">
              <w:rPr>
                <w:rFonts w:ascii="Tahoma" w:hAnsi="Tahoma" w:cs="Tahoma"/>
                <w:sz w:val="20"/>
                <w:szCs w:val="20"/>
              </w:rPr>
              <w:t>DIAMOND CREEK</w:t>
            </w:r>
          </w:p>
          <w:p w:rsidR="006E1D8E" w:rsidRPr="00CB255A" w:rsidRDefault="006E1D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WA-OWF-000267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0401B0" w:rsidRDefault="000401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:rsidR="006E1D8E" w:rsidRPr="00CB255A" w:rsidRDefault="000401B0" w:rsidP="000401B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zmuirbrook@fs.fed.us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6E1D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E1D8E">
              <w:rPr>
                <w:rFonts w:ascii="Tahoma" w:hAnsi="Tahoma" w:cs="Tahoma"/>
                <w:sz w:val="20"/>
                <w:szCs w:val="20"/>
              </w:rPr>
              <w:t>509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6E1D8E">
              <w:rPr>
                <w:rFonts w:ascii="Tahoma" w:hAnsi="Tahoma" w:cs="Tahoma"/>
                <w:sz w:val="20"/>
                <w:szCs w:val="20"/>
              </w:rPr>
              <w:t>884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6E1D8E">
              <w:rPr>
                <w:rFonts w:ascii="Tahoma" w:hAnsi="Tahoma" w:cs="Tahoma"/>
                <w:sz w:val="20"/>
                <w:szCs w:val="20"/>
              </w:rPr>
              <w:t>3473</w:t>
            </w:r>
          </w:p>
          <w:p w:rsidR="006E1D8E" w:rsidRPr="00CB255A" w:rsidRDefault="006E1D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E1D8E">
              <w:rPr>
                <w:rFonts w:ascii="Tahoma" w:hAnsi="Tahoma" w:cs="Tahoma"/>
                <w:sz w:val="20"/>
                <w:szCs w:val="20"/>
              </w:rPr>
              <w:t>Central Washington Dispatch</w:t>
            </w:r>
          </w:p>
        </w:tc>
        <w:tc>
          <w:tcPr>
            <w:tcW w:w="1250" w:type="pct"/>
          </w:tcPr>
          <w:p w:rsidR="009748D6" w:rsidRPr="00EA1D4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A1D41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EA1D41" w:rsidRDefault="006E1D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A1D41">
              <w:rPr>
                <w:rFonts w:ascii="Tahoma" w:hAnsi="Tahoma" w:cs="Tahoma"/>
                <w:sz w:val="20"/>
                <w:szCs w:val="20"/>
              </w:rPr>
              <w:t>12</w:t>
            </w:r>
            <w:r w:rsidR="00DA47EF" w:rsidRPr="00EA1D41">
              <w:rPr>
                <w:rFonts w:ascii="Tahoma" w:hAnsi="Tahoma" w:cs="Tahoma"/>
                <w:sz w:val="20"/>
                <w:szCs w:val="20"/>
              </w:rPr>
              <w:t>7</w:t>
            </w:r>
            <w:r w:rsidRPr="00EA1D41">
              <w:rPr>
                <w:rFonts w:ascii="Tahoma" w:hAnsi="Tahoma" w:cs="Tahoma"/>
                <w:sz w:val="20"/>
                <w:szCs w:val="20"/>
              </w:rPr>
              <w:t>,</w:t>
            </w:r>
            <w:r w:rsidR="00DA47EF" w:rsidRPr="00EA1D41">
              <w:rPr>
                <w:rFonts w:ascii="Tahoma" w:hAnsi="Tahoma" w:cs="Tahoma"/>
                <w:sz w:val="20"/>
                <w:szCs w:val="20"/>
              </w:rPr>
              <w:t>6</w:t>
            </w:r>
            <w:r w:rsidR="00EA1D41" w:rsidRPr="00EA1D41">
              <w:rPr>
                <w:rFonts w:ascii="Tahoma" w:hAnsi="Tahoma" w:cs="Tahoma"/>
                <w:sz w:val="20"/>
                <w:szCs w:val="20"/>
              </w:rPr>
              <w:t>41</w:t>
            </w:r>
          </w:p>
          <w:p w:rsidR="009748D6" w:rsidRPr="00EA1D4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A1D41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EA1D4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A1D41">
              <w:rPr>
                <w:rFonts w:ascii="Tahoma" w:hAnsi="Tahoma" w:cs="Tahoma"/>
                <w:sz w:val="20"/>
                <w:szCs w:val="20"/>
              </w:rPr>
              <w:t>34</w:t>
            </w:r>
            <w:r w:rsidR="006E1D8E" w:rsidRPr="00EA1D41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DA47EF" w:rsidRDefault="00854B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2055</w:t>
            </w:r>
            <w:r w:rsidR="006E1D8E" w:rsidRPr="00DA47EF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Pr="00DA47E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A47E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DA47E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854B90" w:rsidP="00DA47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10/03</w:t>
            </w:r>
            <w:r w:rsidR="006E1D8E" w:rsidRPr="00DA47EF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0401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Idaho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0401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0401B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0401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401B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0401B0" w:rsidRPr="00CB255A" w:rsidRDefault="000401B0" w:rsidP="000401B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854B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Central Washington Interagency Coordination Center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6E1D8E" w:rsidP="00854B9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E1D8E">
              <w:rPr>
                <w:rFonts w:ascii="Tahoma" w:hAnsi="Tahoma" w:cs="Tahoma"/>
                <w:sz w:val="20"/>
                <w:szCs w:val="20"/>
              </w:rPr>
              <w:t>A-12</w:t>
            </w:r>
            <w:r w:rsidR="00854B9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6E1D8E" w:rsidP="000401B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0401B0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854B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Novaro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EA1D4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A1D41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6E1D8E" w:rsidRPr="00EA1D41" w:rsidRDefault="00DA47EF" w:rsidP="00941F4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A1D41">
              <w:rPr>
                <w:rFonts w:ascii="Tahoma" w:hAnsi="Tahoma" w:cs="Tahoma"/>
                <w:sz w:val="20"/>
                <w:szCs w:val="20"/>
              </w:rPr>
              <w:t xml:space="preserve">4 E/W runs, good alignment, </w:t>
            </w:r>
            <w:r w:rsidR="00941F41" w:rsidRPr="00EA1D41">
              <w:rPr>
                <w:rFonts w:ascii="Tahoma" w:hAnsi="Tahoma" w:cs="Tahoma"/>
                <w:sz w:val="20"/>
                <w:szCs w:val="20"/>
              </w:rPr>
              <w:t>missing northern part</w:t>
            </w:r>
            <w:r w:rsidR="006E1D8E" w:rsidRPr="00EA1D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9748D6" w:rsidRPr="00EA1D4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A1D41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EA1D41" w:rsidRDefault="00DA47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A1D41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6E1D8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Detection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DA47E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A47E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DA47EF" w:rsidRDefault="00EA1D41" w:rsidP="00DA47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10/03/2017 </w:t>
            </w:r>
            <w:r w:rsidR="00854B90">
              <w:rPr>
                <w:rFonts w:ascii="Tahoma" w:hAnsi="Tahoma" w:cs="Tahoma"/>
                <w:sz w:val="20"/>
                <w:szCs w:val="20"/>
              </w:rPr>
              <w:t>2230</w:t>
            </w:r>
            <w:r w:rsidR="006E1D8E" w:rsidRPr="00DA47EF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6E1D8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PDF, KML, Shapefiles and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4019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0199F">
              <w:rPr>
                <w:rFonts w:ascii="Tahoma" w:hAnsi="Tahoma" w:cs="Tahoma"/>
                <w:sz w:val="20"/>
                <w:szCs w:val="20"/>
              </w:rPr>
              <w:t>/incident_specific_data/pacific_nw/2017_Incidents_Washington/2017_DiamondCreek_WAOWF_000267</w:t>
            </w:r>
            <w:r>
              <w:rPr>
                <w:rFonts w:ascii="Tahoma" w:hAnsi="Tahoma" w:cs="Tahoma"/>
                <w:sz w:val="20"/>
                <w:szCs w:val="20"/>
              </w:rPr>
              <w:t>/IR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EA1D41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A1D41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EA1D41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EA1D41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DA47EF" w:rsidRDefault="00EA1D41" w:rsidP="00941F4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10/03/2017 </w:t>
            </w:r>
            <w:r w:rsidRPr="00EA1D41">
              <w:rPr>
                <w:rFonts w:ascii="Tahoma" w:hAnsi="Tahoma" w:cs="Tahoma"/>
                <w:sz w:val="20"/>
                <w:szCs w:val="20"/>
              </w:rPr>
              <w:t>2345</w:t>
            </w:r>
            <w:r w:rsidR="006E1D8E" w:rsidRPr="00EA1D4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A47EF" w:rsidRPr="00EA1D41">
              <w:rPr>
                <w:rFonts w:ascii="Tahoma" w:hAnsi="Tahoma" w:cs="Tahoma"/>
                <w:sz w:val="20"/>
                <w:szCs w:val="20"/>
              </w:rPr>
              <w:t>M</w:t>
            </w:r>
            <w:r w:rsidR="006E1D8E" w:rsidRPr="00EA1D41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Pr="00EA1D41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 w:rsidRPr="00EA1D41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41F41" w:rsidRPr="00EA1D41" w:rsidRDefault="00941F41" w:rsidP="006E1D8E">
            <w:pPr>
              <w:pStyle w:val="NoSpacing"/>
            </w:pPr>
          </w:p>
          <w:p w:rsidR="00941F41" w:rsidRPr="00EA1D41" w:rsidRDefault="00941F41" w:rsidP="006E1D8E">
            <w:pPr>
              <w:pStyle w:val="NoSpacing"/>
            </w:pPr>
            <w:r w:rsidRPr="00EA1D41">
              <w:t xml:space="preserve">IR flights did not cover northern part of fire into Canada.  </w:t>
            </w:r>
          </w:p>
          <w:p w:rsidR="00CE0840" w:rsidRPr="00EA1D41" w:rsidRDefault="00CE0840" w:rsidP="006E1D8E">
            <w:pPr>
              <w:pStyle w:val="NoSpacing"/>
            </w:pPr>
          </w:p>
          <w:p w:rsidR="00CE0840" w:rsidRDefault="00DA47EF" w:rsidP="006E1D8E">
            <w:pPr>
              <w:pStyle w:val="NoSpacing"/>
            </w:pPr>
            <w:r w:rsidRPr="00EA1D41">
              <w:t xml:space="preserve">Much of the heat mapped is likely old heat.  Very little growth. </w:t>
            </w:r>
            <w:r w:rsidR="0040199F" w:rsidRPr="00EA1D41">
              <w:t>No Intense Heat was detected only small pockets of Scattered Heat.</w:t>
            </w:r>
          </w:p>
          <w:p w:rsidR="00CE0840" w:rsidRDefault="00CE0840" w:rsidP="006E1D8E">
            <w:pPr>
              <w:pStyle w:val="NoSpacing"/>
            </w:pPr>
          </w:p>
          <w:p w:rsidR="00CE0840" w:rsidRDefault="00CE0840" w:rsidP="006E1D8E">
            <w:pPr>
              <w:pStyle w:val="NoSpacing"/>
            </w:pPr>
          </w:p>
          <w:p w:rsidR="00CE0840" w:rsidRDefault="00CE0840" w:rsidP="006E1D8E">
            <w:pPr>
              <w:pStyle w:val="NoSpacing"/>
            </w:pPr>
          </w:p>
          <w:p w:rsidR="009748D6" w:rsidRDefault="009748D6" w:rsidP="006E1D8E">
            <w:pPr>
              <w:pStyle w:val="NoSpacing"/>
            </w:pPr>
          </w:p>
          <w:p w:rsidR="00CE0840" w:rsidRDefault="00CE0840" w:rsidP="006E1D8E">
            <w:pPr>
              <w:pStyle w:val="NoSpacing"/>
            </w:pPr>
          </w:p>
          <w:p w:rsidR="00CE0840" w:rsidRDefault="00CE0840" w:rsidP="006E1D8E">
            <w:pPr>
              <w:pStyle w:val="NoSpacing"/>
            </w:pPr>
          </w:p>
          <w:p w:rsidR="00CE0840" w:rsidRPr="000309F5" w:rsidRDefault="00CE0840" w:rsidP="006E1D8E">
            <w:pPr>
              <w:pStyle w:val="NoSpacing"/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363" w:rsidRDefault="008E2363">
      <w:r>
        <w:separator/>
      </w:r>
    </w:p>
  </w:endnote>
  <w:endnote w:type="continuationSeparator" w:id="0">
    <w:p w:rsidR="008E2363" w:rsidRDefault="008E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363" w:rsidRDefault="008E2363">
      <w:r>
        <w:separator/>
      </w:r>
    </w:p>
  </w:footnote>
  <w:footnote w:type="continuationSeparator" w:id="0">
    <w:p w:rsidR="008E2363" w:rsidRDefault="008E2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401B0"/>
    <w:rsid w:val="00105747"/>
    <w:rsid w:val="00133DB7"/>
    <w:rsid w:val="00181A56"/>
    <w:rsid w:val="0022172E"/>
    <w:rsid w:val="00262E34"/>
    <w:rsid w:val="00320B15"/>
    <w:rsid w:val="003555CA"/>
    <w:rsid w:val="003F20F3"/>
    <w:rsid w:val="0040199F"/>
    <w:rsid w:val="005B320F"/>
    <w:rsid w:val="0063737D"/>
    <w:rsid w:val="006446A6"/>
    <w:rsid w:val="00650FBF"/>
    <w:rsid w:val="006D53AE"/>
    <w:rsid w:val="006E1D8E"/>
    <w:rsid w:val="007924FE"/>
    <w:rsid w:val="007B2F7F"/>
    <w:rsid w:val="00831FAF"/>
    <w:rsid w:val="00854B90"/>
    <w:rsid w:val="00860C17"/>
    <w:rsid w:val="008905E1"/>
    <w:rsid w:val="008E2363"/>
    <w:rsid w:val="00935C5E"/>
    <w:rsid w:val="00941F41"/>
    <w:rsid w:val="009748D6"/>
    <w:rsid w:val="009C2908"/>
    <w:rsid w:val="009D42A5"/>
    <w:rsid w:val="00A2031B"/>
    <w:rsid w:val="00A56502"/>
    <w:rsid w:val="00B770B9"/>
    <w:rsid w:val="00BD0A6F"/>
    <w:rsid w:val="00C503E4"/>
    <w:rsid w:val="00C61171"/>
    <w:rsid w:val="00CB255A"/>
    <w:rsid w:val="00CE0840"/>
    <w:rsid w:val="00DA47EF"/>
    <w:rsid w:val="00DC6D9B"/>
    <w:rsid w:val="00DF1960"/>
    <w:rsid w:val="00EA1D41"/>
    <w:rsid w:val="00EF098D"/>
    <w:rsid w:val="00EF76FD"/>
    <w:rsid w:val="00F96ECC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E55D6B9-58E3-4419-BAB7-8351F916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E1D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653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Muirbrook, Zack -FS</cp:lastModifiedBy>
  <cp:revision>12</cp:revision>
  <cp:lastPrinted>2004-03-23T21:00:00Z</cp:lastPrinted>
  <dcterms:created xsi:type="dcterms:W3CDTF">2017-09-20T10:00:00Z</dcterms:created>
  <dcterms:modified xsi:type="dcterms:W3CDTF">2017-10-04T05:34:00Z</dcterms:modified>
</cp:coreProperties>
</file>