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2C71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Uno Peak</w:t>
            </w:r>
          </w:p>
          <w:p w:rsidR="009E471C" w:rsidRPr="00CB255A" w:rsidRDefault="002C71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WA-OWF-000458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804D23" w:rsidRDefault="00E618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</w:p>
          <w:p w:rsidR="00E61834" w:rsidRPr="00CB255A" w:rsidRDefault="00805C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E61834" w:rsidRPr="002A0404">
                <w:rPr>
                  <w:rStyle w:val="Hyperlink"/>
                  <w:rFonts w:ascii="Tahoma" w:hAnsi="Tahoma" w:cs="Tahoma"/>
                  <w:sz w:val="20"/>
                  <w:szCs w:val="20"/>
                </w:rPr>
                <w:t>trotenbury@fs.fed.us</w:t>
              </w:r>
            </w:hyperlink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2C71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509-884-3473</w:t>
            </w:r>
          </w:p>
          <w:p w:rsidR="00EB3F38" w:rsidRPr="00CB255A" w:rsidRDefault="002C71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CWICC</w:t>
            </w:r>
          </w:p>
        </w:tc>
        <w:tc>
          <w:tcPr>
            <w:tcW w:w="1250" w:type="pct"/>
          </w:tcPr>
          <w:p w:rsidR="00A6131F" w:rsidRPr="00763F64" w:rsidRDefault="009748D6" w:rsidP="00086ADB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63F64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215B9F" w:rsidRPr="00763F64" w:rsidRDefault="004F3F8A" w:rsidP="00086AD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763F64">
              <w:rPr>
                <w:rFonts w:ascii="Tahoma" w:hAnsi="Tahoma" w:cs="Tahoma"/>
                <w:sz w:val="20"/>
                <w:szCs w:val="20"/>
              </w:rPr>
              <w:t>8</w:t>
            </w:r>
            <w:r w:rsidR="00763F64" w:rsidRPr="00763F64">
              <w:rPr>
                <w:rFonts w:ascii="Tahoma" w:hAnsi="Tahoma" w:cs="Tahoma"/>
                <w:sz w:val="20"/>
                <w:szCs w:val="20"/>
              </w:rPr>
              <w:t>,</w:t>
            </w:r>
            <w:r w:rsidRPr="00763F64">
              <w:rPr>
                <w:rFonts w:ascii="Tahoma" w:hAnsi="Tahoma" w:cs="Tahoma"/>
                <w:sz w:val="20"/>
                <w:szCs w:val="20"/>
              </w:rPr>
              <w:t>7</w:t>
            </w:r>
            <w:r w:rsidR="00763F64" w:rsidRPr="00763F64">
              <w:rPr>
                <w:rFonts w:ascii="Tahoma" w:hAnsi="Tahoma" w:cs="Tahoma"/>
                <w:sz w:val="20"/>
                <w:szCs w:val="20"/>
              </w:rPr>
              <w:t>47</w:t>
            </w:r>
            <w:r w:rsidR="00C032CB" w:rsidRPr="00763F64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763F64" w:rsidRDefault="009748D6" w:rsidP="00086ADB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63F64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763F64" w:rsidRDefault="00763F64" w:rsidP="00086ADB">
            <w:pPr>
              <w:pStyle w:val="NoSpacing"/>
            </w:pPr>
            <w:r w:rsidRPr="00763F64">
              <w:t xml:space="preserve">21 </w:t>
            </w:r>
            <w:r w:rsidR="00C032CB" w:rsidRPr="00763F64"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6F450B" w:rsidRPr="0015322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5322A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15B9F" w:rsidRPr="0015322A" w:rsidRDefault="001532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5322A">
              <w:rPr>
                <w:rFonts w:ascii="Tahoma" w:hAnsi="Tahoma" w:cs="Tahoma"/>
                <w:sz w:val="20"/>
                <w:szCs w:val="20"/>
              </w:rPr>
              <w:t>0006</w:t>
            </w:r>
            <w:r w:rsidR="00EB3F38" w:rsidRPr="0015322A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Pr="0015322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5322A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15322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15322A" w:rsidRDefault="00E87DB9" w:rsidP="0015322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5322A">
              <w:rPr>
                <w:rFonts w:ascii="Tahoma" w:hAnsi="Tahoma" w:cs="Tahoma"/>
                <w:noProof/>
                <w:sz w:val="20"/>
                <w:szCs w:val="20"/>
              </w:rPr>
              <w:t>09/</w:t>
            </w:r>
            <w:r w:rsidR="0015322A" w:rsidRPr="0015322A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="00804D23" w:rsidRPr="0015322A">
              <w:rPr>
                <w:rFonts w:ascii="Tahoma" w:hAnsi="Tahoma" w:cs="Tahoma"/>
                <w:noProof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C032CB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Russellville, AR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032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479-886-0878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032C3C" w:rsidRDefault="009E471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032C3C" w:rsidRDefault="009E47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D0A48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F6BE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Liz McNichols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CF6B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208-387-5900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E471C" w:rsidRPr="00804D2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804D23" w:rsidRDefault="002C71E8" w:rsidP="009E47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Matt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Provencher</w:t>
            </w:r>
            <w:proofErr w:type="spellEnd"/>
          </w:p>
          <w:p w:rsidR="002C71E8" w:rsidRPr="00CB255A" w:rsidRDefault="002C71E8" w:rsidP="009E47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360-870-5892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E87DB9" w:rsidRDefault="00EF1B7A" w:rsidP="009E47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2C71E8">
              <w:rPr>
                <w:rFonts w:ascii="Tahoma" w:hAnsi="Tahoma" w:cs="Tahoma"/>
                <w:sz w:val="20"/>
                <w:szCs w:val="20"/>
              </w:rPr>
              <w:t>55</w:t>
            </w:r>
          </w:p>
          <w:p w:rsidR="007D242C" w:rsidRPr="00CB255A" w:rsidRDefault="007D242C" w:rsidP="009E47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277A86" w:rsidRPr="00CB255A" w:rsidRDefault="00CF6B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N144Z</w:t>
            </w:r>
            <w:r w:rsidR="00277A86">
              <w:rPr>
                <w:rFonts w:ascii="Tahoma" w:hAnsi="Tahoma" w:cs="Tahoma"/>
                <w:noProof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C57B0A" w:rsidRPr="00442636" w:rsidRDefault="009748D6" w:rsidP="0044263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E506C3" w:rsidRDefault="00E506C3" w:rsidP="00E506C3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N144Z Flight Crew</w:t>
            </w:r>
          </w:p>
          <w:p w:rsidR="00E506C3" w:rsidRDefault="00E506C3" w:rsidP="00E506C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 w:rsidR="002C71E8">
              <w:rPr>
                <w:rStyle w:val="view"/>
                <w:bdr w:val="none" w:sz="0" w:space="0" w:color="auto" w:frame="1"/>
              </w:rPr>
              <w:t>Johnson</w:t>
            </w:r>
          </w:p>
          <w:p w:rsidR="00E506C3" w:rsidRDefault="00E506C3" w:rsidP="00E506C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 w:rsidR="002C71E8">
              <w:rPr>
                <w:rStyle w:val="view"/>
                <w:bdr w:val="none" w:sz="0" w:space="0" w:color="auto" w:frame="1"/>
              </w:rPr>
              <w:t>Nelson</w:t>
            </w:r>
          </w:p>
          <w:p w:rsidR="00277A86" w:rsidRPr="0077445E" w:rsidRDefault="00E506C3" w:rsidP="002C71E8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r w:rsidR="002C71E8">
              <w:rPr>
                <w:rStyle w:val="view"/>
                <w:bdr w:val="none" w:sz="0" w:space="0" w:color="auto" w:frame="1"/>
              </w:rPr>
              <w:t>Navarro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Default="00992AE7" w:rsidP="00CE529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Only One strip – </w:t>
            </w:r>
            <w:r w:rsidR="00D074F0">
              <w:rPr>
                <w:rFonts w:ascii="Tahoma" w:hAnsi="Tahoma" w:cs="Tahoma"/>
                <w:sz w:val="20"/>
                <w:szCs w:val="20"/>
              </w:rPr>
              <w:t>a few thin clouds but heat was visible</w:t>
            </w:r>
          </w:p>
          <w:p w:rsidR="00C032CB" w:rsidRPr="00CB255A" w:rsidRDefault="00C032CB" w:rsidP="00CE529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92AE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E22FC" w:rsidRDefault="008E22FC" w:rsidP="008E22FC">
            <w:pPr>
              <w:pStyle w:val="NoSpacing"/>
            </w:pPr>
            <w:r w:rsidRPr="000276D3">
              <w:t xml:space="preserve">Identify </w:t>
            </w:r>
            <w:r>
              <w:t>and map heat perimeter and Heat</w:t>
            </w:r>
          </w:p>
          <w:p w:rsidR="009748D6" w:rsidRPr="00CB255A" w:rsidRDefault="008E22FC" w:rsidP="008E22FC">
            <w:pPr>
              <w:pStyle w:val="NoSpacing"/>
            </w:pPr>
            <w:r w:rsidRPr="000276D3"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992AE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2AE7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F450B" w:rsidRPr="00992AE7" w:rsidRDefault="00E87DB9" w:rsidP="0015322A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992AE7">
              <w:rPr>
                <w:rFonts w:ascii="Tahoma" w:hAnsi="Tahoma" w:cs="Tahoma"/>
                <w:noProof/>
                <w:sz w:val="20"/>
                <w:szCs w:val="20"/>
              </w:rPr>
              <w:t>09/</w:t>
            </w:r>
            <w:r w:rsidR="0015322A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="00517EB0" w:rsidRPr="00992AE7">
              <w:rPr>
                <w:rFonts w:ascii="Tahoma" w:hAnsi="Tahoma" w:cs="Tahoma"/>
                <w:noProof/>
                <w:sz w:val="20"/>
                <w:szCs w:val="20"/>
              </w:rPr>
              <w:t xml:space="preserve">/2017 </w:t>
            </w:r>
            <w:r w:rsidR="0015322A">
              <w:rPr>
                <w:rFonts w:ascii="Tahoma" w:hAnsi="Tahoma" w:cs="Tahoma"/>
                <w:noProof/>
                <w:sz w:val="20"/>
                <w:szCs w:val="20"/>
              </w:rPr>
              <w:t>0012</w:t>
            </w:r>
            <w:r w:rsidR="00EB3F38" w:rsidRPr="00992AE7">
              <w:rPr>
                <w:rFonts w:ascii="Tahoma" w:hAnsi="Tahoma" w:cs="Tahoma"/>
                <w:noProof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shapefile.zip, KMZ, </w:t>
            </w:r>
            <w:r w:rsidR="00C1115F">
              <w:rPr>
                <w:rFonts w:ascii="Tahoma" w:hAnsi="Tahoma" w:cs="Tahoma"/>
                <w:noProof/>
                <w:sz w:val="20"/>
                <w:szCs w:val="20"/>
              </w:rPr>
              <w:t xml:space="preserve">log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7C6929" w:rsidRDefault="002C71E8" w:rsidP="004477A9">
            <w:pPr>
              <w:rPr>
                <w:rStyle w:val="Hyperlink"/>
                <w:rFonts w:ascii="Tahoma" w:hAnsi="Tahoma" w:cs="Tahoma"/>
                <w:sz w:val="20"/>
                <w:szCs w:val="20"/>
              </w:rPr>
            </w:pPr>
            <w:r w:rsidRPr="002C71E8">
              <w:t>/</w:t>
            </w:r>
            <w:r w:rsidRPr="002C71E8">
              <w:rPr>
                <w:rFonts w:ascii="Tahoma" w:hAnsi="Tahoma" w:cs="Tahoma"/>
                <w:sz w:val="20"/>
                <w:szCs w:val="20"/>
              </w:rPr>
              <w:t>incident_specific_data/pacific_nw/2017_Incidents_Washington/2017_UnoPeak_WAOWF_000458/IR</w:t>
            </w:r>
          </w:p>
          <w:p w:rsidR="004477A9" w:rsidRPr="006C28F3" w:rsidRDefault="002C71E8" w:rsidP="004477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Email: nwteam10sit@gmail.com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44301E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301E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44301E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44301E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26ED9" w:rsidRPr="0044301E" w:rsidRDefault="001E6B3F" w:rsidP="005C4B0F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44301E">
              <w:rPr>
                <w:rFonts w:ascii="Tahoma" w:hAnsi="Tahoma" w:cs="Tahoma"/>
                <w:noProof/>
                <w:sz w:val="20"/>
                <w:szCs w:val="20"/>
              </w:rPr>
              <w:t>09/</w:t>
            </w:r>
            <w:r w:rsidR="0015322A" w:rsidRPr="0044301E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44301E">
              <w:rPr>
                <w:rFonts w:ascii="Tahoma" w:hAnsi="Tahoma" w:cs="Tahoma"/>
                <w:noProof/>
                <w:sz w:val="20"/>
                <w:szCs w:val="20"/>
              </w:rPr>
              <w:t xml:space="preserve">/2017 </w:t>
            </w:r>
            <w:r w:rsidR="0044301E" w:rsidRPr="0044301E">
              <w:rPr>
                <w:rFonts w:ascii="Tahoma" w:hAnsi="Tahoma" w:cs="Tahoma"/>
                <w:noProof/>
                <w:sz w:val="20"/>
                <w:szCs w:val="20"/>
              </w:rPr>
              <w:t>02</w:t>
            </w:r>
            <w:r w:rsidR="001B3399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5C4B0F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bookmarkStart w:id="0" w:name="_GoBack"/>
            <w:bookmarkEnd w:id="0"/>
            <w:r w:rsidR="00EB3F38" w:rsidRPr="0044301E">
              <w:rPr>
                <w:rFonts w:ascii="Tahoma" w:hAnsi="Tahoma" w:cs="Tahoma"/>
                <w:noProof/>
                <w:sz w:val="20"/>
                <w:szCs w:val="20"/>
              </w:rPr>
              <w:t xml:space="preserve"> PDT</w:t>
            </w:r>
            <w:r w:rsidR="001B339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F0755D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CF6BE3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92AE7" w:rsidRPr="00992AE7" w:rsidRDefault="00992AE7" w:rsidP="00F0755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E0215C" w:rsidRDefault="002C71E8" w:rsidP="00590D6A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Started interpretation with</w:t>
            </w:r>
            <w:r w:rsidR="00B67D9E">
              <w:rPr>
                <w:rFonts w:ascii="Tahoma" w:hAnsi="Tahoma" w:cs="Tahoma"/>
                <w:sz w:val="20"/>
                <w:szCs w:val="20"/>
              </w:rPr>
              <w:t xml:space="preserve"> perimeter provided by the </w:t>
            </w:r>
            <w:r w:rsidR="00A8359F">
              <w:rPr>
                <w:rFonts w:ascii="Tahoma" w:hAnsi="Tahoma" w:cs="Tahoma"/>
                <w:sz w:val="20"/>
                <w:szCs w:val="20"/>
              </w:rPr>
              <w:t xml:space="preserve">Incident  -  </w:t>
            </w:r>
            <w:proofErr w:type="spellStart"/>
            <w:r w:rsidR="0078293F">
              <w:rPr>
                <w:rFonts w:ascii="Tahoma" w:hAnsi="Tahoma" w:cs="Tahoma"/>
                <w:sz w:val="20"/>
                <w:szCs w:val="20"/>
              </w:rPr>
              <w:t>EventPolygon</w:t>
            </w:r>
            <w:proofErr w:type="spellEnd"/>
            <w:r w:rsidR="0078293F">
              <w:rPr>
                <w:rFonts w:ascii="Tahoma" w:hAnsi="Tahoma" w:cs="Tahoma"/>
                <w:sz w:val="20"/>
                <w:szCs w:val="20"/>
              </w:rPr>
              <w:t xml:space="preserve"> from </w:t>
            </w:r>
            <w:r w:rsidR="00E0215C" w:rsidRPr="00E0215C">
              <w:rPr>
                <w:rFonts w:ascii="Tahoma" w:hAnsi="Tahoma" w:cs="Tahoma"/>
                <w:sz w:val="20"/>
                <w:szCs w:val="20"/>
              </w:rPr>
              <w:t>2017_</w:t>
            </w:r>
            <w:r w:rsidR="0078293F">
              <w:rPr>
                <w:rFonts w:ascii="Tahoma" w:hAnsi="Tahoma" w:cs="Tahoma"/>
                <w:sz w:val="20"/>
                <w:szCs w:val="20"/>
              </w:rPr>
              <w:t>UnoPeak_WAOWF_000458_</w:t>
            </w:r>
            <w:r w:rsidR="00E0215C" w:rsidRPr="00E0215C">
              <w:rPr>
                <w:rFonts w:ascii="Tahoma" w:hAnsi="Tahoma" w:cs="Tahoma"/>
                <w:sz w:val="20"/>
                <w:szCs w:val="20"/>
              </w:rPr>
              <w:t>201709</w:t>
            </w:r>
            <w:r w:rsidR="00992AE7">
              <w:rPr>
                <w:rFonts w:ascii="Tahoma" w:hAnsi="Tahoma" w:cs="Tahoma"/>
                <w:sz w:val="20"/>
                <w:szCs w:val="20"/>
              </w:rPr>
              <w:t>18</w:t>
            </w:r>
            <w:r w:rsidR="0078293F">
              <w:rPr>
                <w:rFonts w:ascii="Tahoma" w:hAnsi="Tahoma" w:cs="Tahoma"/>
                <w:sz w:val="20"/>
                <w:szCs w:val="20"/>
              </w:rPr>
              <w:t>.gdb</w:t>
            </w:r>
          </w:p>
          <w:p w:rsidR="0078293F" w:rsidRDefault="00763F64" w:rsidP="00590D6A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Small perimeter growth on the west side north and south of Lone Fir Creek</w:t>
            </w:r>
          </w:p>
          <w:p w:rsidR="00763F64" w:rsidRDefault="00763F64" w:rsidP="00590D6A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Small patches of intense heat near the west perimeter and within the interior of perimeter</w:t>
            </w:r>
          </w:p>
          <w:p w:rsidR="00763F64" w:rsidRDefault="00763F64" w:rsidP="00590D6A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Several patches of scattered heat within perimeter</w:t>
            </w:r>
          </w:p>
          <w:p w:rsidR="00763F64" w:rsidRDefault="00763F64" w:rsidP="00590D6A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Isolated heat sources scattered throughout the perimeter with a few just outside the perimeter around Uno Peak and north of Big Goat Mtn</w:t>
            </w:r>
          </w:p>
          <w:p w:rsidR="00992AE7" w:rsidRDefault="00992AE7" w:rsidP="00F0755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E0215C" w:rsidRDefault="00E0215C" w:rsidP="00F0755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EB3F38" w:rsidRDefault="00EB3F38" w:rsidP="00F0755D">
            <w:pPr>
              <w:pStyle w:val="NoSpacing"/>
            </w:pPr>
          </w:p>
          <w:p w:rsidR="006A3E4C" w:rsidRPr="009C57AC" w:rsidRDefault="006A3E4C" w:rsidP="00F0755D">
            <w:pPr>
              <w:pStyle w:val="NoSpacing"/>
            </w:pPr>
          </w:p>
          <w:p w:rsidR="00C375BE" w:rsidRDefault="00C375BE" w:rsidP="00F0755D">
            <w:pPr>
              <w:pStyle w:val="NoSpacing"/>
            </w:pPr>
          </w:p>
          <w:p w:rsidR="006A3E4C" w:rsidRDefault="006A3E4C" w:rsidP="006A3E4C">
            <w:pPr>
              <w:pStyle w:val="NoSpacing"/>
            </w:pPr>
          </w:p>
          <w:p w:rsidR="00A954E5" w:rsidRPr="00277A86" w:rsidRDefault="00A954E5" w:rsidP="00F0755D">
            <w:pPr>
              <w:pStyle w:val="NoSpacing"/>
            </w:pPr>
          </w:p>
        </w:tc>
      </w:tr>
    </w:tbl>
    <w:p w:rsidR="00813407" w:rsidRPr="000309F5" w:rsidRDefault="00813407" w:rsidP="00F0755D">
      <w:pPr>
        <w:pStyle w:val="NoSpacing"/>
        <w:rPr>
          <w:bCs/>
        </w:rPr>
      </w:pPr>
    </w:p>
    <w:sectPr w:rsidR="00813407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CC6" w:rsidRDefault="00805CC6">
      <w:r>
        <w:separator/>
      </w:r>
    </w:p>
  </w:endnote>
  <w:endnote w:type="continuationSeparator" w:id="0">
    <w:p w:rsidR="00805CC6" w:rsidRDefault="0080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CC6" w:rsidRDefault="00805CC6">
      <w:r>
        <w:separator/>
      </w:r>
    </w:p>
  </w:footnote>
  <w:footnote w:type="continuationSeparator" w:id="0">
    <w:p w:rsidR="00805CC6" w:rsidRDefault="00805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C36" w:rsidRPr="000309F5" w:rsidRDefault="00CC6C36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97A4D"/>
    <w:multiLevelType w:val="hybridMultilevel"/>
    <w:tmpl w:val="3E42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32C3C"/>
    <w:rsid w:val="000639F0"/>
    <w:rsid w:val="00086ADB"/>
    <w:rsid w:val="000934A1"/>
    <w:rsid w:val="000A1E2A"/>
    <w:rsid w:val="000B2283"/>
    <w:rsid w:val="000E3C7A"/>
    <w:rsid w:val="000F5039"/>
    <w:rsid w:val="00102FBD"/>
    <w:rsid w:val="00105747"/>
    <w:rsid w:val="00127F54"/>
    <w:rsid w:val="00133DB7"/>
    <w:rsid w:val="00137119"/>
    <w:rsid w:val="0015322A"/>
    <w:rsid w:val="00162789"/>
    <w:rsid w:val="00181A56"/>
    <w:rsid w:val="001A10C2"/>
    <w:rsid w:val="001B3399"/>
    <w:rsid w:val="001C5AFE"/>
    <w:rsid w:val="001E6B3F"/>
    <w:rsid w:val="0020612B"/>
    <w:rsid w:val="00215B9F"/>
    <w:rsid w:val="0022172E"/>
    <w:rsid w:val="00225199"/>
    <w:rsid w:val="00226ED9"/>
    <w:rsid w:val="00262E34"/>
    <w:rsid w:val="0026353D"/>
    <w:rsid w:val="00277A86"/>
    <w:rsid w:val="002A2872"/>
    <w:rsid w:val="002C71E8"/>
    <w:rsid w:val="002D28E7"/>
    <w:rsid w:val="0031293C"/>
    <w:rsid w:val="00320B15"/>
    <w:rsid w:val="00325ED6"/>
    <w:rsid w:val="00387925"/>
    <w:rsid w:val="003B6285"/>
    <w:rsid w:val="003B62E5"/>
    <w:rsid w:val="003C0AF7"/>
    <w:rsid w:val="003C2969"/>
    <w:rsid w:val="003E655A"/>
    <w:rsid w:val="003F20F3"/>
    <w:rsid w:val="003F5A73"/>
    <w:rsid w:val="00401220"/>
    <w:rsid w:val="004207E8"/>
    <w:rsid w:val="00442636"/>
    <w:rsid w:val="0044301E"/>
    <w:rsid w:val="004477A9"/>
    <w:rsid w:val="00461106"/>
    <w:rsid w:val="0048017B"/>
    <w:rsid w:val="004F3F8A"/>
    <w:rsid w:val="00507CAD"/>
    <w:rsid w:val="00517EB0"/>
    <w:rsid w:val="00527D0B"/>
    <w:rsid w:val="0053179F"/>
    <w:rsid w:val="00547FC5"/>
    <w:rsid w:val="00551E97"/>
    <w:rsid w:val="0056040A"/>
    <w:rsid w:val="005842C1"/>
    <w:rsid w:val="00590D6A"/>
    <w:rsid w:val="005A4908"/>
    <w:rsid w:val="005B320F"/>
    <w:rsid w:val="005C4B0F"/>
    <w:rsid w:val="005D43D9"/>
    <w:rsid w:val="005D5664"/>
    <w:rsid w:val="005F445B"/>
    <w:rsid w:val="00604E28"/>
    <w:rsid w:val="0063737D"/>
    <w:rsid w:val="006446A6"/>
    <w:rsid w:val="00650FBF"/>
    <w:rsid w:val="00652AB1"/>
    <w:rsid w:val="0067084E"/>
    <w:rsid w:val="006A3599"/>
    <w:rsid w:val="006A3E4C"/>
    <w:rsid w:val="006C28F3"/>
    <w:rsid w:val="006D0B6D"/>
    <w:rsid w:val="006D186E"/>
    <w:rsid w:val="006D53AE"/>
    <w:rsid w:val="006D7049"/>
    <w:rsid w:val="006F450B"/>
    <w:rsid w:val="00730FA9"/>
    <w:rsid w:val="0073331E"/>
    <w:rsid w:val="00751A2F"/>
    <w:rsid w:val="00763F64"/>
    <w:rsid w:val="0076754B"/>
    <w:rsid w:val="00771D98"/>
    <w:rsid w:val="0077445E"/>
    <w:rsid w:val="0078293F"/>
    <w:rsid w:val="007924FE"/>
    <w:rsid w:val="00792814"/>
    <w:rsid w:val="0079728A"/>
    <w:rsid w:val="007B1651"/>
    <w:rsid w:val="007B2F7F"/>
    <w:rsid w:val="007C0884"/>
    <w:rsid w:val="007C6929"/>
    <w:rsid w:val="007D242C"/>
    <w:rsid w:val="007E36A6"/>
    <w:rsid w:val="00804D23"/>
    <w:rsid w:val="00805CC6"/>
    <w:rsid w:val="00806F54"/>
    <w:rsid w:val="00807285"/>
    <w:rsid w:val="00813407"/>
    <w:rsid w:val="0081552D"/>
    <w:rsid w:val="0082185A"/>
    <w:rsid w:val="00825C38"/>
    <w:rsid w:val="00860973"/>
    <w:rsid w:val="008669FA"/>
    <w:rsid w:val="00880168"/>
    <w:rsid w:val="008905E1"/>
    <w:rsid w:val="00892921"/>
    <w:rsid w:val="008E22FC"/>
    <w:rsid w:val="008F310E"/>
    <w:rsid w:val="00900CA4"/>
    <w:rsid w:val="00912C5B"/>
    <w:rsid w:val="00935C5E"/>
    <w:rsid w:val="0093722C"/>
    <w:rsid w:val="00963FBB"/>
    <w:rsid w:val="009679DD"/>
    <w:rsid w:val="009748D6"/>
    <w:rsid w:val="00992781"/>
    <w:rsid w:val="00992AE7"/>
    <w:rsid w:val="0099793C"/>
    <w:rsid w:val="009A61BC"/>
    <w:rsid w:val="009B77B2"/>
    <w:rsid w:val="009C1175"/>
    <w:rsid w:val="009C2908"/>
    <w:rsid w:val="009C57AC"/>
    <w:rsid w:val="009D66A6"/>
    <w:rsid w:val="009E471C"/>
    <w:rsid w:val="00A2031B"/>
    <w:rsid w:val="00A51706"/>
    <w:rsid w:val="00A52098"/>
    <w:rsid w:val="00A56502"/>
    <w:rsid w:val="00A6131F"/>
    <w:rsid w:val="00A8359F"/>
    <w:rsid w:val="00A86A80"/>
    <w:rsid w:val="00A951E4"/>
    <w:rsid w:val="00A954E5"/>
    <w:rsid w:val="00A95570"/>
    <w:rsid w:val="00AA7C3C"/>
    <w:rsid w:val="00AB20E5"/>
    <w:rsid w:val="00B0367A"/>
    <w:rsid w:val="00B0540C"/>
    <w:rsid w:val="00B10C28"/>
    <w:rsid w:val="00B13A8B"/>
    <w:rsid w:val="00B27F0E"/>
    <w:rsid w:val="00B375EC"/>
    <w:rsid w:val="00B4098D"/>
    <w:rsid w:val="00B50347"/>
    <w:rsid w:val="00B67D9E"/>
    <w:rsid w:val="00B7606B"/>
    <w:rsid w:val="00B770B9"/>
    <w:rsid w:val="00B9212F"/>
    <w:rsid w:val="00BD0A6F"/>
    <w:rsid w:val="00BE7DCE"/>
    <w:rsid w:val="00C032CB"/>
    <w:rsid w:val="00C05533"/>
    <w:rsid w:val="00C1115F"/>
    <w:rsid w:val="00C1397B"/>
    <w:rsid w:val="00C326CD"/>
    <w:rsid w:val="00C375BE"/>
    <w:rsid w:val="00C4416D"/>
    <w:rsid w:val="00C503E4"/>
    <w:rsid w:val="00C57B0A"/>
    <w:rsid w:val="00C61171"/>
    <w:rsid w:val="00C80601"/>
    <w:rsid w:val="00CB255A"/>
    <w:rsid w:val="00CB2B2A"/>
    <w:rsid w:val="00CC2574"/>
    <w:rsid w:val="00CC32D0"/>
    <w:rsid w:val="00CC6C36"/>
    <w:rsid w:val="00CE5297"/>
    <w:rsid w:val="00CE68DA"/>
    <w:rsid w:val="00CE7779"/>
    <w:rsid w:val="00CF6BE3"/>
    <w:rsid w:val="00D02463"/>
    <w:rsid w:val="00D03D27"/>
    <w:rsid w:val="00D074F0"/>
    <w:rsid w:val="00D158FF"/>
    <w:rsid w:val="00D24695"/>
    <w:rsid w:val="00D3172C"/>
    <w:rsid w:val="00D33A4D"/>
    <w:rsid w:val="00D5504D"/>
    <w:rsid w:val="00D650C2"/>
    <w:rsid w:val="00D74C73"/>
    <w:rsid w:val="00D81A43"/>
    <w:rsid w:val="00D96188"/>
    <w:rsid w:val="00DA61D1"/>
    <w:rsid w:val="00DC1C98"/>
    <w:rsid w:val="00DC6D9B"/>
    <w:rsid w:val="00DD5E76"/>
    <w:rsid w:val="00DF73F9"/>
    <w:rsid w:val="00E0215C"/>
    <w:rsid w:val="00E22AC0"/>
    <w:rsid w:val="00E36403"/>
    <w:rsid w:val="00E3739E"/>
    <w:rsid w:val="00E4590C"/>
    <w:rsid w:val="00E506C3"/>
    <w:rsid w:val="00E61834"/>
    <w:rsid w:val="00E806D7"/>
    <w:rsid w:val="00E81BE7"/>
    <w:rsid w:val="00E87DB9"/>
    <w:rsid w:val="00EB3F38"/>
    <w:rsid w:val="00EC3DF4"/>
    <w:rsid w:val="00ED1C91"/>
    <w:rsid w:val="00EE1907"/>
    <w:rsid w:val="00EF1B7A"/>
    <w:rsid w:val="00EF76FD"/>
    <w:rsid w:val="00F00BA1"/>
    <w:rsid w:val="00F0755D"/>
    <w:rsid w:val="00F55C9F"/>
    <w:rsid w:val="00F60CE4"/>
    <w:rsid w:val="00F64B8A"/>
    <w:rsid w:val="00F7225C"/>
    <w:rsid w:val="00F73304"/>
    <w:rsid w:val="00F9480B"/>
    <w:rsid w:val="00FB3C4A"/>
    <w:rsid w:val="00FC3035"/>
    <w:rsid w:val="00FE4086"/>
    <w:rsid w:val="00FE63F7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C8B3EE-FB49-494A-A4BC-99B0112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744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445E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7445E"/>
  </w:style>
  <w:style w:type="character" w:customStyle="1" w:styleId="view">
    <w:name w:val="view"/>
    <w:basedOn w:val="DefaultParagraphFont"/>
    <w:rsid w:val="0077445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477A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90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otenbury@fs.fe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324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7</cp:revision>
  <cp:lastPrinted>2004-03-23T21:00:00Z</cp:lastPrinted>
  <dcterms:created xsi:type="dcterms:W3CDTF">2017-09-20T03:51:00Z</dcterms:created>
  <dcterms:modified xsi:type="dcterms:W3CDTF">2017-09-20T09:14:00Z</dcterms:modified>
</cp:coreProperties>
</file>