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A7101B" w:rsidRDefault="002F4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Crescent Mountain</w:t>
            </w:r>
          </w:p>
          <w:p w:rsidR="002F4539" w:rsidRPr="00CB255A" w:rsidRDefault="002F4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WA-OWF-000428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111CB7" w:rsidRDefault="002F4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Washington CC</w:t>
            </w:r>
          </w:p>
          <w:p w:rsidR="002F4539" w:rsidRPr="00CB255A" w:rsidRDefault="002F4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509-415-3306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909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1A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14C7">
              <w:rPr>
                <w:rFonts w:ascii="Tahoma" w:hAnsi="Tahoma" w:cs="Tahoma"/>
                <w:sz w:val="20"/>
                <w:szCs w:val="20"/>
              </w:rPr>
              <w:t>24,953</w:t>
            </w:r>
            <w:r w:rsidR="009E1A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90973" w:rsidP="002612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1A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14C7">
              <w:rPr>
                <w:rFonts w:ascii="Tahoma" w:hAnsi="Tahoma" w:cs="Tahoma"/>
                <w:sz w:val="20"/>
                <w:szCs w:val="20"/>
              </w:rPr>
              <w:t xml:space="preserve">5,212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E1AF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Time:</w:t>
            </w:r>
          </w:p>
          <w:p w:rsidR="00126EFC" w:rsidRPr="003B25E3" w:rsidRDefault="002612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1949</w:t>
            </w:r>
            <w:r w:rsidR="004D030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612DC" w:rsidP="00C724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8/18</w:t>
            </w:r>
            <w:r w:rsidR="004D0301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435-590-6088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4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45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B25E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B0247" w:rsidRDefault="002612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Hamlet (SITL)</w:t>
            </w:r>
          </w:p>
          <w:p w:rsidR="002612DC" w:rsidRDefault="002612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918-448-3111</w:t>
            </w:r>
          </w:p>
          <w:p w:rsidR="002612DC" w:rsidRPr="00CB255A" w:rsidRDefault="002612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shamlet@choctawnation.com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11C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2612DC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304611" w:rsidRDefault="00304611" w:rsidP="00105747">
            <w:pPr>
              <w:spacing w:line="360" w:lineRule="auto"/>
            </w:pPr>
            <w:proofErr w:type="spellStart"/>
            <w:r>
              <w:t>Netcher</w:t>
            </w:r>
            <w:proofErr w:type="spellEnd"/>
            <w:r>
              <w:t>/Nelson/</w:t>
            </w:r>
          </w:p>
          <w:p w:rsidR="009748D6" w:rsidRPr="00CB255A" w:rsidRDefault="003046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Brantlinger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D3370" w:rsidRPr="00CB255A" w:rsidRDefault="006454CE" w:rsidP="009E1A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0301">
              <w:rPr>
                <w:rFonts w:ascii="Tahoma" w:hAnsi="Tahoma" w:cs="Tahoma"/>
                <w:sz w:val="20"/>
                <w:szCs w:val="20"/>
              </w:rPr>
              <w:t>Imagery was clear and appeared to line up well with NAIP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EC710D" w:rsidRPr="003B25E3" w:rsidRDefault="001414C7" w:rsidP="00C61A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8/18/18 @ 2000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770B71" w:rsidRDefault="002612DC" w:rsidP="008715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612DC">
              <w:rPr>
                <w:rFonts w:ascii="Tahoma" w:hAnsi="Tahoma" w:cs="Tahoma"/>
                <w:sz w:val="20"/>
                <w:szCs w:val="20"/>
              </w:rPr>
              <w:t xml:space="preserve">/incident_specific_data/pacific_nw/2018_Incidents_Washington/2018_ </w:t>
            </w:r>
            <w:proofErr w:type="spellStart"/>
            <w:r w:rsidRPr="002612DC">
              <w:rPr>
                <w:rFonts w:ascii="Tahoma" w:hAnsi="Tahoma" w:cs="Tahoma"/>
                <w:sz w:val="20"/>
                <w:szCs w:val="20"/>
              </w:rPr>
              <w:t>Crescent_Mountain</w:t>
            </w:r>
            <w:proofErr w:type="spellEnd"/>
            <w:r w:rsidRPr="002612DC">
              <w:rPr>
                <w:rFonts w:ascii="Tahoma" w:hAnsi="Tahoma" w:cs="Tahoma"/>
                <w:sz w:val="20"/>
                <w:szCs w:val="20"/>
              </w:rPr>
              <w:t>/IR/20180819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Default="005B320F" w:rsidP="007416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78665E" w:rsidRPr="0078665E" w:rsidRDefault="001414C7" w:rsidP="007416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8/19/18 @ 0400 (Perimeter); 0515 (Heat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&amp; maps); 0630 (IR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C5D9C" w:rsidRDefault="00871568" w:rsidP="00CC5D9C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Star</w:t>
            </w:r>
            <w:r w:rsidR="00CC5D9C">
              <w:rPr>
                <w:rFonts w:asciiTheme="minorHAnsi" w:hAnsiTheme="minorHAnsi" w:cs="Tahoma"/>
                <w:sz w:val="22"/>
                <w:szCs w:val="22"/>
              </w:rPr>
              <w:t>t</w:t>
            </w:r>
            <w:r>
              <w:rPr>
                <w:rFonts w:asciiTheme="minorHAnsi" w:hAnsiTheme="minorHAnsi" w:cs="Tahoma"/>
                <w:sz w:val="22"/>
                <w:szCs w:val="22"/>
              </w:rPr>
              <w:t>ed with perimeter from the</w:t>
            </w:r>
            <w:r w:rsidR="001414C7">
              <w:rPr>
                <w:rFonts w:asciiTheme="minorHAnsi" w:hAnsiTheme="minorHAnsi" w:cs="Tahoma"/>
                <w:sz w:val="22"/>
                <w:szCs w:val="22"/>
              </w:rPr>
              <w:t xml:space="preserve"> incident posted on 8/18/18. Fire perimeter is currently 24,943 acres and grew by 5,212 acres. The majority of the growth was in the so</w:t>
            </w:r>
            <w:r w:rsidR="00AE4C0E">
              <w:rPr>
                <w:rFonts w:asciiTheme="minorHAnsi" w:hAnsiTheme="minorHAnsi" w:cs="Tahoma"/>
                <w:sz w:val="22"/>
                <w:szCs w:val="22"/>
              </w:rPr>
              <w:t xml:space="preserve">uthern end. The perimeter extended about 1.25 to 1.5 miles. </w:t>
            </w:r>
          </w:p>
          <w:p w:rsidR="00AE4C0E" w:rsidRDefault="00AE4C0E" w:rsidP="00CC5D9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AE4C0E" w:rsidRPr="00CC5D9C" w:rsidRDefault="00AE4C0E" w:rsidP="00CC5D9C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Heat intensities have cooled there is primarily isolated heat sources in the interior. There is a lot of scattered heat in the southern portion. It is not uniformly spread out across the polygon. It was efficient to map it as scattered vs. an isolated heat source. </w:t>
            </w:r>
            <w:bookmarkStart w:id="0" w:name="_GoBack"/>
            <w:bookmarkEnd w:id="0"/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1414C7" w:rsidRDefault="001414C7" w:rsidP="00A557E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F2F71" w:rsidRDefault="003F2F71" w:rsidP="00A557E9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frame </w:t>
            </w:r>
            <w:r w:rsidR="005D3370">
              <w:rPr>
                <w:rFonts w:asciiTheme="minorHAnsi" w:hAnsiTheme="minorHAnsi" w:cs="Tahoma"/>
                <w:sz w:val="22"/>
                <w:szCs w:val="22"/>
              </w:rPr>
              <w:t xml:space="preserve">and shapefiles set </w:t>
            </w:r>
            <w:r>
              <w:rPr>
                <w:rFonts w:asciiTheme="minorHAnsi" w:hAnsiTheme="minorHAnsi" w:cs="Tahoma"/>
                <w:sz w:val="22"/>
                <w:szCs w:val="22"/>
              </w:rPr>
              <w:t>to NAD 1983 USFS R6 Albers.</w:t>
            </w:r>
          </w:p>
          <w:p w:rsidR="003F2F71" w:rsidRDefault="003F2F71" w:rsidP="00A557E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F41FAB" w:rsidRDefault="00F41FAB" w:rsidP="00A557E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D3370" w:rsidRPr="000309F5" w:rsidRDefault="005D3370" w:rsidP="003B25E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D10AA" w:rsidRPr="000309F5">
        <w:trPr>
          <w:trHeight w:val="5275"/>
        </w:trPr>
        <w:tc>
          <w:tcPr>
            <w:tcW w:w="1250" w:type="pct"/>
            <w:gridSpan w:val="4"/>
          </w:tcPr>
          <w:p w:rsidR="006D10AA" w:rsidRPr="000309F5" w:rsidRDefault="006D10A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A39DC" w:rsidRPr="000309F5">
        <w:trPr>
          <w:trHeight w:val="5275"/>
        </w:trPr>
        <w:tc>
          <w:tcPr>
            <w:tcW w:w="1250" w:type="pct"/>
            <w:gridSpan w:val="4"/>
          </w:tcPr>
          <w:p w:rsidR="000A39DC" w:rsidRPr="000309F5" w:rsidRDefault="000A39D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08" w:rsidRDefault="00E13408">
      <w:r>
        <w:separator/>
      </w:r>
    </w:p>
  </w:endnote>
  <w:endnote w:type="continuationSeparator" w:id="0">
    <w:p w:rsidR="00E13408" w:rsidRDefault="00E1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08" w:rsidRDefault="00E13408">
      <w:r>
        <w:separator/>
      </w:r>
    </w:p>
  </w:footnote>
  <w:footnote w:type="continuationSeparator" w:id="0">
    <w:p w:rsidR="00E13408" w:rsidRDefault="00E1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D22"/>
    <w:multiLevelType w:val="hybridMultilevel"/>
    <w:tmpl w:val="975E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E67"/>
    <w:multiLevelType w:val="hybridMultilevel"/>
    <w:tmpl w:val="3F32D5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2D7"/>
    <w:rsid w:val="000309F5"/>
    <w:rsid w:val="00031A10"/>
    <w:rsid w:val="00037900"/>
    <w:rsid w:val="000A39DC"/>
    <w:rsid w:val="000B61B3"/>
    <w:rsid w:val="000D28C0"/>
    <w:rsid w:val="00105747"/>
    <w:rsid w:val="00111CB7"/>
    <w:rsid w:val="001217AE"/>
    <w:rsid w:val="00126EFC"/>
    <w:rsid w:val="00133DB7"/>
    <w:rsid w:val="001414C7"/>
    <w:rsid w:val="00181A56"/>
    <w:rsid w:val="001A0D35"/>
    <w:rsid w:val="001D1F8D"/>
    <w:rsid w:val="001F416B"/>
    <w:rsid w:val="0022172E"/>
    <w:rsid w:val="00243409"/>
    <w:rsid w:val="002612DC"/>
    <w:rsid w:val="00262E34"/>
    <w:rsid w:val="0026398D"/>
    <w:rsid w:val="002E5275"/>
    <w:rsid w:val="002E5897"/>
    <w:rsid w:val="002F4539"/>
    <w:rsid w:val="00304611"/>
    <w:rsid w:val="003129A8"/>
    <w:rsid w:val="00320B15"/>
    <w:rsid w:val="00325A88"/>
    <w:rsid w:val="003B25E3"/>
    <w:rsid w:val="003C4975"/>
    <w:rsid w:val="003F20F3"/>
    <w:rsid w:val="003F2F71"/>
    <w:rsid w:val="0041436B"/>
    <w:rsid w:val="00452A99"/>
    <w:rsid w:val="004C2E90"/>
    <w:rsid w:val="004D0301"/>
    <w:rsid w:val="004D52C2"/>
    <w:rsid w:val="00551836"/>
    <w:rsid w:val="005A6C9C"/>
    <w:rsid w:val="005B320F"/>
    <w:rsid w:val="005D3370"/>
    <w:rsid w:val="0060164E"/>
    <w:rsid w:val="0063737D"/>
    <w:rsid w:val="006446A6"/>
    <w:rsid w:val="006454CE"/>
    <w:rsid w:val="00650FBF"/>
    <w:rsid w:val="00655F71"/>
    <w:rsid w:val="006632FF"/>
    <w:rsid w:val="00663952"/>
    <w:rsid w:val="006D10AA"/>
    <w:rsid w:val="006D53AE"/>
    <w:rsid w:val="006D6F4E"/>
    <w:rsid w:val="006F3CDA"/>
    <w:rsid w:val="006F4FA4"/>
    <w:rsid w:val="006F5BEB"/>
    <w:rsid w:val="007051C3"/>
    <w:rsid w:val="0074169B"/>
    <w:rsid w:val="00763C26"/>
    <w:rsid w:val="00770B71"/>
    <w:rsid w:val="0078665E"/>
    <w:rsid w:val="00790973"/>
    <w:rsid w:val="007924FE"/>
    <w:rsid w:val="007B2F7F"/>
    <w:rsid w:val="007E0BA8"/>
    <w:rsid w:val="008041B1"/>
    <w:rsid w:val="008155C6"/>
    <w:rsid w:val="00871568"/>
    <w:rsid w:val="008808CC"/>
    <w:rsid w:val="008905E1"/>
    <w:rsid w:val="008B0247"/>
    <w:rsid w:val="00935C5E"/>
    <w:rsid w:val="009748D6"/>
    <w:rsid w:val="00994B9B"/>
    <w:rsid w:val="009C04F0"/>
    <w:rsid w:val="009C2908"/>
    <w:rsid w:val="009E1AF2"/>
    <w:rsid w:val="00A2031B"/>
    <w:rsid w:val="00A36D30"/>
    <w:rsid w:val="00A557E9"/>
    <w:rsid w:val="00A56502"/>
    <w:rsid w:val="00A7101B"/>
    <w:rsid w:val="00AD1FC5"/>
    <w:rsid w:val="00AE4C0E"/>
    <w:rsid w:val="00B2238F"/>
    <w:rsid w:val="00B770B9"/>
    <w:rsid w:val="00BD0A6F"/>
    <w:rsid w:val="00BF265A"/>
    <w:rsid w:val="00C503E4"/>
    <w:rsid w:val="00C61171"/>
    <w:rsid w:val="00C61A18"/>
    <w:rsid w:val="00C653DF"/>
    <w:rsid w:val="00C724D9"/>
    <w:rsid w:val="00C956BD"/>
    <w:rsid w:val="00CB255A"/>
    <w:rsid w:val="00CC5D9C"/>
    <w:rsid w:val="00DC6D9B"/>
    <w:rsid w:val="00DF7A4A"/>
    <w:rsid w:val="00E13408"/>
    <w:rsid w:val="00E17989"/>
    <w:rsid w:val="00E40CF4"/>
    <w:rsid w:val="00EA2FEA"/>
    <w:rsid w:val="00EC710D"/>
    <w:rsid w:val="00EF42B6"/>
    <w:rsid w:val="00EF76FD"/>
    <w:rsid w:val="00F07841"/>
    <w:rsid w:val="00F41FA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3</cp:revision>
  <cp:lastPrinted>2004-03-23T21:00:00Z</cp:lastPrinted>
  <dcterms:created xsi:type="dcterms:W3CDTF">2018-08-19T05:46:00Z</dcterms:created>
  <dcterms:modified xsi:type="dcterms:W3CDTF">2018-08-19T12:33:00Z</dcterms:modified>
</cp:coreProperties>
</file>