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611089" w:rsidRDefault="00B5672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Angel Springs</w:t>
            </w:r>
          </w:p>
          <w:p w:rsidR="00B953F3" w:rsidRPr="00CB255A" w:rsidRDefault="00B56720" w:rsidP="00B5672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WA</w:t>
            </w:r>
            <w:r w:rsidR="00B953F3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NES</w:t>
            </w:r>
            <w:r w:rsidR="00B953F3">
              <w:rPr>
                <w:rFonts w:ascii="Tahoma" w:hAnsi="Tahoma" w:cs="Tahoma"/>
                <w:sz w:val="20"/>
                <w:szCs w:val="20"/>
              </w:rPr>
              <w:t>-0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CD71C7">
              <w:rPr>
                <w:rFonts w:ascii="Tahoma" w:hAnsi="Tahoma" w:cs="Tahoma"/>
                <w:sz w:val="20"/>
                <w:szCs w:val="20"/>
              </w:rPr>
              <w:t>18</w:t>
            </w:r>
            <w:r>
              <w:rPr>
                <w:rFonts w:ascii="Tahoma" w:hAnsi="Tahoma" w:cs="Tahoma"/>
                <w:sz w:val="20"/>
                <w:szCs w:val="20"/>
              </w:rPr>
              <w:t>01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Default="006406C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Brian Monroe</w:t>
            </w:r>
          </w:p>
          <w:p w:rsidR="00611089" w:rsidRDefault="001353F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6" w:history="1">
              <w:r w:rsidR="006406C1" w:rsidRPr="00B030EA">
                <w:rPr>
                  <w:rStyle w:val="Hyperlink"/>
                  <w:rFonts w:ascii="Tahoma" w:hAnsi="Tahoma" w:cs="Tahoma"/>
                  <w:sz w:val="20"/>
                  <w:szCs w:val="20"/>
                </w:rPr>
                <w:t>bmonroe@fs.fed.us</w:t>
              </w:r>
            </w:hyperlink>
          </w:p>
          <w:p w:rsidR="00611089" w:rsidRPr="00CB255A" w:rsidRDefault="0061108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611089" w:rsidRPr="00CB255A" w:rsidRDefault="00B5672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56720">
              <w:rPr>
                <w:rFonts w:ascii="Tahoma" w:hAnsi="Tahoma" w:cs="Tahoma"/>
                <w:sz w:val="20"/>
                <w:szCs w:val="20"/>
              </w:rPr>
              <w:t>NEWICC (509-685-6900)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4B500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5,081</w:t>
            </w:r>
            <w:r w:rsidR="005B5FC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11089">
              <w:rPr>
                <w:rFonts w:ascii="Tahoma" w:hAnsi="Tahoma" w:cs="Tahoma"/>
                <w:sz w:val="20"/>
                <w:szCs w:val="20"/>
              </w:rPr>
              <w:t>Acres</w:t>
            </w:r>
          </w:p>
          <w:p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49018B" w:rsidRPr="00CB255A" w:rsidRDefault="004B500A" w:rsidP="00541F2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163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953F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B953F3" w:rsidRDefault="004B500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0039</w:t>
            </w:r>
            <w:r w:rsidR="00B0798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406C1">
              <w:rPr>
                <w:rFonts w:ascii="Tahoma" w:hAnsi="Tahoma" w:cs="Tahoma"/>
                <w:sz w:val="20"/>
                <w:szCs w:val="20"/>
              </w:rPr>
              <w:t>M</w:t>
            </w:r>
            <w:r w:rsidR="005E7AAF">
              <w:rPr>
                <w:rFonts w:ascii="Tahoma" w:hAnsi="Tahoma" w:cs="Tahoma"/>
                <w:sz w:val="20"/>
                <w:szCs w:val="20"/>
              </w:rPr>
              <w:t>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611089" w:rsidP="004B500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20180</w:t>
            </w:r>
            <w:r w:rsidR="00CD71C7">
              <w:rPr>
                <w:rFonts w:ascii="Tahoma" w:hAnsi="Tahoma" w:cs="Tahoma"/>
                <w:sz w:val="20"/>
                <w:szCs w:val="20"/>
              </w:rPr>
              <w:t>80</w:t>
            </w:r>
            <w:r w:rsidR="004B500A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6406C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Fishlake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NF Utah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6406C1" w:rsidP="006110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435-864-8883</w:t>
            </w:r>
            <w:r w:rsidR="00611089">
              <w:rPr>
                <w:rFonts w:ascii="Tahoma" w:hAnsi="Tahoma" w:cs="Tahoma"/>
                <w:sz w:val="20"/>
                <w:szCs w:val="20"/>
              </w:rPr>
              <w:t xml:space="preserve"> (Cell)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B5672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Jim Grace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B5672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t>541-771-4521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611089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61108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B56720" w:rsidP="0049018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rrstone</w:t>
            </w:r>
            <w:proofErr w:type="spellEnd"/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4B500A" w:rsidP="0003067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76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611089" w:rsidP="004C7AC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</w:t>
            </w:r>
            <w:r w:rsidR="0051576B">
              <w:rPr>
                <w:rFonts w:ascii="Tahoma" w:hAnsi="Tahoma" w:cs="Tahoma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</w:rPr>
              <w:t>Z/Phoenix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51576B" w:rsidP="00F2768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1576B">
              <w:rPr>
                <w:rFonts w:ascii="Tahoma" w:hAnsi="Tahoma" w:cs="Tahoma"/>
                <w:sz w:val="20"/>
                <w:szCs w:val="20"/>
              </w:rPr>
              <w:t>Johnson/</w:t>
            </w:r>
            <w:proofErr w:type="spellStart"/>
            <w:r w:rsidRPr="0051576B">
              <w:rPr>
                <w:rFonts w:ascii="Tahoma" w:hAnsi="Tahoma" w:cs="Tahoma"/>
                <w:sz w:val="20"/>
                <w:szCs w:val="20"/>
              </w:rPr>
              <w:t>DeHass</w:t>
            </w:r>
            <w:proofErr w:type="spellEnd"/>
            <w:r w:rsidRPr="0051576B">
              <w:rPr>
                <w:rFonts w:ascii="Tahoma" w:hAnsi="Tahoma" w:cs="Tahoma"/>
                <w:sz w:val="20"/>
                <w:szCs w:val="20"/>
              </w:rPr>
              <w:t>/Kazimir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812802" w:rsidP="009B661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run.  </w:t>
            </w:r>
            <w:r w:rsidR="00B417FC">
              <w:rPr>
                <w:rFonts w:ascii="Tahoma" w:hAnsi="Tahoma" w:cs="Tahoma"/>
                <w:sz w:val="20"/>
                <w:szCs w:val="20"/>
              </w:rPr>
              <w:t>Good imagery</w:t>
            </w:r>
            <w:r w:rsidR="0051576B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B953F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5E7A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scattered and intense heat and isolated heat sources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9C406B" w:rsidP="004B500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20180</w:t>
            </w:r>
            <w:r w:rsidR="00CD71C7">
              <w:rPr>
                <w:rFonts w:ascii="Tahoma" w:hAnsi="Tahoma" w:cs="Tahoma"/>
                <w:sz w:val="20"/>
                <w:szCs w:val="20"/>
              </w:rPr>
              <w:t>80</w:t>
            </w:r>
            <w:r w:rsidR="004B500A">
              <w:rPr>
                <w:rFonts w:ascii="Tahoma" w:hAnsi="Tahoma" w:cs="Tahoma"/>
                <w:sz w:val="20"/>
                <w:szCs w:val="20"/>
              </w:rPr>
              <w:t>9</w:t>
            </w:r>
            <w:r w:rsidR="005E7AA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B500A">
              <w:rPr>
                <w:rFonts w:ascii="Tahoma" w:hAnsi="Tahoma" w:cs="Tahoma"/>
                <w:sz w:val="20"/>
                <w:szCs w:val="20"/>
              </w:rPr>
              <w:t>0045</w:t>
            </w:r>
            <w:r w:rsidR="005E7AAF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5E7AA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Digital: Georeferenced PDF Map, KMZ and shapefiles for data and Log .doc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Pr="000309F5" w:rsidRDefault="00D10430" w:rsidP="0049018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10430">
              <w:rPr>
                <w:rStyle w:val="Hyperlink"/>
                <w:rFonts w:ascii="Tahoma" w:hAnsi="Tahoma" w:cs="Tahoma"/>
                <w:sz w:val="20"/>
                <w:szCs w:val="20"/>
              </w:rPr>
              <w:t>https://ftp.nifc.gov/public/incident_specific_data/pacific_nw/2018_Incidents_Washington/2018_AngelSprings_WANES_001801/IR/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086141" w:rsidP="004B500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20180</w:t>
            </w:r>
            <w:r w:rsidR="009B6617">
              <w:rPr>
                <w:rFonts w:ascii="Tahoma" w:hAnsi="Tahoma" w:cs="Tahoma"/>
                <w:sz w:val="20"/>
                <w:szCs w:val="20"/>
              </w:rPr>
              <w:t>80</w:t>
            </w:r>
            <w:r w:rsidR="004B500A">
              <w:rPr>
                <w:rFonts w:ascii="Tahoma" w:hAnsi="Tahoma" w:cs="Tahoma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1576B">
              <w:rPr>
                <w:rFonts w:ascii="Tahoma" w:hAnsi="Tahoma" w:cs="Tahoma"/>
                <w:sz w:val="20"/>
                <w:szCs w:val="20"/>
              </w:rPr>
              <w:t>0</w:t>
            </w:r>
            <w:r w:rsidR="004B500A">
              <w:rPr>
                <w:rFonts w:ascii="Tahoma" w:hAnsi="Tahoma" w:cs="Tahoma"/>
                <w:sz w:val="20"/>
                <w:szCs w:val="20"/>
              </w:rPr>
              <w:t>115</w:t>
            </w:r>
            <w:r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51576B" w:rsidRDefault="0051576B" w:rsidP="00723C57">
            <w:pPr>
              <w:tabs>
                <w:tab w:val="left" w:pos="7836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Started with Perimeter provided by Incident team.</w:t>
            </w:r>
            <w:r w:rsidR="009B661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B500A">
              <w:rPr>
                <w:rFonts w:ascii="Tahoma" w:hAnsi="Tahoma" w:cs="Tahoma"/>
                <w:sz w:val="20"/>
                <w:szCs w:val="20"/>
              </w:rPr>
              <w:t>No changes to perimeter</w:t>
            </w:r>
          </w:p>
          <w:p w:rsidR="009C406B" w:rsidRDefault="0051576B" w:rsidP="00723C57">
            <w:pPr>
              <w:tabs>
                <w:tab w:val="left" w:pos="7836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51576B" w:rsidRPr="00F102DE" w:rsidRDefault="0051576B" w:rsidP="00723C57">
            <w:pPr>
              <w:tabs>
                <w:tab w:val="left" w:pos="7836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12802" w:rsidRPr="000309F5" w:rsidRDefault="00812802" w:rsidP="003054F7">
            <w:pPr>
              <w:tabs>
                <w:tab w:val="left" w:pos="7836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3FC" w:rsidRDefault="001353FC">
      <w:r>
        <w:separator/>
      </w:r>
    </w:p>
  </w:endnote>
  <w:endnote w:type="continuationSeparator" w:id="0">
    <w:p w:rsidR="001353FC" w:rsidRDefault="00135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3FC" w:rsidRDefault="001353FC">
      <w:r>
        <w:separator/>
      </w:r>
    </w:p>
  </w:footnote>
  <w:footnote w:type="continuationSeparator" w:id="0">
    <w:p w:rsidR="001353FC" w:rsidRDefault="001353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30671"/>
    <w:rsid w:val="000309F5"/>
    <w:rsid w:val="00051586"/>
    <w:rsid w:val="0006243A"/>
    <w:rsid w:val="00084673"/>
    <w:rsid w:val="00086141"/>
    <w:rsid w:val="00094B9A"/>
    <w:rsid w:val="00105747"/>
    <w:rsid w:val="00133DB7"/>
    <w:rsid w:val="001353FC"/>
    <w:rsid w:val="00137062"/>
    <w:rsid w:val="00156AE2"/>
    <w:rsid w:val="00181A56"/>
    <w:rsid w:val="001A2D6D"/>
    <w:rsid w:val="001C0883"/>
    <w:rsid w:val="00211079"/>
    <w:rsid w:val="0022172E"/>
    <w:rsid w:val="00262E34"/>
    <w:rsid w:val="00285BB6"/>
    <w:rsid w:val="002C4079"/>
    <w:rsid w:val="003054F7"/>
    <w:rsid w:val="00320B15"/>
    <w:rsid w:val="00352049"/>
    <w:rsid w:val="003E1053"/>
    <w:rsid w:val="003E5D6D"/>
    <w:rsid w:val="003F20F3"/>
    <w:rsid w:val="00451DB1"/>
    <w:rsid w:val="00456174"/>
    <w:rsid w:val="0049018B"/>
    <w:rsid w:val="004B500A"/>
    <w:rsid w:val="004C0943"/>
    <w:rsid w:val="004C7AC9"/>
    <w:rsid w:val="0051576B"/>
    <w:rsid w:val="005351EB"/>
    <w:rsid w:val="00541F2A"/>
    <w:rsid w:val="00570E90"/>
    <w:rsid w:val="00591F33"/>
    <w:rsid w:val="005B320F"/>
    <w:rsid w:val="005B5FC0"/>
    <w:rsid w:val="005D312B"/>
    <w:rsid w:val="005E408D"/>
    <w:rsid w:val="005E7AAF"/>
    <w:rsid w:val="00611089"/>
    <w:rsid w:val="006228A8"/>
    <w:rsid w:val="00632EB7"/>
    <w:rsid w:val="0063737D"/>
    <w:rsid w:val="00637B6C"/>
    <w:rsid w:val="006406C1"/>
    <w:rsid w:val="006446A6"/>
    <w:rsid w:val="00650FBF"/>
    <w:rsid w:val="00656A24"/>
    <w:rsid w:val="006827B5"/>
    <w:rsid w:val="006C47A9"/>
    <w:rsid w:val="006D53AE"/>
    <w:rsid w:val="00723C57"/>
    <w:rsid w:val="007315E6"/>
    <w:rsid w:val="007924FE"/>
    <w:rsid w:val="007A09A5"/>
    <w:rsid w:val="007B2F7F"/>
    <w:rsid w:val="00812802"/>
    <w:rsid w:val="008440C1"/>
    <w:rsid w:val="00845F85"/>
    <w:rsid w:val="008905E1"/>
    <w:rsid w:val="008C0E81"/>
    <w:rsid w:val="00935C5E"/>
    <w:rsid w:val="00945843"/>
    <w:rsid w:val="00945C2A"/>
    <w:rsid w:val="009748D6"/>
    <w:rsid w:val="009B6617"/>
    <w:rsid w:val="009C2908"/>
    <w:rsid w:val="009C406B"/>
    <w:rsid w:val="00A2031B"/>
    <w:rsid w:val="00A56502"/>
    <w:rsid w:val="00A57B74"/>
    <w:rsid w:val="00AA5678"/>
    <w:rsid w:val="00AB42BA"/>
    <w:rsid w:val="00AD431B"/>
    <w:rsid w:val="00AD5EBB"/>
    <w:rsid w:val="00B0798D"/>
    <w:rsid w:val="00B27946"/>
    <w:rsid w:val="00B304F2"/>
    <w:rsid w:val="00B417FC"/>
    <w:rsid w:val="00B56720"/>
    <w:rsid w:val="00B770B9"/>
    <w:rsid w:val="00B953F3"/>
    <w:rsid w:val="00BA1715"/>
    <w:rsid w:val="00BD0A6F"/>
    <w:rsid w:val="00BD40C4"/>
    <w:rsid w:val="00C15AC5"/>
    <w:rsid w:val="00C503E4"/>
    <w:rsid w:val="00C61171"/>
    <w:rsid w:val="00C65C86"/>
    <w:rsid w:val="00C80D4F"/>
    <w:rsid w:val="00C86CF6"/>
    <w:rsid w:val="00CB255A"/>
    <w:rsid w:val="00CB262C"/>
    <w:rsid w:val="00CD71C7"/>
    <w:rsid w:val="00CE7CA8"/>
    <w:rsid w:val="00CF1822"/>
    <w:rsid w:val="00D10430"/>
    <w:rsid w:val="00D13C3A"/>
    <w:rsid w:val="00D96900"/>
    <w:rsid w:val="00DC6D9B"/>
    <w:rsid w:val="00DD509E"/>
    <w:rsid w:val="00DD54EA"/>
    <w:rsid w:val="00DE2954"/>
    <w:rsid w:val="00DE2B45"/>
    <w:rsid w:val="00E103A2"/>
    <w:rsid w:val="00E11983"/>
    <w:rsid w:val="00EF76FD"/>
    <w:rsid w:val="00F102DE"/>
    <w:rsid w:val="00F13A97"/>
    <w:rsid w:val="00F27688"/>
    <w:rsid w:val="00F51EE6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379ABE7-DE0E-416F-BBC1-05A8949E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10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D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monroe@fs.fed.u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31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Monroe, Brian B -FS</cp:lastModifiedBy>
  <cp:revision>9</cp:revision>
  <cp:lastPrinted>2018-07-16T03:13:00Z</cp:lastPrinted>
  <dcterms:created xsi:type="dcterms:W3CDTF">2018-08-06T03:28:00Z</dcterms:created>
  <dcterms:modified xsi:type="dcterms:W3CDTF">2018-08-09T07:25:00Z</dcterms:modified>
</cp:coreProperties>
</file>