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5"/>
        <w:gridCol w:w="2541"/>
        <w:gridCol w:w="3006"/>
        <w:gridCol w:w="3258"/>
      </w:tblGrid>
      <w:tr w:rsidR="00D624CA" w:rsidRPr="000309F5" w14:paraId="101C004A" w14:textId="77777777" w:rsidTr="00D336CE">
        <w:trPr>
          <w:trHeight w:val="1059"/>
        </w:trPr>
        <w:tc>
          <w:tcPr>
            <w:tcW w:w="0" w:type="auto"/>
          </w:tcPr>
          <w:p w14:paraId="79343F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2DD9906" w14:textId="2123180B" w:rsidR="00B07547" w:rsidRDefault="00B07547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Beachie Creek</w:t>
            </w:r>
          </w:p>
          <w:p w14:paraId="647620A4" w14:textId="3F29D503" w:rsidR="009748D6" w:rsidRPr="00CB255A" w:rsidRDefault="00B075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OR-WIF-200299</w:t>
            </w:r>
          </w:p>
        </w:tc>
        <w:tc>
          <w:tcPr>
            <w:tcW w:w="0" w:type="auto"/>
          </w:tcPr>
          <w:p w14:paraId="22CF247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FB7EBB5" w14:textId="77777777" w:rsidR="009748D6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Mitchell</w:t>
            </w:r>
          </w:p>
          <w:p w14:paraId="4DDA7B36" w14:textId="37AC7761" w:rsidR="00D80961" w:rsidRPr="00CB255A" w:rsidRDefault="008F4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bmitchell@mfc.ms.gov</w:t>
            </w:r>
          </w:p>
        </w:tc>
        <w:tc>
          <w:tcPr>
            <w:tcW w:w="0" w:type="auto"/>
          </w:tcPr>
          <w:p w14:paraId="51B5953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2990C46" w14:textId="77777777" w:rsidR="009748D6" w:rsidRDefault="001252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Eugene Interagency </w:t>
            </w:r>
          </w:p>
          <w:p w14:paraId="7D7F4389" w14:textId="77777777" w:rsidR="0012529B" w:rsidRDefault="001252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Communications Center</w:t>
            </w:r>
          </w:p>
          <w:p w14:paraId="3E2A4D93" w14:textId="48DAE461" w:rsidR="0012529B" w:rsidRPr="00CB255A" w:rsidRDefault="001252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541-225-6400</w:t>
            </w:r>
          </w:p>
        </w:tc>
        <w:tc>
          <w:tcPr>
            <w:tcW w:w="0" w:type="auto"/>
          </w:tcPr>
          <w:p w14:paraId="77EEDE2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1CCC779" w14:textId="7491D3FF" w:rsidR="009748D6" w:rsidRPr="00CB255A" w:rsidRDefault="00E11F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193,282</w:t>
            </w:r>
            <w:r w:rsidR="006C3C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5EB6" w:rsidRPr="008B5401">
              <w:rPr>
                <w:rFonts w:ascii="Tahoma" w:hAnsi="Tahoma" w:cs="Tahoma"/>
                <w:sz w:val="20"/>
                <w:szCs w:val="20"/>
              </w:rPr>
              <w:t xml:space="preserve">Acres </w:t>
            </w:r>
            <w:r w:rsidR="005B2BD8" w:rsidRPr="008B5401">
              <w:rPr>
                <w:rFonts w:ascii="Tahoma" w:hAnsi="Tahoma" w:cs="Tahoma"/>
                <w:sz w:val="20"/>
                <w:szCs w:val="20"/>
              </w:rPr>
              <w:t>(</w:t>
            </w:r>
            <w:r w:rsidR="00E77792" w:rsidRPr="008B5401">
              <w:rPr>
                <w:rFonts w:ascii="Tahoma" w:hAnsi="Tahoma" w:cs="Tahoma"/>
                <w:sz w:val="20"/>
                <w:szCs w:val="20"/>
              </w:rPr>
              <w:t>Geodesic</w:t>
            </w:r>
            <w:r w:rsidR="005B2BD8" w:rsidRPr="008B5401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80D30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CF7F919" w14:textId="356C1DCA" w:rsidR="009748D6" w:rsidRPr="00CB255A" w:rsidRDefault="00E11F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105EB6" w:rsidRPr="008B540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D624CA" w:rsidRPr="000309F5" w14:paraId="3BBE85EA" w14:textId="77777777" w:rsidTr="00D336CE">
        <w:trPr>
          <w:trHeight w:val="1059"/>
        </w:trPr>
        <w:tc>
          <w:tcPr>
            <w:tcW w:w="0" w:type="auto"/>
          </w:tcPr>
          <w:p w14:paraId="1D43BFF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B276F12" w14:textId="1F41CCF2" w:rsidR="009748D6" w:rsidRPr="00CB255A" w:rsidRDefault="005976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2130</w:t>
            </w:r>
            <w:r w:rsidR="000F6208" w:rsidRPr="00F80BD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2DCDC4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DFC8337" w14:textId="6102BF87" w:rsidR="009748D6" w:rsidRPr="00CB255A" w:rsidRDefault="00A72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59761E">
              <w:rPr>
                <w:rFonts w:ascii="Tahoma" w:hAnsi="Tahoma" w:cs="Tahoma"/>
                <w:sz w:val="20"/>
                <w:szCs w:val="20"/>
              </w:rPr>
              <w:t>03</w:t>
            </w:r>
            <w:r w:rsidR="000F6208" w:rsidRPr="00A94079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0" w:type="auto"/>
          </w:tcPr>
          <w:p w14:paraId="4B42978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4BB882E" w14:textId="77777777" w:rsidR="009748D6" w:rsidRPr="00CB255A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Hattiesburg, MS</w:t>
            </w:r>
          </w:p>
          <w:p w14:paraId="396435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46F46A4" w14:textId="77777777" w:rsidR="009748D6" w:rsidRPr="00CB255A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601-624-4290</w:t>
            </w:r>
          </w:p>
        </w:tc>
        <w:tc>
          <w:tcPr>
            <w:tcW w:w="0" w:type="auto"/>
          </w:tcPr>
          <w:p w14:paraId="4BF5E2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2FABD84" w14:textId="4532F5CD" w:rsidR="00BD0A6F" w:rsidRDefault="0082422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58454AB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503F8B" w14:textId="391D6FCB" w:rsidR="009748D6" w:rsidRPr="00CB255A" w:rsidRDefault="006239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0" w:type="auto"/>
          </w:tcPr>
          <w:p w14:paraId="22A2BB5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31F1265" w14:textId="77777777" w:rsidR="006239CA" w:rsidRDefault="006239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Mellin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23D340F" w14:textId="6E7394C4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1030409" w14:textId="01B0DB56" w:rsidR="009748D6" w:rsidRPr="00CB255A" w:rsidRDefault="008138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505-842-3845</w:t>
            </w:r>
          </w:p>
        </w:tc>
      </w:tr>
      <w:tr w:rsidR="00D624CA" w:rsidRPr="000309F5" w14:paraId="3F47B6BE" w14:textId="77777777" w:rsidTr="00D336CE">
        <w:trPr>
          <w:trHeight w:val="528"/>
        </w:trPr>
        <w:tc>
          <w:tcPr>
            <w:tcW w:w="0" w:type="auto"/>
          </w:tcPr>
          <w:p w14:paraId="1724482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F1A5B1F" w14:textId="77777777" w:rsidR="00653058" w:rsidRDefault="00653058" w:rsidP="006530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Eugene Interagency </w:t>
            </w:r>
          </w:p>
          <w:p w14:paraId="112690E0" w14:textId="77777777" w:rsidR="00653058" w:rsidRDefault="00653058" w:rsidP="006530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Communications Center</w:t>
            </w:r>
          </w:p>
          <w:p w14:paraId="65F0304B" w14:textId="0F90A856" w:rsidR="009748D6" w:rsidRPr="00CB255A" w:rsidRDefault="00653058" w:rsidP="006530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541-225-6400</w:t>
            </w:r>
          </w:p>
        </w:tc>
        <w:tc>
          <w:tcPr>
            <w:tcW w:w="0" w:type="auto"/>
          </w:tcPr>
          <w:p w14:paraId="4A7995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5625018" w14:textId="6B5C68EF" w:rsidR="009748D6" w:rsidRPr="00CB255A" w:rsidRDefault="002F5E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4624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7A772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DDB958F" w14:textId="4BA7D2C3" w:rsidR="009748D6" w:rsidRPr="00CB255A" w:rsidRDefault="00E357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0" w:type="auto"/>
          </w:tcPr>
          <w:p w14:paraId="3C0549C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1EBD499" w14:textId="06AA3FC7" w:rsidR="009748D6" w:rsidRPr="00CB255A" w:rsidRDefault="00894E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3EA2">
              <w:rPr>
                <w:rFonts w:ascii="Tahoma" w:hAnsi="Tahoma" w:cs="Tahoma"/>
                <w:sz w:val="20"/>
                <w:szCs w:val="20"/>
              </w:rPr>
              <w:t>Johnson/Helsquist/Mann</w:t>
            </w:r>
          </w:p>
        </w:tc>
      </w:tr>
      <w:tr w:rsidR="00B726B7" w:rsidRPr="000309F5" w14:paraId="47B3C27D" w14:textId="77777777" w:rsidTr="00D336CE">
        <w:trPr>
          <w:trHeight w:val="630"/>
        </w:trPr>
        <w:tc>
          <w:tcPr>
            <w:tcW w:w="0" w:type="auto"/>
            <w:gridSpan w:val="2"/>
          </w:tcPr>
          <w:p w14:paraId="3D3A639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40BD6DA" w14:textId="04ACBB11" w:rsidR="009748D6" w:rsidRPr="00CB255A" w:rsidRDefault="002717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929B0">
              <w:rPr>
                <w:rFonts w:ascii="Tahoma" w:hAnsi="Tahoma" w:cs="Tahoma"/>
                <w:sz w:val="20"/>
                <w:szCs w:val="20"/>
              </w:rPr>
              <w:t xml:space="preserve">Good alignment.  </w:t>
            </w:r>
            <w:r w:rsidR="001929B0">
              <w:rPr>
                <w:rFonts w:ascii="Tahoma" w:hAnsi="Tahoma" w:cs="Tahoma"/>
                <w:sz w:val="20"/>
                <w:szCs w:val="20"/>
              </w:rPr>
              <w:t>Four</w:t>
            </w:r>
            <w:r w:rsidR="00AA1C62" w:rsidRPr="001929B0">
              <w:rPr>
                <w:rFonts w:ascii="Tahoma" w:hAnsi="Tahoma" w:cs="Tahoma"/>
                <w:sz w:val="20"/>
                <w:szCs w:val="20"/>
              </w:rPr>
              <w:t xml:space="preserve"> scan strips.</w:t>
            </w:r>
            <w:r w:rsidR="00AA1C62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14:paraId="553E1C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AE1A407" w14:textId="0BB84EDB" w:rsidR="009748D6" w:rsidRPr="00CB255A" w:rsidRDefault="00A426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929B0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14:paraId="4D5E75D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BDA7B2A" w14:textId="544D0302" w:rsidR="009748D6" w:rsidRPr="00CB255A" w:rsidRDefault="004C7E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2D3037" w:rsidRPr="000309F5" w14:paraId="60408D87" w14:textId="77777777" w:rsidTr="00D336CE">
        <w:trPr>
          <w:trHeight w:val="614"/>
        </w:trPr>
        <w:tc>
          <w:tcPr>
            <w:tcW w:w="0" w:type="auto"/>
            <w:gridSpan w:val="2"/>
          </w:tcPr>
          <w:p w14:paraId="5639132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6A05532" w14:textId="073DA442" w:rsidR="009748D6" w:rsidRPr="00CB255A" w:rsidRDefault="003D33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Pr="00DE398C">
              <w:rPr>
                <w:rFonts w:ascii="Tahoma" w:hAnsi="Tahoma" w:cs="Tahoma"/>
                <w:sz w:val="20"/>
                <w:szCs w:val="20"/>
              </w:rPr>
              <w:t>03</w:t>
            </w:r>
            <w:r>
              <w:rPr>
                <w:rFonts w:ascii="Tahoma" w:hAnsi="Tahoma" w:cs="Tahoma"/>
                <w:sz w:val="20"/>
                <w:szCs w:val="20"/>
              </w:rPr>
              <w:t>/2020 at 0101 PDT</w:t>
            </w:r>
          </w:p>
        </w:tc>
        <w:tc>
          <w:tcPr>
            <w:tcW w:w="0" w:type="auto"/>
            <w:gridSpan w:val="2"/>
            <w:vMerge w:val="restart"/>
          </w:tcPr>
          <w:p w14:paraId="2FF14871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674D265" w14:textId="406926C4" w:rsidR="00BD0A6F" w:rsidRPr="000309F5" w:rsidRDefault="0066681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</w:t>
            </w:r>
          </w:p>
          <w:p w14:paraId="5AB84122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177C680" w14:textId="77777777" w:rsidR="00C840E9" w:rsidRDefault="00C840E9" w:rsidP="00C840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/incident_specific_data/pacific_nw/2020_Incidents_</w:t>
            </w:r>
          </w:p>
          <w:p w14:paraId="69A7AA63" w14:textId="0FF8336B" w:rsidR="009748D6" w:rsidRPr="000309F5" w:rsidRDefault="00C840E9" w:rsidP="00C840E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Oregon/2020_BeachieCreek_ORWIF_2000299/IR/</w:t>
            </w:r>
            <w:r w:rsidR="002637AC" w:rsidRPr="00126A7F">
              <w:rPr>
                <w:rFonts w:ascii="Arial" w:hAnsi="Arial" w:cs="Arial"/>
                <w:sz w:val="20"/>
                <w:szCs w:val="20"/>
              </w:rPr>
              <w:t>2020</w:t>
            </w:r>
            <w:r w:rsidR="00C4223C">
              <w:rPr>
                <w:rFonts w:ascii="Arial" w:hAnsi="Arial" w:cs="Arial"/>
                <w:sz w:val="20"/>
                <w:szCs w:val="20"/>
              </w:rPr>
              <w:t>100</w:t>
            </w:r>
            <w:r w:rsidR="001D29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D3037" w:rsidRPr="000309F5" w14:paraId="27F26068" w14:textId="77777777" w:rsidTr="00D336CE">
        <w:trPr>
          <w:trHeight w:val="614"/>
        </w:trPr>
        <w:tc>
          <w:tcPr>
            <w:tcW w:w="0" w:type="auto"/>
            <w:gridSpan w:val="2"/>
          </w:tcPr>
          <w:p w14:paraId="27824D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CEA0929" w14:textId="3EF26ECE" w:rsidR="009748D6" w:rsidRPr="00CB255A" w:rsidRDefault="000C55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CE4796">
              <w:rPr>
                <w:rFonts w:ascii="Tahoma" w:hAnsi="Tahoma" w:cs="Tahoma"/>
                <w:sz w:val="20"/>
                <w:szCs w:val="20"/>
              </w:rPr>
              <w:t>/</w:t>
            </w:r>
            <w:r w:rsidR="00E73323">
              <w:rPr>
                <w:rFonts w:ascii="Tahoma" w:hAnsi="Tahoma" w:cs="Tahoma"/>
                <w:sz w:val="20"/>
                <w:szCs w:val="20"/>
              </w:rPr>
              <w:t>04</w:t>
            </w:r>
            <w:r w:rsidR="00647F79" w:rsidRPr="00991817">
              <w:rPr>
                <w:rFonts w:ascii="Tahoma" w:hAnsi="Tahoma" w:cs="Tahoma"/>
                <w:sz w:val="20"/>
                <w:szCs w:val="20"/>
              </w:rPr>
              <w:t xml:space="preserve">/2020 at </w:t>
            </w:r>
            <w:r w:rsidR="0043144A">
              <w:rPr>
                <w:rFonts w:ascii="Tahoma" w:hAnsi="Tahoma" w:cs="Tahoma"/>
                <w:sz w:val="20"/>
                <w:szCs w:val="20"/>
              </w:rPr>
              <w:t xml:space="preserve">0310 </w:t>
            </w:r>
            <w:bookmarkStart w:id="0" w:name="_GoBack"/>
            <w:bookmarkEnd w:id="0"/>
            <w:r w:rsidR="00647F79" w:rsidRPr="00991817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0" w:type="auto"/>
            <w:gridSpan w:val="2"/>
            <w:vMerge/>
          </w:tcPr>
          <w:p w14:paraId="496E4FA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217E6BF" w14:textId="77777777" w:rsidTr="00D336CE">
        <w:trPr>
          <w:trHeight w:val="5275"/>
        </w:trPr>
        <w:tc>
          <w:tcPr>
            <w:tcW w:w="0" w:type="auto"/>
            <w:gridSpan w:val="4"/>
          </w:tcPr>
          <w:p w14:paraId="18694C1A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F58DC63" w14:textId="77777777" w:rsidR="002C006D" w:rsidRDefault="00836B14" w:rsidP="009B0D0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I exported </w:t>
            </w:r>
            <w:r w:rsidR="00B00D90"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the initial </w:t>
            </w:r>
            <w:r w:rsidR="0056444B"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heat </w:t>
            </w:r>
            <w:r w:rsidR="00B00D90"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perimeter from the </w:t>
            </w:r>
            <w:r w:rsidR="006207EB" w:rsidRPr="00645B64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r w:rsidR="00B00D90"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 on </w:t>
            </w:r>
            <w:r w:rsidR="00697AD6" w:rsidRPr="00645B64">
              <w:rPr>
                <w:rFonts w:ascii="Tahoma" w:hAnsi="Tahoma" w:cs="Tahoma"/>
                <w:bCs/>
                <w:sz w:val="20"/>
                <w:szCs w:val="20"/>
              </w:rPr>
              <w:t>10/</w:t>
            </w:r>
            <w:r w:rsidR="000A2E4E">
              <w:rPr>
                <w:rFonts w:ascii="Tahoma" w:hAnsi="Tahoma" w:cs="Tahoma"/>
                <w:bCs/>
                <w:sz w:val="20"/>
                <w:szCs w:val="20"/>
              </w:rPr>
              <w:t>03</w:t>
            </w:r>
            <w:r w:rsidR="00B00D90"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/2020 at </w:t>
            </w:r>
            <w:r w:rsidR="00E37375">
              <w:rPr>
                <w:rFonts w:ascii="Tahoma" w:hAnsi="Tahoma" w:cs="Tahoma"/>
                <w:bCs/>
                <w:sz w:val="20"/>
                <w:szCs w:val="20"/>
              </w:rPr>
              <w:t>2048</w:t>
            </w:r>
            <w:r w:rsidR="00EA2BAC"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  <w:r w:rsidR="0020483E"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6955A0" w:rsidRPr="00645B64">
              <w:rPr>
                <w:rFonts w:ascii="Tahoma" w:hAnsi="Tahoma" w:cs="Tahoma"/>
                <w:bCs/>
                <w:sz w:val="20"/>
                <w:szCs w:val="20"/>
              </w:rPr>
              <w:t>Growth</w:t>
            </w:r>
            <w:r w:rsidR="00C94D42"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 and small areas of intense heat were observed in an isolated portion of the perimeter </w:t>
            </w:r>
            <w:r w:rsidR="005A065B"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(burn scar from </w:t>
            </w:r>
            <w:r w:rsidR="007D6C13"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2011 Mother Lode fire) </w:t>
            </w:r>
            <w:r w:rsidR="00C94D42"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at </w:t>
            </w:r>
            <w:r w:rsidR="00850CEF" w:rsidRPr="00645B64">
              <w:rPr>
                <w:rFonts w:ascii="Tahoma" w:hAnsi="Tahoma" w:cs="Tahoma"/>
                <w:bCs/>
                <w:sz w:val="20"/>
                <w:szCs w:val="20"/>
              </w:rPr>
              <w:t xml:space="preserve">approximately </w:t>
            </w:r>
            <w:r w:rsidR="00850CEF" w:rsidRPr="00645B64">
              <w:rPr>
                <w:rFonts w:ascii="Calibri" w:hAnsi="Calibri" w:cs="Calibri"/>
                <w:sz w:val="22"/>
                <w:szCs w:val="22"/>
              </w:rPr>
              <w:t>44° 51' 28"N, 122° 5' 18"W.</w:t>
            </w:r>
            <w:r w:rsidR="001B248B" w:rsidRPr="00645B6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7D6C13" w:rsidRPr="00645B64">
              <w:rPr>
                <w:rFonts w:ascii="Calibri" w:hAnsi="Calibri" w:cs="Calibri"/>
                <w:sz w:val="22"/>
                <w:szCs w:val="22"/>
              </w:rPr>
              <w:t>This area</w:t>
            </w:r>
            <w:r w:rsidR="00731473" w:rsidRPr="00645B64">
              <w:rPr>
                <w:rFonts w:ascii="Calibri" w:hAnsi="Calibri" w:cs="Calibri"/>
                <w:sz w:val="22"/>
                <w:szCs w:val="22"/>
              </w:rPr>
              <w:t xml:space="preserve"> grew </w:t>
            </w:r>
            <w:r w:rsidR="00E904F2" w:rsidRPr="00645B64">
              <w:rPr>
                <w:rFonts w:ascii="Calibri" w:hAnsi="Calibri" w:cs="Calibri"/>
                <w:sz w:val="22"/>
                <w:szCs w:val="22"/>
              </w:rPr>
              <w:t xml:space="preserve">approximately </w:t>
            </w:r>
            <w:r w:rsidR="005A065B" w:rsidRPr="00645B64">
              <w:rPr>
                <w:rFonts w:ascii="Calibri" w:hAnsi="Calibri" w:cs="Calibri"/>
                <w:sz w:val="22"/>
                <w:szCs w:val="22"/>
              </w:rPr>
              <w:t>12</w:t>
            </w:r>
            <w:r w:rsidR="00731473" w:rsidRPr="00645B64">
              <w:rPr>
                <w:rFonts w:ascii="Calibri" w:hAnsi="Calibri" w:cs="Calibri"/>
                <w:sz w:val="22"/>
                <w:szCs w:val="22"/>
              </w:rPr>
              <w:t xml:space="preserve"> acres</w:t>
            </w:r>
            <w:r w:rsidR="0019225F" w:rsidRPr="00645B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A2CED" w:rsidRPr="00645B64">
              <w:rPr>
                <w:rFonts w:ascii="Calibri" w:hAnsi="Calibri" w:cs="Calibri"/>
                <w:sz w:val="22"/>
                <w:szCs w:val="22"/>
              </w:rPr>
              <w:t>and</w:t>
            </w:r>
            <w:r w:rsidR="00B726B7" w:rsidRPr="00645B64">
              <w:rPr>
                <w:rFonts w:ascii="Calibri" w:hAnsi="Calibri" w:cs="Calibri"/>
                <w:sz w:val="22"/>
                <w:szCs w:val="22"/>
              </w:rPr>
              <w:t xml:space="preserve"> had </w:t>
            </w:r>
            <w:r w:rsidR="002C006D">
              <w:rPr>
                <w:rFonts w:ascii="Calibri" w:hAnsi="Calibri" w:cs="Calibri"/>
                <w:sz w:val="22"/>
                <w:szCs w:val="22"/>
              </w:rPr>
              <w:t>9</w:t>
            </w:r>
            <w:r w:rsidR="00B726B7" w:rsidRPr="00645B64">
              <w:rPr>
                <w:rFonts w:ascii="Calibri" w:hAnsi="Calibri" w:cs="Calibri"/>
                <w:sz w:val="22"/>
                <w:szCs w:val="22"/>
              </w:rPr>
              <w:t xml:space="preserve"> acres of intense heat</w:t>
            </w:r>
            <w:r w:rsidR="00FA2CED" w:rsidRPr="00645B64">
              <w:rPr>
                <w:rFonts w:ascii="Calibri" w:hAnsi="Calibri" w:cs="Calibri"/>
                <w:sz w:val="22"/>
                <w:szCs w:val="22"/>
              </w:rPr>
              <w:t xml:space="preserve"> at the time of </w:t>
            </w:r>
            <w:r w:rsidR="00CD304B" w:rsidRPr="00645B64">
              <w:rPr>
                <w:rFonts w:ascii="Calibri" w:hAnsi="Calibri" w:cs="Calibri"/>
                <w:sz w:val="22"/>
                <w:szCs w:val="22"/>
              </w:rPr>
              <w:t xml:space="preserve">tonight’s IR </w:t>
            </w:r>
            <w:r w:rsidR="00FA2CED" w:rsidRPr="00645B64">
              <w:rPr>
                <w:rFonts w:ascii="Calibri" w:hAnsi="Calibri" w:cs="Calibri"/>
                <w:sz w:val="22"/>
                <w:szCs w:val="22"/>
              </w:rPr>
              <w:t>flight</w:t>
            </w:r>
            <w:r w:rsidR="00B726B7" w:rsidRPr="00645B64">
              <w:rPr>
                <w:rFonts w:ascii="Calibri" w:hAnsi="Calibri" w:cs="Calibri"/>
                <w:sz w:val="22"/>
                <w:szCs w:val="22"/>
              </w:rPr>
              <w:t>.</w:t>
            </w:r>
            <w:r w:rsidR="004445EF" w:rsidRPr="00645B6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50E11" w:rsidRPr="00645B64">
              <w:rPr>
                <w:rFonts w:ascii="Calibri" w:hAnsi="Calibri" w:cs="Calibri"/>
                <w:sz w:val="22"/>
                <w:szCs w:val="22"/>
              </w:rPr>
              <w:t>Numerous i</w:t>
            </w:r>
            <w:r w:rsidR="00DD0459" w:rsidRPr="00645B64">
              <w:rPr>
                <w:rFonts w:ascii="Calibri" w:hAnsi="Calibri" w:cs="Calibri"/>
                <w:sz w:val="22"/>
                <w:szCs w:val="22"/>
              </w:rPr>
              <w:t>solated heat sources</w:t>
            </w:r>
            <w:r w:rsidR="007130B9" w:rsidRPr="00645B64">
              <w:rPr>
                <w:rFonts w:ascii="Calibri" w:hAnsi="Calibri" w:cs="Calibri"/>
                <w:sz w:val="22"/>
                <w:szCs w:val="22"/>
              </w:rPr>
              <w:t xml:space="preserve"> and large areas of scattered heat</w:t>
            </w:r>
            <w:r w:rsidR="00DD0459" w:rsidRPr="00645B64">
              <w:rPr>
                <w:rFonts w:ascii="Calibri" w:hAnsi="Calibri" w:cs="Calibri"/>
                <w:sz w:val="22"/>
                <w:szCs w:val="22"/>
              </w:rPr>
              <w:t xml:space="preserve"> were observed inside of the main perimeter, particularly </w:t>
            </w:r>
            <w:r w:rsidR="00746A97" w:rsidRPr="00645B64">
              <w:rPr>
                <w:rFonts w:ascii="Calibri" w:hAnsi="Calibri" w:cs="Calibri"/>
                <w:sz w:val="22"/>
                <w:szCs w:val="22"/>
              </w:rPr>
              <w:t xml:space="preserve">in the eastern half. </w:t>
            </w:r>
          </w:p>
          <w:p w14:paraId="53EA95A3" w14:textId="77777777" w:rsidR="002C006D" w:rsidRDefault="002C006D" w:rsidP="009B0D0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970C9DA" w14:textId="7A139349" w:rsidR="009B0D0B" w:rsidRPr="00645B64" w:rsidRDefault="004445EF" w:rsidP="009B0D0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5B64">
              <w:rPr>
                <w:rFonts w:ascii="Calibri" w:hAnsi="Calibri" w:cs="Calibri"/>
                <w:sz w:val="22"/>
                <w:szCs w:val="22"/>
              </w:rPr>
              <w:t xml:space="preserve">There were </w:t>
            </w:r>
            <w:r w:rsidR="002C006D">
              <w:rPr>
                <w:rFonts w:ascii="Calibri" w:hAnsi="Calibri" w:cs="Calibri"/>
                <w:sz w:val="22"/>
                <w:szCs w:val="22"/>
              </w:rPr>
              <w:t>nine (9)</w:t>
            </w:r>
            <w:r w:rsidRPr="00645B64">
              <w:rPr>
                <w:rFonts w:ascii="Calibri" w:hAnsi="Calibri" w:cs="Calibri"/>
                <w:sz w:val="22"/>
                <w:szCs w:val="22"/>
              </w:rPr>
              <w:t xml:space="preserve"> isolated heat sources</w:t>
            </w:r>
            <w:r w:rsidR="006B47B2">
              <w:rPr>
                <w:rFonts w:ascii="Calibri" w:hAnsi="Calibri" w:cs="Calibri"/>
                <w:sz w:val="22"/>
                <w:szCs w:val="22"/>
              </w:rPr>
              <w:t xml:space="preserve"> observed</w:t>
            </w:r>
            <w:r w:rsidRPr="00645B64">
              <w:rPr>
                <w:rFonts w:ascii="Calibri" w:hAnsi="Calibri" w:cs="Calibri"/>
                <w:sz w:val="22"/>
                <w:szCs w:val="22"/>
              </w:rPr>
              <w:t xml:space="preserve"> outside of the</w:t>
            </w:r>
            <w:r w:rsidR="005A2491">
              <w:rPr>
                <w:rFonts w:ascii="Calibri" w:hAnsi="Calibri" w:cs="Calibri"/>
                <w:sz w:val="22"/>
                <w:szCs w:val="22"/>
              </w:rPr>
              <w:t xml:space="preserve"> western end of the</w:t>
            </w:r>
            <w:r w:rsidRPr="00645B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47B2">
              <w:rPr>
                <w:rFonts w:ascii="Calibri" w:hAnsi="Calibri" w:cs="Calibri"/>
                <w:sz w:val="22"/>
                <w:szCs w:val="22"/>
              </w:rPr>
              <w:t xml:space="preserve">main </w:t>
            </w:r>
            <w:r w:rsidRPr="00645B64">
              <w:rPr>
                <w:rFonts w:ascii="Calibri" w:hAnsi="Calibri" w:cs="Calibri"/>
                <w:sz w:val="22"/>
                <w:szCs w:val="22"/>
              </w:rPr>
              <w:t>perimeter</w:t>
            </w:r>
            <w:r w:rsidR="006B47B2">
              <w:rPr>
                <w:rFonts w:ascii="Calibri" w:hAnsi="Calibri" w:cs="Calibri"/>
                <w:sz w:val="22"/>
                <w:szCs w:val="22"/>
              </w:rPr>
              <w:t xml:space="preserve"> tonight</w:t>
            </w:r>
            <w:r w:rsidR="0091410F" w:rsidRPr="00645B64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="004B3116">
              <w:rPr>
                <w:rFonts w:ascii="Calibri" w:hAnsi="Calibri" w:cs="Calibri"/>
                <w:sz w:val="22"/>
                <w:szCs w:val="22"/>
              </w:rPr>
              <w:t xml:space="preserve">To keep from obscuring map features by labelling each point, the </w:t>
            </w:r>
            <w:r w:rsidR="0091410F" w:rsidRPr="00645B64">
              <w:rPr>
                <w:rFonts w:ascii="Calibri" w:hAnsi="Calibri" w:cs="Calibri"/>
                <w:sz w:val="22"/>
                <w:szCs w:val="22"/>
              </w:rPr>
              <w:t>coordinates are listed below</w:t>
            </w:r>
            <w:r w:rsidR="00B222F9">
              <w:rPr>
                <w:rFonts w:ascii="Calibri" w:hAnsi="Calibri" w:cs="Calibri"/>
                <w:sz w:val="22"/>
                <w:szCs w:val="22"/>
              </w:rPr>
              <w:t xml:space="preserve"> organized</w:t>
            </w:r>
            <w:r w:rsidR="00DE756C">
              <w:rPr>
                <w:rFonts w:ascii="Calibri" w:hAnsi="Calibri" w:cs="Calibri"/>
                <w:sz w:val="22"/>
                <w:szCs w:val="22"/>
              </w:rPr>
              <w:t xml:space="preserve"> from north to south:  </w:t>
            </w:r>
          </w:p>
          <w:p w14:paraId="5DC621DE" w14:textId="3D32CD7F" w:rsidR="009B0D0B" w:rsidRPr="00645B64" w:rsidRDefault="00183C11" w:rsidP="009B0D0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5B64">
              <w:rPr>
                <w:rFonts w:ascii="Calibri" w:hAnsi="Calibri" w:cs="Calibri"/>
                <w:sz w:val="22"/>
                <w:szCs w:val="22"/>
              </w:rPr>
              <w:t>45° 5' 44.52"</w:t>
            </w:r>
            <w:r w:rsidR="003D4A9B" w:rsidRPr="00645B6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EF631E" w:rsidRPr="00645B64">
              <w:rPr>
                <w:rFonts w:ascii="Calibri" w:hAnsi="Calibri" w:cs="Calibri"/>
                <w:sz w:val="22"/>
                <w:szCs w:val="22"/>
              </w:rPr>
              <w:t>-122° 34' 8.4"</w:t>
            </w:r>
          </w:p>
          <w:p w14:paraId="06942AFD" w14:textId="08193A87" w:rsidR="00183C11" w:rsidRPr="00645B64" w:rsidRDefault="00DF39CE" w:rsidP="009B0D0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5B64">
              <w:rPr>
                <w:rFonts w:ascii="Calibri" w:hAnsi="Calibri" w:cs="Calibri"/>
                <w:sz w:val="22"/>
                <w:szCs w:val="22"/>
              </w:rPr>
              <w:t>45° 5' 13.56"</w:t>
            </w:r>
            <w:r w:rsidR="003D4A9B" w:rsidRPr="00645B6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EF631E" w:rsidRPr="00645B64">
              <w:rPr>
                <w:rFonts w:ascii="Calibri" w:hAnsi="Calibri" w:cs="Calibri"/>
                <w:sz w:val="22"/>
                <w:szCs w:val="22"/>
              </w:rPr>
              <w:t>-122° 40' 51.6"</w:t>
            </w:r>
          </w:p>
          <w:p w14:paraId="68C87362" w14:textId="5E745E2B" w:rsidR="00DF39CE" w:rsidRPr="00645B64" w:rsidRDefault="00DF39CE" w:rsidP="009B0D0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5B64">
              <w:rPr>
                <w:rFonts w:ascii="Calibri" w:hAnsi="Calibri" w:cs="Calibri"/>
                <w:sz w:val="22"/>
                <w:szCs w:val="22"/>
              </w:rPr>
              <w:t>45° 3' 52.2"</w:t>
            </w:r>
            <w:r w:rsidR="003D4A9B" w:rsidRPr="00645B6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C261E5" w:rsidRPr="00645B64">
              <w:rPr>
                <w:rFonts w:ascii="Calibri" w:hAnsi="Calibri" w:cs="Calibri"/>
                <w:sz w:val="22"/>
                <w:szCs w:val="22"/>
              </w:rPr>
              <w:t>-122° 33' 39.6"</w:t>
            </w:r>
          </w:p>
          <w:p w14:paraId="3DB02E7D" w14:textId="60786492" w:rsidR="00DF39CE" w:rsidRPr="00645B64" w:rsidRDefault="005E3C28" w:rsidP="009B0D0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5B64">
              <w:rPr>
                <w:rFonts w:ascii="Calibri" w:hAnsi="Calibri" w:cs="Calibri"/>
                <w:sz w:val="22"/>
                <w:szCs w:val="22"/>
              </w:rPr>
              <w:t>45° 3' 34.56"</w:t>
            </w:r>
            <w:r w:rsidR="003D4A9B" w:rsidRPr="00645B6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C261E5" w:rsidRPr="00645B64">
              <w:rPr>
                <w:rFonts w:ascii="Calibri" w:hAnsi="Calibri" w:cs="Calibri"/>
                <w:sz w:val="22"/>
                <w:szCs w:val="22"/>
              </w:rPr>
              <w:t>-122° 40' 48"</w:t>
            </w:r>
          </w:p>
          <w:p w14:paraId="458787AA" w14:textId="650C07B5" w:rsidR="005E3C28" w:rsidRPr="00645B64" w:rsidRDefault="005E3C28" w:rsidP="009B0D0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5B64">
              <w:rPr>
                <w:rFonts w:ascii="Calibri" w:hAnsi="Calibri" w:cs="Calibri"/>
                <w:sz w:val="22"/>
                <w:szCs w:val="22"/>
              </w:rPr>
              <w:t>45° 0' 41.76"</w:t>
            </w:r>
            <w:r w:rsidR="003D4A9B" w:rsidRPr="00645B6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C01F4C" w:rsidRPr="00645B64">
              <w:rPr>
                <w:rFonts w:ascii="Calibri" w:hAnsi="Calibri" w:cs="Calibri"/>
                <w:sz w:val="22"/>
                <w:szCs w:val="22"/>
              </w:rPr>
              <w:t>-122° 42' 28.8"</w:t>
            </w:r>
          </w:p>
          <w:p w14:paraId="2134DF15" w14:textId="204B5CA0" w:rsidR="00C41CDC" w:rsidRPr="00645B64" w:rsidRDefault="00C41CDC" w:rsidP="009B0D0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5B64">
              <w:rPr>
                <w:rFonts w:ascii="Calibri" w:hAnsi="Calibri" w:cs="Calibri"/>
                <w:sz w:val="22"/>
                <w:szCs w:val="22"/>
              </w:rPr>
              <w:lastRenderedPageBreak/>
              <w:t>44° 58' 52.32"</w:t>
            </w:r>
            <w:r w:rsidR="003D4A9B" w:rsidRPr="00645B6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C01F4C" w:rsidRPr="00645B64">
              <w:rPr>
                <w:rFonts w:ascii="Calibri" w:hAnsi="Calibri" w:cs="Calibri"/>
                <w:sz w:val="22"/>
                <w:szCs w:val="22"/>
              </w:rPr>
              <w:t>-122° 41' 20.4"</w:t>
            </w:r>
          </w:p>
          <w:p w14:paraId="61764CA7" w14:textId="4531F6D3" w:rsidR="00C41CDC" w:rsidRPr="00645B64" w:rsidRDefault="00C1667E" w:rsidP="009B0D0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5B64">
              <w:rPr>
                <w:rFonts w:ascii="Calibri" w:hAnsi="Calibri" w:cs="Calibri"/>
                <w:sz w:val="22"/>
                <w:szCs w:val="22"/>
              </w:rPr>
              <w:t>44° 57' 7.92"</w:t>
            </w:r>
            <w:r w:rsidR="003D4A9B" w:rsidRPr="00645B64"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="00394EEB" w:rsidRPr="00645B64">
              <w:rPr>
                <w:rFonts w:ascii="Calibri" w:hAnsi="Calibri" w:cs="Calibri"/>
                <w:sz w:val="22"/>
                <w:szCs w:val="22"/>
              </w:rPr>
              <w:t>-122° 34' 4.8"</w:t>
            </w:r>
          </w:p>
          <w:p w14:paraId="1A54AC6D" w14:textId="4D7B006F" w:rsidR="00C1667E" w:rsidRPr="00645B64" w:rsidRDefault="00A50887" w:rsidP="009B0D0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5B64">
              <w:rPr>
                <w:rFonts w:ascii="Calibri" w:hAnsi="Calibri" w:cs="Calibri"/>
                <w:sz w:val="22"/>
                <w:szCs w:val="22"/>
              </w:rPr>
              <w:t>44° 51' 59.4"</w:t>
            </w:r>
            <w:r w:rsidR="003D4A9B" w:rsidRPr="00645B6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94EEB" w:rsidRPr="00645B64">
              <w:rPr>
                <w:rFonts w:ascii="Calibri" w:hAnsi="Calibri" w:cs="Calibri"/>
                <w:sz w:val="22"/>
                <w:szCs w:val="22"/>
              </w:rPr>
              <w:t>-122° 39' 7.2"</w:t>
            </w:r>
          </w:p>
          <w:p w14:paraId="7321C32D" w14:textId="22F43DED" w:rsidR="00931FDB" w:rsidRPr="00645B64" w:rsidRDefault="00A50887" w:rsidP="00DB34B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5B64">
              <w:rPr>
                <w:rFonts w:ascii="Calibri" w:hAnsi="Calibri" w:cs="Calibri"/>
                <w:sz w:val="22"/>
                <w:szCs w:val="22"/>
              </w:rPr>
              <w:t>44° 46' 6.24"</w:t>
            </w:r>
            <w:r w:rsidR="003D4A9B" w:rsidRPr="00645B6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94EEB" w:rsidRPr="00645B64">
              <w:rPr>
                <w:rFonts w:ascii="Calibri" w:hAnsi="Calibri" w:cs="Calibri"/>
                <w:sz w:val="22"/>
                <w:szCs w:val="22"/>
              </w:rPr>
              <w:t>-122° 36' 46.8"</w:t>
            </w:r>
          </w:p>
          <w:p w14:paraId="6BFA0E3D" w14:textId="77777777" w:rsidR="009B0D0B" w:rsidRPr="00645B64" w:rsidRDefault="009B0D0B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9F2699" w14:textId="08883230" w:rsidR="00B05727" w:rsidRPr="00645B64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45B64">
              <w:rPr>
                <w:rFonts w:ascii="Tahoma" w:hAnsi="Tahoma" w:cs="Tahoma"/>
                <w:sz w:val="20"/>
                <w:szCs w:val="20"/>
              </w:rPr>
              <w:t>Please notify me of any map errors, perimeter updates, questions or feedback that could help improve the quality products delivered.</w:t>
            </w:r>
          </w:p>
          <w:p w14:paraId="1798B784" w14:textId="77777777" w:rsidR="00B05727" w:rsidRPr="00645B64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45B64"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14:paraId="58C50736" w14:textId="77777777" w:rsidR="00B05727" w:rsidRPr="00645B64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45B64">
              <w:rPr>
                <w:rFonts w:ascii="Tahoma" w:hAnsi="Tahoma" w:cs="Tahoma"/>
                <w:sz w:val="20"/>
                <w:szCs w:val="20"/>
              </w:rPr>
              <w:t>Brian Mitchell</w:t>
            </w:r>
          </w:p>
          <w:p w14:paraId="19B28EAB" w14:textId="7CE15EBF" w:rsidR="00D80961" w:rsidRPr="00D80961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45B64">
              <w:rPr>
                <w:rFonts w:ascii="Tahoma" w:hAnsi="Tahoma" w:cs="Tahoma"/>
                <w:sz w:val="20"/>
                <w:szCs w:val="20"/>
              </w:rPr>
              <w:t xml:space="preserve">601-624-4290 / </w:t>
            </w:r>
            <w:hyperlink r:id="rId7" w:history="1">
              <w:r w:rsidR="008F4C4F" w:rsidRPr="00645B64">
                <w:rPr>
                  <w:rStyle w:val="Hyperlink"/>
                  <w:rFonts w:ascii="Tahoma" w:hAnsi="Tahoma" w:cs="Tahoma"/>
                  <w:sz w:val="20"/>
                  <w:szCs w:val="20"/>
                </w:rPr>
                <w:t>bmitchell@mfc.ms.gov</w:t>
              </w:r>
            </w:hyperlink>
            <w:r w:rsidR="008F4C4F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79C43328" w14:textId="77777777" w:rsidR="008905E1" w:rsidRPr="000309F5" w:rsidRDefault="008905E1" w:rsidP="000C6BDC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CE7DC" w14:textId="77777777" w:rsidR="00C97DD4" w:rsidRDefault="00C97DD4">
      <w:r>
        <w:separator/>
      </w:r>
    </w:p>
  </w:endnote>
  <w:endnote w:type="continuationSeparator" w:id="0">
    <w:p w14:paraId="1B316B65" w14:textId="77777777" w:rsidR="00C97DD4" w:rsidRDefault="00C97DD4">
      <w:r>
        <w:continuationSeparator/>
      </w:r>
    </w:p>
  </w:endnote>
  <w:endnote w:type="continuationNotice" w:id="1">
    <w:p w14:paraId="426C5106" w14:textId="77777777" w:rsidR="00C97DD4" w:rsidRDefault="00C97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7B504" w14:textId="77777777" w:rsidR="00C97DD4" w:rsidRDefault="00C97DD4">
      <w:r>
        <w:separator/>
      </w:r>
    </w:p>
  </w:footnote>
  <w:footnote w:type="continuationSeparator" w:id="0">
    <w:p w14:paraId="3B3D26A6" w14:textId="77777777" w:rsidR="00C97DD4" w:rsidRDefault="00C97DD4">
      <w:r>
        <w:continuationSeparator/>
      </w:r>
    </w:p>
  </w:footnote>
  <w:footnote w:type="continuationNotice" w:id="1">
    <w:p w14:paraId="133487F6" w14:textId="77777777" w:rsidR="00C97DD4" w:rsidRDefault="00C97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CA10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5E10"/>
    <w:multiLevelType w:val="hybridMultilevel"/>
    <w:tmpl w:val="A0A0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55B9B"/>
    <w:multiLevelType w:val="hybridMultilevel"/>
    <w:tmpl w:val="FFA0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585B"/>
    <w:multiLevelType w:val="hybridMultilevel"/>
    <w:tmpl w:val="D3AA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3CF3"/>
    <w:rsid w:val="000309F5"/>
    <w:rsid w:val="00047920"/>
    <w:rsid w:val="000A071D"/>
    <w:rsid w:val="000A2E4E"/>
    <w:rsid w:val="000C558E"/>
    <w:rsid w:val="000C6BDC"/>
    <w:rsid w:val="000E448C"/>
    <w:rsid w:val="000F5427"/>
    <w:rsid w:val="000F6208"/>
    <w:rsid w:val="00105747"/>
    <w:rsid w:val="00105EB6"/>
    <w:rsid w:val="0012529B"/>
    <w:rsid w:val="00126A7F"/>
    <w:rsid w:val="001275FA"/>
    <w:rsid w:val="00133DB7"/>
    <w:rsid w:val="0013588F"/>
    <w:rsid w:val="0014744E"/>
    <w:rsid w:val="00151ECB"/>
    <w:rsid w:val="00181A56"/>
    <w:rsid w:val="00183C11"/>
    <w:rsid w:val="0019225F"/>
    <w:rsid w:val="001929B0"/>
    <w:rsid w:val="00197E9C"/>
    <w:rsid w:val="001B0C8C"/>
    <w:rsid w:val="001B248B"/>
    <w:rsid w:val="001D29AA"/>
    <w:rsid w:val="001D69E8"/>
    <w:rsid w:val="0020483E"/>
    <w:rsid w:val="0022172E"/>
    <w:rsid w:val="00240049"/>
    <w:rsid w:val="00262E34"/>
    <w:rsid w:val="002637AC"/>
    <w:rsid w:val="00263B53"/>
    <w:rsid w:val="0027171E"/>
    <w:rsid w:val="002C006D"/>
    <w:rsid w:val="002C007B"/>
    <w:rsid w:val="002D3037"/>
    <w:rsid w:val="002D3953"/>
    <w:rsid w:val="002F2FF3"/>
    <w:rsid w:val="002F5EA7"/>
    <w:rsid w:val="00303049"/>
    <w:rsid w:val="00320B15"/>
    <w:rsid w:val="003337DD"/>
    <w:rsid w:val="00386BA3"/>
    <w:rsid w:val="00394EEB"/>
    <w:rsid w:val="003D3380"/>
    <w:rsid w:val="003D4A9B"/>
    <w:rsid w:val="003F20F3"/>
    <w:rsid w:val="0043144A"/>
    <w:rsid w:val="004445EF"/>
    <w:rsid w:val="00455542"/>
    <w:rsid w:val="00461534"/>
    <w:rsid w:val="00484C5D"/>
    <w:rsid w:val="00496F29"/>
    <w:rsid w:val="004B3116"/>
    <w:rsid w:val="004C7E9B"/>
    <w:rsid w:val="004D0EF3"/>
    <w:rsid w:val="004E7760"/>
    <w:rsid w:val="005244ED"/>
    <w:rsid w:val="0056444B"/>
    <w:rsid w:val="0059761E"/>
    <w:rsid w:val="005A065B"/>
    <w:rsid w:val="005A2491"/>
    <w:rsid w:val="005B2BD8"/>
    <w:rsid w:val="005B320F"/>
    <w:rsid w:val="005B49C6"/>
    <w:rsid w:val="005C662E"/>
    <w:rsid w:val="005C6C57"/>
    <w:rsid w:val="005E1929"/>
    <w:rsid w:val="005E1935"/>
    <w:rsid w:val="005E3C28"/>
    <w:rsid w:val="005F60DB"/>
    <w:rsid w:val="006207EB"/>
    <w:rsid w:val="006239CA"/>
    <w:rsid w:val="0063120B"/>
    <w:rsid w:val="0063130B"/>
    <w:rsid w:val="0063737D"/>
    <w:rsid w:val="006446A6"/>
    <w:rsid w:val="00645B64"/>
    <w:rsid w:val="00647F79"/>
    <w:rsid w:val="00650FBF"/>
    <w:rsid w:val="00653058"/>
    <w:rsid w:val="00666810"/>
    <w:rsid w:val="00672A70"/>
    <w:rsid w:val="006955A0"/>
    <w:rsid w:val="00697AD6"/>
    <w:rsid w:val="006A06D8"/>
    <w:rsid w:val="006B47B2"/>
    <w:rsid w:val="006C3C45"/>
    <w:rsid w:val="006C720C"/>
    <w:rsid w:val="006D53AE"/>
    <w:rsid w:val="0070220F"/>
    <w:rsid w:val="007130B9"/>
    <w:rsid w:val="00731473"/>
    <w:rsid w:val="00740EDE"/>
    <w:rsid w:val="007459B3"/>
    <w:rsid w:val="00746A97"/>
    <w:rsid w:val="00752FD6"/>
    <w:rsid w:val="00756F9D"/>
    <w:rsid w:val="007924FE"/>
    <w:rsid w:val="00793ED6"/>
    <w:rsid w:val="007B2F7F"/>
    <w:rsid w:val="007B4DF5"/>
    <w:rsid w:val="007D6C13"/>
    <w:rsid w:val="00801AAB"/>
    <w:rsid w:val="008138DC"/>
    <w:rsid w:val="0082422E"/>
    <w:rsid w:val="00836B14"/>
    <w:rsid w:val="00850CEF"/>
    <w:rsid w:val="00854827"/>
    <w:rsid w:val="00861AD7"/>
    <w:rsid w:val="008701EB"/>
    <w:rsid w:val="00875469"/>
    <w:rsid w:val="008762A9"/>
    <w:rsid w:val="00883142"/>
    <w:rsid w:val="008905E1"/>
    <w:rsid w:val="00894E4F"/>
    <w:rsid w:val="008B5401"/>
    <w:rsid w:val="008F4C4F"/>
    <w:rsid w:val="00911F06"/>
    <w:rsid w:val="0091410F"/>
    <w:rsid w:val="00926D46"/>
    <w:rsid w:val="00931FDB"/>
    <w:rsid w:val="00935C5E"/>
    <w:rsid w:val="0094102E"/>
    <w:rsid w:val="009748D6"/>
    <w:rsid w:val="00985C0D"/>
    <w:rsid w:val="00991817"/>
    <w:rsid w:val="009949E0"/>
    <w:rsid w:val="009A6FBD"/>
    <w:rsid w:val="009B0D0B"/>
    <w:rsid w:val="009C2908"/>
    <w:rsid w:val="009D3179"/>
    <w:rsid w:val="009E15FE"/>
    <w:rsid w:val="009E5276"/>
    <w:rsid w:val="00A11873"/>
    <w:rsid w:val="00A13E3D"/>
    <w:rsid w:val="00A2031B"/>
    <w:rsid w:val="00A42643"/>
    <w:rsid w:val="00A50887"/>
    <w:rsid w:val="00A56502"/>
    <w:rsid w:val="00A66284"/>
    <w:rsid w:val="00A72B72"/>
    <w:rsid w:val="00A81349"/>
    <w:rsid w:val="00A94079"/>
    <w:rsid w:val="00AA1C62"/>
    <w:rsid w:val="00AE7824"/>
    <w:rsid w:val="00B00D90"/>
    <w:rsid w:val="00B016A5"/>
    <w:rsid w:val="00B05727"/>
    <w:rsid w:val="00B07547"/>
    <w:rsid w:val="00B222F9"/>
    <w:rsid w:val="00B32313"/>
    <w:rsid w:val="00B726B7"/>
    <w:rsid w:val="00B73EA2"/>
    <w:rsid w:val="00B770B9"/>
    <w:rsid w:val="00BA62BE"/>
    <w:rsid w:val="00BB6DB9"/>
    <w:rsid w:val="00BC3378"/>
    <w:rsid w:val="00BD0A6F"/>
    <w:rsid w:val="00C01F4C"/>
    <w:rsid w:val="00C1667E"/>
    <w:rsid w:val="00C23D4C"/>
    <w:rsid w:val="00C261E5"/>
    <w:rsid w:val="00C41CDC"/>
    <w:rsid w:val="00C4223C"/>
    <w:rsid w:val="00C503E4"/>
    <w:rsid w:val="00C56777"/>
    <w:rsid w:val="00C61171"/>
    <w:rsid w:val="00C7575C"/>
    <w:rsid w:val="00C76D44"/>
    <w:rsid w:val="00C840E9"/>
    <w:rsid w:val="00C85C4A"/>
    <w:rsid w:val="00C94D42"/>
    <w:rsid w:val="00C97DD4"/>
    <w:rsid w:val="00CB255A"/>
    <w:rsid w:val="00CD304B"/>
    <w:rsid w:val="00CE4796"/>
    <w:rsid w:val="00D03A37"/>
    <w:rsid w:val="00D23CE5"/>
    <w:rsid w:val="00D336CE"/>
    <w:rsid w:val="00D624CA"/>
    <w:rsid w:val="00D80961"/>
    <w:rsid w:val="00DA4967"/>
    <w:rsid w:val="00DA52EC"/>
    <w:rsid w:val="00DB34BE"/>
    <w:rsid w:val="00DC6D9B"/>
    <w:rsid w:val="00DD0459"/>
    <w:rsid w:val="00DE012D"/>
    <w:rsid w:val="00DE756C"/>
    <w:rsid w:val="00DF39CE"/>
    <w:rsid w:val="00E11F62"/>
    <w:rsid w:val="00E16BFA"/>
    <w:rsid w:val="00E35763"/>
    <w:rsid w:val="00E364A0"/>
    <w:rsid w:val="00E37375"/>
    <w:rsid w:val="00E46242"/>
    <w:rsid w:val="00E50E11"/>
    <w:rsid w:val="00E64CA2"/>
    <w:rsid w:val="00E64CEC"/>
    <w:rsid w:val="00E66248"/>
    <w:rsid w:val="00E73323"/>
    <w:rsid w:val="00E77792"/>
    <w:rsid w:val="00E904F2"/>
    <w:rsid w:val="00EA2BAC"/>
    <w:rsid w:val="00EA5E5C"/>
    <w:rsid w:val="00EB4E94"/>
    <w:rsid w:val="00EC7719"/>
    <w:rsid w:val="00EF631E"/>
    <w:rsid w:val="00EF76FD"/>
    <w:rsid w:val="00F01DF8"/>
    <w:rsid w:val="00F102EF"/>
    <w:rsid w:val="00F135C2"/>
    <w:rsid w:val="00F24BED"/>
    <w:rsid w:val="00F60C3C"/>
    <w:rsid w:val="00F73744"/>
    <w:rsid w:val="00F80BD2"/>
    <w:rsid w:val="00F95A95"/>
    <w:rsid w:val="00FA00F4"/>
    <w:rsid w:val="00FA2CED"/>
    <w:rsid w:val="00FB0098"/>
    <w:rsid w:val="00FB3C4A"/>
    <w:rsid w:val="00FC1932"/>
    <w:rsid w:val="00FD6BE7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B907EDE6-0AF6-4F27-965B-655AA13B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mitchell@mfc.m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370</TotalTime>
  <Pages>2</Pages>
  <Words>351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2464</CharactersWithSpaces>
  <SharedDoc>false</SharedDoc>
  <HLinks>
    <vt:vector size="6" baseType="variant">
      <vt:variant>
        <vt:i4>2162763</vt:i4>
      </vt:variant>
      <vt:variant>
        <vt:i4>0</vt:i4>
      </vt:variant>
      <vt:variant>
        <vt:i4>0</vt:i4>
      </vt:variant>
      <vt:variant>
        <vt:i4>5</vt:i4>
      </vt:variant>
      <vt:variant>
        <vt:lpwstr>mailto:bmitchell@mfc.ms.gov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Johnson, Jan V -FS</dc:creator>
  <cp:keywords/>
  <cp:lastModifiedBy>Brian Mitchell</cp:lastModifiedBy>
  <cp:revision>38</cp:revision>
  <cp:lastPrinted>2015-03-05T17:28:00Z</cp:lastPrinted>
  <dcterms:created xsi:type="dcterms:W3CDTF">2020-10-03T23:15:00Z</dcterms:created>
  <dcterms:modified xsi:type="dcterms:W3CDTF">2020-10-04T10:00:00Z</dcterms:modified>
</cp:coreProperties>
</file>