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A234643" w14:textId="77777777" w:rsidR="00904B18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Thielsen</w:t>
            </w:r>
            <w:proofErr w:type="spellEnd"/>
          </w:p>
          <w:p w14:paraId="5E7AF20B" w14:textId="77777777" w:rsidR="00E82A26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OR-UPF-000441</w:t>
            </w:r>
          </w:p>
          <w:p w14:paraId="691C5FA7" w14:textId="465D35B0" w:rsidR="00E82A26" w:rsidRPr="00CB255A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P6NKN6 0615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C9C73A" w14:textId="39AEF48A" w:rsidR="00B762A7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Teats</w:t>
            </w:r>
          </w:p>
          <w:p w14:paraId="07E81CC4" w14:textId="38C4A8A7" w:rsidR="00472DAF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brian.teats@usda.gov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D241F5" w14:textId="77777777" w:rsidR="009748D6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Interagency</w:t>
            </w:r>
          </w:p>
          <w:p w14:paraId="4B7E7826" w14:textId="29135254" w:rsidR="00E82A2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Center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4BD4412" w14:textId="61C8EFBA" w:rsidR="001A3E86" w:rsidRDefault="00E82A2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4,764</w:t>
            </w:r>
            <w:r w:rsidR="001A3E8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3C1E124" w14:textId="54BC3EAD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E6FBEB" w14:textId="4E029934" w:rsidR="0037102B" w:rsidRPr="00CB255A" w:rsidRDefault="001A3E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2E9DCA74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0054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409F103A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82A26">
              <w:rPr>
                <w:rFonts w:ascii="Tahoma" w:hAnsi="Tahoma" w:cs="Tahoma"/>
                <w:sz w:val="20"/>
                <w:szCs w:val="20"/>
              </w:rPr>
              <w:t>10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23CCE752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6350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den, UT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5AAF7CAF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1250" w:type="pct"/>
          </w:tcPr>
          <w:p w14:paraId="0A2D1C4E" w14:textId="5721F7E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D2F1F8C" w14:textId="73713DCE" w:rsidR="009B4CFC" w:rsidRPr="00E82A26" w:rsidRDefault="00E82A2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PNW: Jim Grace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4255D075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2D202112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ICC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5DBEAEF8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1A3E86">
              <w:rPr>
                <w:rFonts w:ascii="Tahoma" w:hAnsi="Tahoma" w:cs="Tahoma"/>
                <w:sz w:val="20"/>
                <w:szCs w:val="20"/>
              </w:rPr>
              <w:t>-2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E44E0E" w14:textId="1F95C9E4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70B8C6" w14:textId="405F5E69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Left: </w:t>
            </w:r>
            <w:r w:rsidR="009B4CFC">
              <w:rPr>
                <w:rFonts w:ascii="Tahoma" w:hAnsi="Tahoma" w:cs="Tahoma"/>
                <w:bCs/>
                <w:sz w:val="20"/>
                <w:szCs w:val="20"/>
              </w:rPr>
              <w:t>Johnson</w:t>
            </w:r>
          </w:p>
          <w:p w14:paraId="51426543" w14:textId="0EB83FCA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Right: </w:t>
            </w:r>
            <w:r w:rsidR="009B4CFC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</w:p>
          <w:p w14:paraId="64B3EBB5" w14:textId="04A29DE3" w:rsidR="000E1F8A" w:rsidRPr="000E1F8A" w:rsidRDefault="000E1F8A" w:rsidP="000E1F8A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proofErr w:type="spellStart"/>
            <w:r w:rsidR="009B4CFC">
              <w:rPr>
                <w:rFonts w:ascii="Tahoma" w:hAnsi="Tahoma" w:cs="Tahoma"/>
                <w:bCs/>
                <w:sz w:val="20"/>
                <w:szCs w:val="20"/>
              </w:rPr>
              <w:t>Kuenzi</w:t>
            </w:r>
            <w:proofErr w:type="spellEnd"/>
          </w:p>
          <w:p w14:paraId="3EB542E5" w14:textId="2D92FCEF" w:rsidR="009748D6" w:rsidRPr="00CC0374" w:rsidRDefault="009748D6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4EC5455" w14:textId="749691DD" w:rsidR="00EE53DA" w:rsidRDefault="00E82A26" w:rsidP="009B4C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grew outside northern edge of scan box;</w:t>
            </w:r>
          </w:p>
          <w:p w14:paraId="6427D393" w14:textId="7071CDC1" w:rsidR="00E82A26" w:rsidRPr="00CB255A" w:rsidRDefault="00E82A26" w:rsidP="009B4C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Otherwise clea</w:t>
            </w:r>
            <w:r w:rsidR="008E3015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, no issues.</w:t>
            </w: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2597E845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9B4CFC">
              <w:rPr>
                <w:rFonts w:ascii="Tahoma" w:hAnsi="Tahoma" w:cs="Tahoma"/>
                <w:sz w:val="20"/>
                <w:szCs w:val="20"/>
              </w:rPr>
              <w:t>10</w:t>
            </w:r>
            <w:r w:rsidR="004A4049">
              <w:rPr>
                <w:rFonts w:ascii="Tahoma" w:hAnsi="Tahoma" w:cs="Tahoma"/>
                <w:sz w:val="20"/>
                <w:szCs w:val="20"/>
              </w:rPr>
              <w:t>/2</w:t>
            </w:r>
            <w:r w:rsidR="000E1F8A">
              <w:rPr>
                <w:rFonts w:ascii="Tahoma" w:hAnsi="Tahoma" w:cs="Tahoma"/>
                <w:sz w:val="20"/>
                <w:szCs w:val="20"/>
              </w:rPr>
              <w:t>02</w:t>
            </w:r>
            <w:r w:rsidR="004A4049">
              <w:rPr>
                <w:rFonts w:ascii="Tahoma" w:hAnsi="Tahoma" w:cs="Tahoma"/>
                <w:sz w:val="20"/>
                <w:szCs w:val="20"/>
              </w:rPr>
              <w:t>0 @</w:t>
            </w:r>
            <w:r w:rsidR="00707B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42B2">
              <w:rPr>
                <w:rFonts w:ascii="Tahoma" w:hAnsi="Tahoma" w:cs="Tahoma"/>
                <w:sz w:val="20"/>
                <w:szCs w:val="20"/>
              </w:rPr>
              <w:t>0115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42B2">
              <w:rPr>
                <w:rFonts w:ascii="Tahoma" w:hAnsi="Tahoma" w:cs="Tahoma"/>
                <w:sz w:val="20"/>
                <w:szCs w:val="20"/>
              </w:rPr>
              <w:t>M</w:t>
            </w:r>
            <w:r w:rsidR="004A404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5190C8CC" w14:textId="63702F2D" w:rsidR="00A82123" w:rsidRPr="000309F5" w:rsidRDefault="006D53AE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9748D6" w:rsidRPr="001A3E86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1A3E86" w:rsidRPr="001A3E86">
              <w:rPr>
                <w:rFonts w:ascii="Tahoma" w:hAnsi="Tahoma" w:cs="Tahoma"/>
                <w:bCs/>
                <w:sz w:val="20"/>
                <w:szCs w:val="20"/>
              </w:rPr>
              <w:t xml:space="preserve">  NIFC FTP: /incident_specific_data/pacific_nw/2020_Incidents_Oregon/2020_Thielsen/IR/20200910</w:t>
            </w:r>
            <w:r w:rsidR="001A3E8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726FED59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9B4CFC">
              <w:rPr>
                <w:rFonts w:ascii="Tahoma" w:hAnsi="Tahoma" w:cs="Tahoma"/>
                <w:sz w:val="20"/>
                <w:szCs w:val="20"/>
              </w:rPr>
              <w:t>10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3142B2">
              <w:rPr>
                <w:rFonts w:ascii="Tahoma" w:hAnsi="Tahoma" w:cs="Tahoma"/>
                <w:sz w:val="20"/>
                <w:szCs w:val="20"/>
              </w:rPr>
              <w:t>0</w:t>
            </w:r>
            <w:r w:rsidR="00E6109C">
              <w:rPr>
                <w:rFonts w:ascii="Tahoma" w:hAnsi="Tahoma" w:cs="Tahoma"/>
                <w:sz w:val="20"/>
                <w:szCs w:val="20"/>
              </w:rPr>
              <w:t>4</w:t>
            </w:r>
            <w:r w:rsidR="003142B2">
              <w:rPr>
                <w:rFonts w:ascii="Tahoma" w:hAnsi="Tahoma" w:cs="Tahoma"/>
                <w:sz w:val="20"/>
                <w:szCs w:val="20"/>
              </w:rPr>
              <w:t>00 M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DT. </w:t>
            </w:r>
            <w:bookmarkStart w:id="0" w:name="_GoBack"/>
            <w:bookmarkEnd w:id="0"/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77777777" w:rsidR="009C2908" w:rsidRPr="0083761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37615">
              <w:rPr>
                <w:rFonts w:ascii="Tahoma" w:hAnsi="Tahoma" w:cs="Tahoma"/>
                <w:b/>
                <w:sz w:val="18"/>
                <w:szCs w:val="18"/>
              </w:rPr>
              <w:t>Comments /notes on tonight’s mission and this interpretation:</w:t>
            </w:r>
          </w:p>
          <w:p w14:paraId="4B95B7CC" w14:textId="6C5EDD27" w:rsidR="00EE53DA" w:rsidRDefault="001A3E86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night interpreting this fire.</w:t>
            </w:r>
          </w:p>
          <w:p w14:paraId="0E5702BA" w14:textId="3909AAC2" w:rsidR="003142B2" w:rsidRDefault="003142B2" w:rsidP="00E35AA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42B2">
              <w:rPr>
                <w:rFonts w:ascii="Tahoma" w:hAnsi="Tahoma" w:cs="Tahoma"/>
                <w:b/>
                <w:bCs/>
                <w:sz w:val="20"/>
                <w:szCs w:val="20"/>
              </w:rPr>
              <w:t>First thing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3142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make sure to adjust scanner box north/north-west for aggressive perimeter growth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to cover future growth </w:t>
            </w:r>
            <w:r w:rsidR="008E3015" w:rsidRPr="008E3015">
              <w:rPr>
                <w:rFonts w:ascii="Tahoma" w:hAnsi="Tahoma" w:cs="Tahoma"/>
                <w:sz w:val="20"/>
                <w:szCs w:val="20"/>
              </w:rPr>
              <w:t>(</w:t>
            </w:r>
            <w:r w:rsidR="008E3015">
              <w:rPr>
                <w:rFonts w:ascii="Tahoma" w:hAnsi="Tahoma" w:cs="Tahoma"/>
                <w:sz w:val="20"/>
                <w:szCs w:val="20"/>
              </w:rPr>
              <w:t>will most likely be past HWY 138 by that time, looks like lots of timber in there</w:t>
            </w:r>
            <w:r w:rsidRPr="003142B2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BE3AFFD" w14:textId="52F0B624" w:rsidR="008811F7" w:rsidRDefault="003142B2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perimeter went outside scan box to the north/north-west, northern perimeter was </w:t>
            </w:r>
            <w:r w:rsidR="008811F7">
              <w:rPr>
                <w:rFonts w:ascii="Tahoma" w:hAnsi="Tahoma" w:cs="Tahoma"/>
                <w:sz w:val="20"/>
                <w:szCs w:val="20"/>
              </w:rPr>
              <w:t xml:space="preserve">roughly </w:t>
            </w:r>
            <w:r>
              <w:rPr>
                <w:rFonts w:ascii="Tahoma" w:hAnsi="Tahoma" w:cs="Tahoma"/>
                <w:sz w:val="20"/>
                <w:szCs w:val="20"/>
              </w:rPr>
              <w:t>extrapolated from earlier MODIS satellite heat detects</w:t>
            </w:r>
            <w:r w:rsidR="008811F7">
              <w:rPr>
                <w:rFonts w:ascii="Tahoma" w:hAnsi="Tahoma" w:cs="Tahoma"/>
                <w:sz w:val="20"/>
                <w:szCs w:val="20"/>
              </w:rPr>
              <w:t xml:space="preserve"> and is most likely ‘intense heat’</w:t>
            </w:r>
            <w:r>
              <w:rPr>
                <w:rFonts w:ascii="Tahoma" w:hAnsi="Tahoma" w:cs="Tahoma"/>
                <w:sz w:val="20"/>
                <w:szCs w:val="20"/>
              </w:rPr>
              <w:t xml:space="preserve">- Maps display where this was done. </w:t>
            </w:r>
          </w:p>
          <w:p w14:paraId="44E0185C" w14:textId="71C6F4EA" w:rsidR="003142B2" w:rsidRPr="003142B2" w:rsidRDefault="003142B2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Intense heat on majority of edges, while most of the fire area was showing scattered heat, and </w:t>
            </w:r>
            <w:r w:rsidR="008E301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solated heat sources otherwise.</w:t>
            </w:r>
          </w:p>
          <w:p w14:paraId="24567564" w14:textId="155BA85F" w:rsidR="003632C2" w:rsidRPr="004A4049" w:rsidRDefault="00837615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22731" w14:textId="77777777" w:rsidR="00FF5554" w:rsidRDefault="00FF5554">
      <w:r>
        <w:separator/>
      </w:r>
    </w:p>
  </w:endnote>
  <w:endnote w:type="continuationSeparator" w:id="0">
    <w:p w14:paraId="2BFAF273" w14:textId="77777777" w:rsidR="00FF5554" w:rsidRDefault="00FF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4574" w14:textId="77777777" w:rsidR="00FF5554" w:rsidRDefault="00FF5554">
      <w:r>
        <w:separator/>
      </w:r>
    </w:p>
  </w:footnote>
  <w:footnote w:type="continuationSeparator" w:id="0">
    <w:p w14:paraId="263CAA87" w14:textId="77777777" w:rsidR="00FF5554" w:rsidRDefault="00FF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309F5"/>
    <w:rsid w:val="0003149F"/>
    <w:rsid w:val="0005230A"/>
    <w:rsid w:val="00064979"/>
    <w:rsid w:val="000838BD"/>
    <w:rsid w:val="000A3E62"/>
    <w:rsid w:val="000C06AF"/>
    <w:rsid w:val="000C1DB9"/>
    <w:rsid w:val="000E1F8A"/>
    <w:rsid w:val="00103008"/>
    <w:rsid w:val="001032AC"/>
    <w:rsid w:val="00105747"/>
    <w:rsid w:val="001250F0"/>
    <w:rsid w:val="00133DB7"/>
    <w:rsid w:val="00135B79"/>
    <w:rsid w:val="00164FC8"/>
    <w:rsid w:val="00175A88"/>
    <w:rsid w:val="00177BCF"/>
    <w:rsid w:val="00181A56"/>
    <w:rsid w:val="001A3E86"/>
    <w:rsid w:val="001E63F1"/>
    <w:rsid w:val="001F6738"/>
    <w:rsid w:val="0022172E"/>
    <w:rsid w:val="0023262C"/>
    <w:rsid w:val="00235A29"/>
    <w:rsid w:val="00262E34"/>
    <w:rsid w:val="00284D57"/>
    <w:rsid w:val="002C0050"/>
    <w:rsid w:val="002C3FE0"/>
    <w:rsid w:val="002C5F43"/>
    <w:rsid w:val="002E4CFF"/>
    <w:rsid w:val="002E58DD"/>
    <w:rsid w:val="003064F7"/>
    <w:rsid w:val="00313176"/>
    <w:rsid w:val="003142B2"/>
    <w:rsid w:val="00314DEE"/>
    <w:rsid w:val="00320B15"/>
    <w:rsid w:val="00343A09"/>
    <w:rsid w:val="00362D0F"/>
    <w:rsid w:val="003632C2"/>
    <w:rsid w:val="0037102B"/>
    <w:rsid w:val="003C161B"/>
    <w:rsid w:val="003F20F3"/>
    <w:rsid w:val="0046100B"/>
    <w:rsid w:val="00472DAF"/>
    <w:rsid w:val="004807FA"/>
    <w:rsid w:val="004A4049"/>
    <w:rsid w:val="004D1951"/>
    <w:rsid w:val="004E06E3"/>
    <w:rsid w:val="00514DD7"/>
    <w:rsid w:val="00530A6C"/>
    <w:rsid w:val="00564FB8"/>
    <w:rsid w:val="005B320F"/>
    <w:rsid w:val="005B7D2C"/>
    <w:rsid w:val="005C6E24"/>
    <w:rsid w:val="005D4C11"/>
    <w:rsid w:val="005E1C83"/>
    <w:rsid w:val="006005DD"/>
    <w:rsid w:val="0060484E"/>
    <w:rsid w:val="0063737D"/>
    <w:rsid w:val="006446A6"/>
    <w:rsid w:val="00650FBF"/>
    <w:rsid w:val="006A775A"/>
    <w:rsid w:val="006D53AE"/>
    <w:rsid w:val="006D6E2D"/>
    <w:rsid w:val="006E1880"/>
    <w:rsid w:val="006E2855"/>
    <w:rsid w:val="006E4740"/>
    <w:rsid w:val="00707B7C"/>
    <w:rsid w:val="00710CA5"/>
    <w:rsid w:val="00726619"/>
    <w:rsid w:val="00732748"/>
    <w:rsid w:val="007537C9"/>
    <w:rsid w:val="0077402B"/>
    <w:rsid w:val="007844A8"/>
    <w:rsid w:val="007924FE"/>
    <w:rsid w:val="007B2F7F"/>
    <w:rsid w:val="0082097D"/>
    <w:rsid w:val="00827B9C"/>
    <w:rsid w:val="00837615"/>
    <w:rsid w:val="00844350"/>
    <w:rsid w:val="00863503"/>
    <w:rsid w:val="008811F7"/>
    <w:rsid w:val="008905E1"/>
    <w:rsid w:val="00895E69"/>
    <w:rsid w:val="008A6F3F"/>
    <w:rsid w:val="008B77C4"/>
    <w:rsid w:val="008E3015"/>
    <w:rsid w:val="00904B18"/>
    <w:rsid w:val="00907908"/>
    <w:rsid w:val="00935C5E"/>
    <w:rsid w:val="009400B4"/>
    <w:rsid w:val="00940C1F"/>
    <w:rsid w:val="009702E8"/>
    <w:rsid w:val="009748D6"/>
    <w:rsid w:val="009B4CFC"/>
    <w:rsid w:val="009B77C7"/>
    <w:rsid w:val="009C2908"/>
    <w:rsid w:val="009D3E61"/>
    <w:rsid w:val="00A12820"/>
    <w:rsid w:val="00A2031B"/>
    <w:rsid w:val="00A40ADC"/>
    <w:rsid w:val="00A433C9"/>
    <w:rsid w:val="00A56502"/>
    <w:rsid w:val="00A7497E"/>
    <w:rsid w:val="00A82123"/>
    <w:rsid w:val="00A963FD"/>
    <w:rsid w:val="00AC4BDD"/>
    <w:rsid w:val="00AF0CAB"/>
    <w:rsid w:val="00B0050B"/>
    <w:rsid w:val="00B01DE1"/>
    <w:rsid w:val="00B5503E"/>
    <w:rsid w:val="00B641FF"/>
    <w:rsid w:val="00B73888"/>
    <w:rsid w:val="00B762A7"/>
    <w:rsid w:val="00B770B9"/>
    <w:rsid w:val="00B90A37"/>
    <w:rsid w:val="00BB12B9"/>
    <w:rsid w:val="00BB35A3"/>
    <w:rsid w:val="00BD0A6F"/>
    <w:rsid w:val="00BE5CA7"/>
    <w:rsid w:val="00BF49B8"/>
    <w:rsid w:val="00C07370"/>
    <w:rsid w:val="00C22DE5"/>
    <w:rsid w:val="00C25DCF"/>
    <w:rsid w:val="00C36BEF"/>
    <w:rsid w:val="00C4362F"/>
    <w:rsid w:val="00C503E4"/>
    <w:rsid w:val="00C61171"/>
    <w:rsid w:val="00C679D8"/>
    <w:rsid w:val="00C967E9"/>
    <w:rsid w:val="00CB255A"/>
    <w:rsid w:val="00CB512E"/>
    <w:rsid w:val="00CC0374"/>
    <w:rsid w:val="00D31144"/>
    <w:rsid w:val="00D34206"/>
    <w:rsid w:val="00D42960"/>
    <w:rsid w:val="00DC6D9B"/>
    <w:rsid w:val="00E111E9"/>
    <w:rsid w:val="00E2117F"/>
    <w:rsid w:val="00E35AAB"/>
    <w:rsid w:val="00E437D1"/>
    <w:rsid w:val="00E500FE"/>
    <w:rsid w:val="00E50365"/>
    <w:rsid w:val="00E6109C"/>
    <w:rsid w:val="00E82A26"/>
    <w:rsid w:val="00EA3658"/>
    <w:rsid w:val="00ED1F11"/>
    <w:rsid w:val="00EE53DA"/>
    <w:rsid w:val="00EF76FD"/>
    <w:rsid w:val="00F4451B"/>
    <w:rsid w:val="00F47DB7"/>
    <w:rsid w:val="00F67D17"/>
    <w:rsid w:val="00F71E58"/>
    <w:rsid w:val="00F7535F"/>
    <w:rsid w:val="00FA454F"/>
    <w:rsid w:val="00FB3371"/>
    <w:rsid w:val="00FB3C4A"/>
    <w:rsid w:val="00FC635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</Template>
  <TotalTime>1722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Teats, Brian -FS</cp:lastModifiedBy>
  <cp:revision>26</cp:revision>
  <cp:lastPrinted>2004-03-23T21:00:00Z</cp:lastPrinted>
  <dcterms:created xsi:type="dcterms:W3CDTF">2020-09-04T04:30:00Z</dcterms:created>
  <dcterms:modified xsi:type="dcterms:W3CDTF">2020-09-10T08:29:00Z</dcterms:modified>
</cp:coreProperties>
</file>