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C98111F" w14:textId="77777777">
        <w:trPr>
          <w:trHeight w:val="1059"/>
        </w:trPr>
        <w:tc>
          <w:tcPr>
            <w:tcW w:w="1250" w:type="pct"/>
          </w:tcPr>
          <w:p w14:paraId="6FEC7BD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46CEE0" w14:textId="288BC3E8" w:rsidR="009748D6" w:rsidRDefault="00F1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Elbow Creek</w:t>
            </w:r>
          </w:p>
          <w:p w14:paraId="5E57DFBD" w14:textId="3CA6378A" w:rsidR="0008388B" w:rsidRPr="00CB255A" w:rsidRDefault="000838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</w:t>
            </w:r>
            <w:r w:rsidR="00F107EE">
              <w:rPr>
                <w:rFonts w:ascii="Tahoma" w:hAnsi="Tahoma" w:cs="Tahoma"/>
                <w:sz w:val="20"/>
                <w:szCs w:val="20"/>
              </w:rPr>
              <w:t>UMF-000745</w:t>
            </w:r>
          </w:p>
        </w:tc>
        <w:tc>
          <w:tcPr>
            <w:tcW w:w="1250" w:type="pct"/>
          </w:tcPr>
          <w:p w14:paraId="6C2F40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5023128" w14:textId="77777777" w:rsidR="009748D6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BCD75AF" w14:textId="721F0E3C" w:rsidR="0008388B" w:rsidRPr="0008388B" w:rsidRDefault="0008388B" w:rsidP="00105747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08388B">
              <w:rPr>
                <w:rFonts w:ascii="Tahoma" w:hAnsi="Tahoma" w:cs="Tahoma"/>
                <w:sz w:val="19"/>
                <w:szCs w:val="19"/>
              </w:rPr>
              <w:t>Anastasia.Stanish@fire.ca.gov</w:t>
            </w:r>
          </w:p>
        </w:tc>
        <w:tc>
          <w:tcPr>
            <w:tcW w:w="1250" w:type="pct"/>
          </w:tcPr>
          <w:p w14:paraId="4428A7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C2B96A" w14:textId="10A85336" w:rsidR="00F107EE" w:rsidRDefault="00F1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Blue Mountain Interagency</w:t>
            </w:r>
          </w:p>
          <w:p w14:paraId="66B25725" w14:textId="266A18A7" w:rsidR="009748D6" w:rsidRPr="00CB255A" w:rsidRDefault="00F1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541-963-7171</w:t>
            </w:r>
          </w:p>
        </w:tc>
        <w:tc>
          <w:tcPr>
            <w:tcW w:w="1250" w:type="pct"/>
          </w:tcPr>
          <w:p w14:paraId="62C619F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DF8F78" w14:textId="6E1D6534" w:rsidR="009748D6" w:rsidRPr="00DC63BC" w:rsidRDefault="00F1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2</w:t>
            </w:r>
            <w:r w:rsidR="00DC63BC" w:rsidRPr="00DC63BC">
              <w:rPr>
                <w:rFonts w:ascii="Tahoma" w:hAnsi="Tahoma" w:cs="Tahoma"/>
                <w:sz w:val="20"/>
                <w:szCs w:val="20"/>
              </w:rPr>
              <w:t>2</w:t>
            </w:r>
            <w:r w:rsidR="006A655E" w:rsidRPr="00DC63BC">
              <w:rPr>
                <w:rFonts w:ascii="Tahoma" w:hAnsi="Tahoma" w:cs="Tahoma"/>
                <w:sz w:val="20"/>
                <w:szCs w:val="20"/>
              </w:rPr>
              <w:t>,</w:t>
            </w:r>
            <w:r w:rsidR="00DC63BC" w:rsidRPr="00DC63BC">
              <w:rPr>
                <w:rFonts w:ascii="Tahoma" w:hAnsi="Tahoma" w:cs="Tahoma"/>
                <w:sz w:val="20"/>
                <w:szCs w:val="20"/>
              </w:rPr>
              <w:t>366</w:t>
            </w:r>
            <w:r w:rsidR="00796C4F" w:rsidRPr="00DC63B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F8FCDE6" w14:textId="77777777" w:rsidR="009748D6" w:rsidRPr="00DC63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ADAF28D" w14:textId="5D328438" w:rsidR="009748D6" w:rsidRPr="00CB255A" w:rsidRDefault="00DC63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431</w:t>
            </w:r>
            <w:r w:rsidR="0056745B" w:rsidRPr="00DC63B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7CD2B9C6" w14:textId="77777777">
        <w:trPr>
          <w:trHeight w:val="1059"/>
        </w:trPr>
        <w:tc>
          <w:tcPr>
            <w:tcW w:w="1250" w:type="pct"/>
          </w:tcPr>
          <w:p w14:paraId="30D59C84" w14:textId="77777777" w:rsidR="00BD0A6F" w:rsidRPr="00DC63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DE24E05" w14:textId="2AB32592" w:rsidR="009748D6" w:rsidRPr="00DC63BC" w:rsidRDefault="005674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2</w:t>
            </w:r>
            <w:r w:rsidR="00DC63BC" w:rsidRPr="00DC63BC">
              <w:rPr>
                <w:rFonts w:ascii="Tahoma" w:hAnsi="Tahoma" w:cs="Tahoma"/>
                <w:sz w:val="20"/>
                <w:szCs w:val="20"/>
              </w:rPr>
              <w:t>147</w:t>
            </w:r>
          </w:p>
          <w:p w14:paraId="3DD7D608" w14:textId="77777777" w:rsidR="00BD0A6F" w:rsidRPr="00DC63B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C63B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C3ABDEF" w14:textId="7B756A5E" w:rsidR="009748D6" w:rsidRPr="00CB255A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July 2</w:t>
            </w:r>
            <w:r w:rsidR="00292813" w:rsidRPr="00DC63BC">
              <w:rPr>
                <w:rFonts w:ascii="Tahoma" w:hAnsi="Tahoma" w:cs="Tahoma"/>
                <w:sz w:val="20"/>
                <w:szCs w:val="20"/>
              </w:rPr>
              <w:t>4</w:t>
            </w:r>
            <w:r w:rsidRPr="00DC63BC">
              <w:rPr>
                <w:rFonts w:ascii="Tahoma" w:hAnsi="Tahoma" w:cs="Tahoma"/>
                <w:sz w:val="20"/>
                <w:szCs w:val="20"/>
              </w:rPr>
              <w:t>, 2021</w:t>
            </w:r>
          </w:p>
        </w:tc>
        <w:tc>
          <w:tcPr>
            <w:tcW w:w="1250" w:type="pct"/>
          </w:tcPr>
          <w:p w14:paraId="1495492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E250489" w14:textId="2B1939C6" w:rsidR="009748D6" w:rsidRPr="00CB255A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2D2BD6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D6D189" w14:textId="2FB61DB1" w:rsidR="009748D6" w:rsidRPr="00CB255A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250" w:type="pct"/>
          </w:tcPr>
          <w:p w14:paraId="1D313AD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4AAAA7D" w14:textId="171ABB35" w:rsidR="00BD0A6F" w:rsidRDefault="00530E1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225B3E3A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16EEF1E" w14:textId="75C8E479" w:rsidR="009748D6" w:rsidRPr="00CB255A" w:rsidRDefault="00530E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37D826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4F4C1F" w14:textId="0501DCEA" w:rsidR="00BD0A6F" w:rsidRDefault="00B01A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4F284CB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137094" w14:textId="5FD8819D" w:rsidR="009748D6" w:rsidRPr="00B01AD9" w:rsidRDefault="00B01AD9" w:rsidP="00B01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E7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9748D6" w:rsidRPr="000309F5" w14:paraId="33EA99D0" w14:textId="77777777">
        <w:trPr>
          <w:trHeight w:val="528"/>
        </w:trPr>
        <w:tc>
          <w:tcPr>
            <w:tcW w:w="1250" w:type="pct"/>
          </w:tcPr>
          <w:p w14:paraId="3B2DE3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F080DDA" w14:textId="77777777" w:rsidR="009748D6" w:rsidRDefault="00F1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 Kroon</w:t>
            </w:r>
          </w:p>
          <w:p w14:paraId="24CF747C" w14:textId="77777777" w:rsidR="00F107EE" w:rsidRDefault="00F1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503-930-3517</w:t>
            </w:r>
          </w:p>
          <w:p w14:paraId="6A73237A" w14:textId="34515B11" w:rsidR="00F107EE" w:rsidRPr="00CB255A" w:rsidRDefault="00F1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Elbowcreek.situation@gmail.com</w:t>
            </w:r>
          </w:p>
        </w:tc>
        <w:tc>
          <w:tcPr>
            <w:tcW w:w="1250" w:type="pct"/>
          </w:tcPr>
          <w:p w14:paraId="5E24DF6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79A60D5" w14:textId="034AB1D9" w:rsidR="009748D6" w:rsidRPr="00CB255A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107EE">
              <w:rPr>
                <w:rFonts w:ascii="Tahoma" w:hAnsi="Tahoma" w:cs="Tahoma"/>
                <w:sz w:val="20"/>
                <w:szCs w:val="20"/>
              </w:rPr>
              <w:t>7</w:t>
            </w:r>
            <w:r w:rsidR="0029281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0881A7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116823A" w14:textId="302B707D" w:rsidR="009748D6" w:rsidRPr="00CB255A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N350SM</w:t>
            </w:r>
          </w:p>
        </w:tc>
        <w:tc>
          <w:tcPr>
            <w:tcW w:w="1250" w:type="pct"/>
          </w:tcPr>
          <w:p w14:paraId="078EEB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0F8CD59" w14:textId="099438EC" w:rsidR="009748D6" w:rsidRPr="00CB255A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C6A0E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C6A0E" w:rsidRPr="00EC6A0E">
              <w:rPr>
                <w:rFonts w:ascii="Tahoma" w:hAnsi="Tahoma" w:cs="Tahoma"/>
                <w:sz w:val="20"/>
                <w:szCs w:val="20"/>
              </w:rPr>
              <w:t>J</w:t>
            </w:r>
            <w:r w:rsidR="00EC6A0E">
              <w:rPr>
                <w:rFonts w:ascii="Tahoma" w:hAnsi="Tahoma" w:cs="Tahoma"/>
                <w:sz w:val="20"/>
                <w:szCs w:val="20"/>
              </w:rPr>
              <w:t>ohn</w:t>
            </w:r>
          </w:p>
        </w:tc>
      </w:tr>
      <w:tr w:rsidR="009748D6" w:rsidRPr="000309F5" w14:paraId="0CDA08BA" w14:textId="77777777">
        <w:trPr>
          <w:trHeight w:val="630"/>
        </w:trPr>
        <w:tc>
          <w:tcPr>
            <w:tcW w:w="1250" w:type="pct"/>
            <w:gridSpan w:val="2"/>
          </w:tcPr>
          <w:p w14:paraId="4A1B892B" w14:textId="77777777" w:rsidR="009748D6" w:rsidRPr="00DC63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D6A10D6" w14:textId="7590F82E" w:rsidR="009748D6" w:rsidRPr="00DC63BC" w:rsidRDefault="006A6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Some cloud cover, but imagery was good</w:t>
            </w:r>
          </w:p>
        </w:tc>
        <w:tc>
          <w:tcPr>
            <w:tcW w:w="1250" w:type="pct"/>
          </w:tcPr>
          <w:p w14:paraId="0914AFE5" w14:textId="77777777" w:rsidR="009748D6" w:rsidRPr="00DC63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79ACA8F9" w14:textId="07267E3A" w:rsidR="009748D6" w:rsidRPr="00DC63BC" w:rsidRDefault="005674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Some clouds</w:t>
            </w:r>
          </w:p>
        </w:tc>
        <w:tc>
          <w:tcPr>
            <w:tcW w:w="1250" w:type="pct"/>
          </w:tcPr>
          <w:p w14:paraId="6FDB4EEB" w14:textId="77777777" w:rsidR="009748D6" w:rsidRPr="00DC63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B6F6DF4" w14:textId="64C50988" w:rsidR="009748D6" w:rsidRPr="00DC63BC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Map heat perimeter, isolated, scatter, and intense heat</w:t>
            </w:r>
          </w:p>
        </w:tc>
      </w:tr>
      <w:tr w:rsidR="009748D6" w:rsidRPr="000309F5" w14:paraId="13F51E02" w14:textId="77777777">
        <w:trPr>
          <w:trHeight w:val="614"/>
        </w:trPr>
        <w:tc>
          <w:tcPr>
            <w:tcW w:w="1250" w:type="pct"/>
            <w:gridSpan w:val="2"/>
          </w:tcPr>
          <w:p w14:paraId="238D8E4E" w14:textId="77777777" w:rsidR="009748D6" w:rsidRPr="00DC63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8990BCC" w14:textId="41583E0E" w:rsidR="009748D6" w:rsidRPr="00DC63BC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July 2</w:t>
            </w:r>
            <w:r w:rsidR="00292813" w:rsidRPr="00DC63BC">
              <w:rPr>
                <w:rFonts w:ascii="Tahoma" w:hAnsi="Tahoma" w:cs="Tahoma"/>
                <w:sz w:val="20"/>
                <w:szCs w:val="20"/>
              </w:rPr>
              <w:t>4</w:t>
            </w:r>
            <w:r w:rsidRPr="00DC63BC">
              <w:rPr>
                <w:rFonts w:ascii="Tahoma" w:hAnsi="Tahoma" w:cs="Tahoma"/>
                <w:sz w:val="20"/>
                <w:szCs w:val="20"/>
              </w:rPr>
              <w:t xml:space="preserve">, 2021 </w:t>
            </w:r>
            <w:r w:rsidR="0056745B" w:rsidRPr="00DC63BC">
              <w:rPr>
                <w:rFonts w:ascii="Tahoma" w:hAnsi="Tahoma" w:cs="Tahoma"/>
                <w:sz w:val="20"/>
                <w:szCs w:val="20"/>
              </w:rPr>
              <w:t>2</w:t>
            </w:r>
            <w:r w:rsidR="00DC63BC" w:rsidRPr="00DC63BC">
              <w:rPr>
                <w:rFonts w:ascii="Tahoma" w:hAnsi="Tahoma" w:cs="Tahoma"/>
                <w:sz w:val="20"/>
                <w:szCs w:val="20"/>
              </w:rPr>
              <w:t>31</w:t>
            </w:r>
            <w:r w:rsidR="0056745B" w:rsidRPr="00DC63BC">
              <w:rPr>
                <w:rFonts w:ascii="Tahoma" w:hAnsi="Tahoma" w:cs="Tahoma"/>
                <w:sz w:val="20"/>
                <w:szCs w:val="20"/>
              </w:rPr>
              <w:t>5</w:t>
            </w:r>
            <w:r w:rsidRPr="00DC63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 w:val="restart"/>
          </w:tcPr>
          <w:p w14:paraId="72665332" w14:textId="77777777" w:rsidR="00A2031B" w:rsidRPr="002928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2813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A9286F2" w14:textId="7AD0B04F" w:rsidR="00BD0A6F" w:rsidRPr="00292813" w:rsidRDefault="00796C4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2813">
              <w:rPr>
                <w:rFonts w:ascii="Tahoma" w:hAnsi="Tahoma" w:cs="Tahoma"/>
                <w:sz w:val="20"/>
                <w:szCs w:val="20"/>
              </w:rPr>
              <w:t xml:space="preserve">Pdf map, IR log, </w:t>
            </w:r>
            <w:proofErr w:type="spellStart"/>
            <w:r w:rsidRPr="00292813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Pr="00292813">
              <w:rPr>
                <w:rFonts w:ascii="Tahoma" w:hAnsi="Tahoma" w:cs="Tahoma"/>
                <w:sz w:val="20"/>
                <w:szCs w:val="20"/>
              </w:rPr>
              <w:t>, shapefiles, geodatabase, NIFS</w:t>
            </w:r>
          </w:p>
          <w:p w14:paraId="424FCD67" w14:textId="77777777" w:rsidR="00A2031B" w:rsidRPr="0029281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2813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92813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9281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92813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A87B9F2" w14:textId="2E625DF6" w:rsidR="009748D6" w:rsidRPr="00292813" w:rsidRDefault="00F107EE" w:rsidP="0010574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292813">
              <w:rPr>
                <w:rFonts w:asciiTheme="minorHAnsi" w:hAnsiTheme="minorHAnsi" w:cstheme="minorHAnsi"/>
              </w:rPr>
              <w:t>/incident_specific_data/pacific_nw/2021_Incidents_Oregon/2021_ElbowCreek_ORUMF000745/IR/2021072</w:t>
            </w:r>
            <w:r w:rsidR="00292813" w:rsidRPr="00292813">
              <w:rPr>
                <w:rFonts w:asciiTheme="minorHAnsi" w:hAnsiTheme="minorHAnsi" w:cstheme="minorHAnsi"/>
              </w:rPr>
              <w:t>5</w:t>
            </w:r>
          </w:p>
        </w:tc>
      </w:tr>
      <w:tr w:rsidR="009748D6" w:rsidRPr="000309F5" w14:paraId="3638417E" w14:textId="77777777">
        <w:trPr>
          <w:trHeight w:val="614"/>
        </w:trPr>
        <w:tc>
          <w:tcPr>
            <w:tcW w:w="1250" w:type="pct"/>
            <w:gridSpan w:val="2"/>
          </w:tcPr>
          <w:p w14:paraId="3D8CE2D5" w14:textId="77777777" w:rsidR="009748D6" w:rsidRPr="00DC63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C63B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C63B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E6D061" w14:textId="2A919EBC" w:rsidR="009748D6" w:rsidRPr="00DC63BC" w:rsidRDefault="0079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3BC">
              <w:rPr>
                <w:rFonts w:ascii="Tahoma" w:hAnsi="Tahoma" w:cs="Tahoma"/>
                <w:sz w:val="20"/>
                <w:szCs w:val="20"/>
              </w:rPr>
              <w:t>July 2</w:t>
            </w:r>
            <w:r w:rsidR="00DC63BC" w:rsidRPr="00DC63BC">
              <w:rPr>
                <w:rFonts w:ascii="Tahoma" w:hAnsi="Tahoma" w:cs="Tahoma"/>
                <w:sz w:val="20"/>
                <w:szCs w:val="20"/>
              </w:rPr>
              <w:t>5</w:t>
            </w:r>
            <w:r w:rsidRPr="00DC63BC">
              <w:rPr>
                <w:rFonts w:ascii="Tahoma" w:hAnsi="Tahoma" w:cs="Tahoma"/>
                <w:sz w:val="20"/>
                <w:szCs w:val="20"/>
              </w:rPr>
              <w:t xml:space="preserve">, 2021 </w:t>
            </w:r>
            <w:r w:rsidR="00DC63BC" w:rsidRPr="00DC63BC">
              <w:rPr>
                <w:rFonts w:ascii="Tahoma" w:hAnsi="Tahoma" w:cs="Tahoma"/>
                <w:sz w:val="20"/>
                <w:szCs w:val="20"/>
              </w:rPr>
              <w:t>0140</w:t>
            </w:r>
          </w:p>
        </w:tc>
        <w:tc>
          <w:tcPr>
            <w:tcW w:w="1250" w:type="pct"/>
            <w:gridSpan w:val="2"/>
            <w:vMerge/>
          </w:tcPr>
          <w:p w14:paraId="11D512A0" w14:textId="77777777" w:rsidR="009748D6" w:rsidRPr="002928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FFDFC60" w14:textId="77777777">
        <w:trPr>
          <w:trHeight w:val="5275"/>
        </w:trPr>
        <w:tc>
          <w:tcPr>
            <w:tcW w:w="1250" w:type="pct"/>
            <w:gridSpan w:val="4"/>
          </w:tcPr>
          <w:p w14:paraId="27354F8C" w14:textId="13489450" w:rsidR="009C2908" w:rsidRPr="00DC63B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63BC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3AE9FC2" w14:textId="615069F7" w:rsidR="00530E17" w:rsidRPr="00DC63BC" w:rsidRDefault="00DC63B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63BC">
              <w:rPr>
                <w:rFonts w:ascii="Tahoma" w:hAnsi="Tahoma" w:cs="Tahoma"/>
                <w:bCs/>
                <w:sz w:val="20"/>
                <w:szCs w:val="20"/>
              </w:rPr>
              <w:t>F</w:t>
            </w:r>
            <w:r w:rsidR="006A655E" w:rsidRPr="00DC63BC">
              <w:rPr>
                <w:rFonts w:ascii="Tahoma" w:hAnsi="Tahoma" w:cs="Tahoma"/>
                <w:bCs/>
                <w:sz w:val="20"/>
                <w:szCs w:val="20"/>
              </w:rPr>
              <w:t>ire growth to the north</w:t>
            </w:r>
            <w:r w:rsidRPr="00DC63BC"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6A655E" w:rsidRPr="00DC63BC">
              <w:rPr>
                <w:rFonts w:ascii="Tahoma" w:hAnsi="Tahoma" w:cs="Tahoma"/>
                <w:bCs/>
                <w:sz w:val="20"/>
                <w:szCs w:val="20"/>
              </w:rPr>
              <w:t xml:space="preserve"> with </w:t>
            </w:r>
            <w:r w:rsidR="00EC6A0E" w:rsidRPr="00DC63BC">
              <w:rPr>
                <w:rFonts w:ascii="Tahoma" w:hAnsi="Tahoma" w:cs="Tahoma"/>
                <w:bCs/>
                <w:sz w:val="20"/>
                <w:szCs w:val="20"/>
              </w:rPr>
              <w:t xml:space="preserve">associated </w:t>
            </w:r>
            <w:r w:rsidR="006A655E" w:rsidRPr="00DC63BC">
              <w:rPr>
                <w:rFonts w:ascii="Tahoma" w:hAnsi="Tahoma" w:cs="Tahoma"/>
                <w:bCs/>
                <w:sz w:val="20"/>
                <w:szCs w:val="20"/>
              </w:rPr>
              <w:t>intense heat</w:t>
            </w:r>
            <w:r w:rsidRPr="00DC63BC">
              <w:rPr>
                <w:rFonts w:ascii="Tahoma" w:hAnsi="Tahoma" w:cs="Tahoma"/>
                <w:bCs/>
                <w:sz w:val="20"/>
                <w:szCs w:val="20"/>
              </w:rPr>
              <w:t xml:space="preserve"> in areas of the apparent firing operation</w:t>
            </w:r>
            <w:r w:rsidR="00EC6A0E" w:rsidRPr="00DC63B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Pr="00DC63BC">
              <w:rPr>
                <w:rFonts w:ascii="Tahoma" w:hAnsi="Tahoma" w:cs="Tahoma"/>
                <w:bCs/>
                <w:sz w:val="20"/>
                <w:szCs w:val="20"/>
              </w:rPr>
              <w:t>There is a spot 3/4-mile from the northwest side of the perimeter</w:t>
            </w:r>
            <w:r w:rsidR="006949FA" w:rsidRPr="00DC63B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Pr="00DC63BC">
              <w:rPr>
                <w:rFonts w:ascii="Tahoma" w:hAnsi="Tahoma" w:cs="Tahoma"/>
                <w:bCs/>
                <w:sz w:val="20"/>
                <w:szCs w:val="20"/>
              </w:rPr>
              <w:t>Minor</w:t>
            </w:r>
            <w:r w:rsidR="006A655E" w:rsidRPr="00DC63B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949FA" w:rsidRPr="00DC63BC">
              <w:rPr>
                <w:rFonts w:ascii="Tahoma" w:hAnsi="Tahoma" w:cs="Tahoma"/>
                <w:bCs/>
                <w:sz w:val="20"/>
                <w:szCs w:val="20"/>
              </w:rPr>
              <w:t>growth in some areas along the west perimeter</w:t>
            </w:r>
            <w:r w:rsidR="006A655E" w:rsidRPr="00DC63B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Cloud cover masking scattered and isolated heat.</w:t>
            </w:r>
          </w:p>
          <w:p w14:paraId="626E6A1F" w14:textId="2A2CC5D1" w:rsidR="00796C4F" w:rsidRPr="00DC63BC" w:rsidRDefault="000D0BE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63BC">
              <w:rPr>
                <w:rFonts w:ascii="Tahoma" w:hAnsi="Tahoma" w:cs="Tahoma"/>
                <w:bCs/>
                <w:sz w:val="20"/>
                <w:szCs w:val="20"/>
              </w:rPr>
              <w:t>All products posted to NIFS and ftp site.</w:t>
            </w:r>
          </w:p>
          <w:p w14:paraId="4339805B" w14:textId="77777777" w:rsidR="009748D6" w:rsidRPr="002928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</w:tbl>
    <w:p w14:paraId="1DC7B62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1A3063A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5BCD" w14:textId="77777777" w:rsidR="00FF25EC" w:rsidRDefault="00FF25EC">
      <w:r>
        <w:separator/>
      </w:r>
    </w:p>
  </w:endnote>
  <w:endnote w:type="continuationSeparator" w:id="0">
    <w:p w14:paraId="31672D90" w14:textId="77777777" w:rsidR="00FF25EC" w:rsidRDefault="00FF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A29A" w14:textId="77777777" w:rsidR="00FF25EC" w:rsidRDefault="00FF25EC">
      <w:r>
        <w:separator/>
      </w:r>
    </w:p>
  </w:footnote>
  <w:footnote w:type="continuationSeparator" w:id="0">
    <w:p w14:paraId="25BEAC86" w14:textId="77777777" w:rsidR="00FF25EC" w:rsidRDefault="00FF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086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8388B"/>
    <w:rsid w:val="000D0BE2"/>
    <w:rsid w:val="00105747"/>
    <w:rsid w:val="00133DB7"/>
    <w:rsid w:val="00181A56"/>
    <w:rsid w:val="001C3648"/>
    <w:rsid w:val="0022172E"/>
    <w:rsid w:val="00262E34"/>
    <w:rsid w:val="00292813"/>
    <w:rsid w:val="00320B15"/>
    <w:rsid w:val="0033363C"/>
    <w:rsid w:val="00357A0D"/>
    <w:rsid w:val="003F0737"/>
    <w:rsid w:val="003F20F3"/>
    <w:rsid w:val="00530E17"/>
    <w:rsid w:val="00547DDE"/>
    <w:rsid w:val="0056745B"/>
    <w:rsid w:val="00571029"/>
    <w:rsid w:val="005B320F"/>
    <w:rsid w:val="0063737D"/>
    <w:rsid w:val="006446A6"/>
    <w:rsid w:val="00650FBF"/>
    <w:rsid w:val="00660634"/>
    <w:rsid w:val="006949FA"/>
    <w:rsid w:val="006A655E"/>
    <w:rsid w:val="006D53AE"/>
    <w:rsid w:val="006E22C2"/>
    <w:rsid w:val="007222D9"/>
    <w:rsid w:val="007924FE"/>
    <w:rsid w:val="00796C4F"/>
    <w:rsid w:val="007B2F7F"/>
    <w:rsid w:val="008905E1"/>
    <w:rsid w:val="008E1EA4"/>
    <w:rsid w:val="00935C5E"/>
    <w:rsid w:val="009748D6"/>
    <w:rsid w:val="009C2908"/>
    <w:rsid w:val="00A2031B"/>
    <w:rsid w:val="00A56502"/>
    <w:rsid w:val="00B01AD9"/>
    <w:rsid w:val="00B770B9"/>
    <w:rsid w:val="00BD0A6F"/>
    <w:rsid w:val="00C503E4"/>
    <w:rsid w:val="00C61171"/>
    <w:rsid w:val="00CA516C"/>
    <w:rsid w:val="00CB255A"/>
    <w:rsid w:val="00DC63BC"/>
    <w:rsid w:val="00DC6D9B"/>
    <w:rsid w:val="00DD4319"/>
    <w:rsid w:val="00EC6A0E"/>
    <w:rsid w:val="00EF76FD"/>
    <w:rsid w:val="00F107EE"/>
    <w:rsid w:val="00F1302A"/>
    <w:rsid w:val="00FB3C4A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9805BA"/>
  <w15:docId w15:val="{ED308A24-DBB4-41C5-8920-E433CFB1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33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15</cp:revision>
  <cp:lastPrinted>2004-03-23T21:00:00Z</cp:lastPrinted>
  <dcterms:created xsi:type="dcterms:W3CDTF">2021-07-21T09:21:00Z</dcterms:created>
  <dcterms:modified xsi:type="dcterms:W3CDTF">2021-07-25T08:49:00Z</dcterms:modified>
</cp:coreProperties>
</file>