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6227790" w:rsidR="009748D6" w:rsidRPr="00213532" w:rsidRDefault="0031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Jack Incident</w:t>
            </w:r>
          </w:p>
          <w:p w14:paraId="24CF2B1A" w14:textId="45B88D6E" w:rsidR="00B23770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OR-UPF-000</w:t>
            </w:r>
            <w:r w:rsidR="003141B0" w:rsidRPr="00213532">
              <w:rPr>
                <w:rFonts w:ascii="Tahoma" w:hAnsi="Tahoma" w:cs="Tahoma"/>
                <w:sz w:val="20"/>
                <w:szCs w:val="20"/>
              </w:rPr>
              <w:t>265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287BD4E" w14:textId="77777777" w:rsidR="009748D6" w:rsidRDefault="002E25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  <w:p w14:paraId="56E416BF" w14:textId="708A10E0" w:rsidR="002E2571" w:rsidRPr="00CB255A" w:rsidRDefault="002E25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Mark_grupe@nps.gov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B23770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CB255A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</w:tcPr>
          <w:p w14:paraId="7AC6CA74" w14:textId="77777777" w:rsidR="009748D6" w:rsidRPr="004120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120C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98B0EAD" w14:textId="6199396F" w:rsidR="00CB5F13" w:rsidRDefault="001C49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24,165</w:t>
            </w:r>
          </w:p>
          <w:p w14:paraId="56E355EB" w14:textId="31508856" w:rsidR="009748D6" w:rsidRPr="00282F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82F10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05317660" w:rsidR="002E2571" w:rsidRPr="000D3202" w:rsidRDefault="001C49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Since 9/9 IR: 173</w:t>
            </w:r>
            <w:r w:rsidR="00402A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5F13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2C28A2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3FB66931" w:rsidR="002C28A2" w:rsidRPr="00CB255A" w:rsidRDefault="00402A6C" w:rsidP="004600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73CE2">
              <w:rPr>
                <w:rFonts w:ascii="Tahoma" w:hAnsi="Tahoma" w:cs="Tahoma"/>
                <w:sz w:val="20"/>
                <w:szCs w:val="20"/>
              </w:rPr>
              <w:t>305</w:t>
            </w:r>
            <w:r w:rsidR="002E25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6249AB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7ADA7399" w:rsidR="002C28A2" w:rsidRPr="00CB255A" w:rsidRDefault="0082523F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2E2571">
              <w:rPr>
                <w:rFonts w:ascii="Tahoma" w:hAnsi="Tahoma" w:cs="Tahoma"/>
                <w:sz w:val="20"/>
                <w:szCs w:val="20"/>
              </w:rPr>
              <w:t>1</w:t>
            </w:r>
            <w:r w:rsidR="00673CE2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2C28A2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14:paraId="1E7BF3D2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709A484B" w:rsidR="002C28A2" w:rsidRPr="00CB255A" w:rsidRDefault="002E2571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47509AE0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5D5DFD58" w:rsidR="002C28A2" w:rsidRPr="00CB255A" w:rsidRDefault="002E2571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415-999-6571</w:t>
            </w:r>
          </w:p>
        </w:tc>
        <w:tc>
          <w:tcPr>
            <w:tcW w:w="1250" w:type="pct"/>
          </w:tcPr>
          <w:p w14:paraId="44BD996E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03C8291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C69A980" w14:textId="57BD1FC2" w:rsidR="002C28A2" w:rsidRDefault="00DB5465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7575B34" w14:textId="77777777" w:rsidR="00F84CBD" w:rsidRDefault="002C28A2" w:rsidP="00F84C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1D0DA077" w:rsidR="002C28A2" w:rsidRPr="00CB255A" w:rsidRDefault="00DB5465" w:rsidP="00DB54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801.824.5440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9748D6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05E68242" w:rsidR="009748D6" w:rsidRPr="00CB255A" w:rsidRDefault="001C49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A-161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0B94FCDE" w:rsidR="009748D6" w:rsidRPr="00B96EC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6ECA">
              <w:rPr>
                <w:rFonts w:ascii="Tahoma" w:hAnsi="Tahoma" w:cs="Tahoma"/>
                <w:sz w:val="20"/>
                <w:szCs w:val="20"/>
              </w:rPr>
              <w:t>N350</w:t>
            </w:r>
            <w:r w:rsidR="001C49C2">
              <w:rPr>
                <w:rFonts w:ascii="Tahoma" w:hAnsi="Tahoma" w:cs="Tahoma"/>
                <w:sz w:val="20"/>
                <w:szCs w:val="20"/>
              </w:rPr>
              <w:t>SM</w:t>
            </w:r>
            <w:r w:rsidRPr="00B96ECA">
              <w:rPr>
                <w:rFonts w:ascii="Tahoma" w:hAnsi="Tahoma" w:cs="Tahoma"/>
                <w:sz w:val="20"/>
                <w:szCs w:val="20"/>
              </w:rPr>
              <w:t>/ TK9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583E4025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FB4EEF"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9748D6" w:rsidRPr="000309F5" w14:paraId="49655F74" w14:textId="77777777" w:rsidTr="002C28A2">
        <w:trPr>
          <w:trHeight w:val="630"/>
        </w:trPr>
        <w:tc>
          <w:tcPr>
            <w:tcW w:w="2500" w:type="pct"/>
            <w:gridSpan w:val="2"/>
          </w:tcPr>
          <w:p w14:paraId="4C38CEB0" w14:textId="77777777" w:rsidR="00673C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0D24CEC5" w:rsidR="009748D6" w:rsidRPr="00673CE2" w:rsidRDefault="00673C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shifted more than 600 feet to the south</w:t>
            </w:r>
            <w:r w:rsidR="001C49C2">
              <w:rPr>
                <w:rFonts w:ascii="Tahoma" w:hAnsi="Tahoma" w:cs="Tahoma"/>
                <w:sz w:val="20"/>
                <w:szCs w:val="20"/>
              </w:rPr>
              <w:t xml:space="preserve"> in some places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4B42C77D" w:rsidR="009748D6" w:rsidRPr="00CB255A" w:rsidRDefault="001C49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95979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</w:t>
            </w:r>
            <w:r w:rsidR="00AE65AB">
              <w:rPr>
                <w:rFonts w:ascii="Tahoma" w:hAnsi="Tahoma" w:cs="Tahoma"/>
                <w:sz w:val="20"/>
                <w:szCs w:val="20"/>
              </w:rPr>
              <w:t>intense,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scattered heat.</w:t>
            </w:r>
          </w:p>
        </w:tc>
      </w:tr>
      <w:tr w:rsidR="009748D6" w:rsidRPr="000309F5" w14:paraId="457D0A9D" w14:textId="77777777" w:rsidTr="002C28A2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81165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11656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1AB9103F" w:rsidR="009748D6" w:rsidRPr="00811656" w:rsidRDefault="008252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2E2571">
              <w:rPr>
                <w:rFonts w:ascii="Tahoma" w:hAnsi="Tahoma" w:cs="Tahoma"/>
                <w:sz w:val="20"/>
                <w:szCs w:val="20"/>
              </w:rPr>
              <w:t>1</w:t>
            </w:r>
            <w:r w:rsidR="00673CE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2E2571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2A18E5" w:rsidRPr="00811656">
              <w:rPr>
                <w:rFonts w:ascii="Tahoma" w:hAnsi="Tahoma" w:cs="Tahoma"/>
                <w:sz w:val="20"/>
                <w:szCs w:val="20"/>
              </w:rPr>
              <w:t>@</w:t>
            </w:r>
            <w:r w:rsidR="00891EBB" w:rsidRPr="008116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3CE2">
              <w:rPr>
                <w:rFonts w:ascii="Tahoma" w:hAnsi="Tahoma" w:cs="Tahoma"/>
                <w:sz w:val="20"/>
                <w:szCs w:val="20"/>
              </w:rPr>
              <w:t>0200</w:t>
            </w:r>
            <w:r w:rsidR="00FA7DC5" w:rsidRPr="008116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811656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06674BD0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A06E04">
              <w:rPr>
                <w:rFonts w:ascii="Tahoma" w:hAnsi="Tahoma" w:cs="Tahoma"/>
                <w:sz w:val="20"/>
                <w:szCs w:val="20"/>
              </w:rPr>
              <w:t>shapefiles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kmz.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640B7B6" w14:textId="77777777" w:rsidR="009748D6" w:rsidRDefault="001B7654" w:rsidP="00105747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NIFS, NIFC FTP</w:t>
            </w:r>
            <w:r w:rsidR="00823952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3D035FC0" w14:textId="0FD84E32" w:rsidR="00D56412" w:rsidRPr="00D56412" w:rsidRDefault="002E257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E2571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https://ftp.wildfire.gov/public/incident_specific_data/pacific_nw/2021_Incidents_Oregon/2021_Jack_OR-UPF-000265/IR</w:t>
            </w:r>
            <w:r w:rsidR="00BE24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31BB16E6" w14:textId="77777777" w:rsidTr="002C28A2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81165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11656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1165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1165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11B530FE" w:rsidR="009748D6" w:rsidRPr="00811656" w:rsidRDefault="001C7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2E2571">
              <w:rPr>
                <w:rFonts w:ascii="Tahoma" w:hAnsi="Tahoma" w:cs="Tahoma"/>
                <w:sz w:val="20"/>
                <w:szCs w:val="20"/>
              </w:rPr>
              <w:t>1</w:t>
            </w:r>
            <w:r w:rsidR="00673CE2">
              <w:rPr>
                <w:rFonts w:ascii="Tahoma" w:hAnsi="Tahoma" w:cs="Tahoma"/>
                <w:sz w:val="20"/>
                <w:szCs w:val="20"/>
              </w:rPr>
              <w:t>3</w:t>
            </w:r>
            <w:r w:rsidR="009F2653" w:rsidRPr="00811656">
              <w:rPr>
                <w:rFonts w:ascii="Tahoma" w:hAnsi="Tahoma" w:cs="Tahoma"/>
                <w:sz w:val="20"/>
                <w:szCs w:val="20"/>
              </w:rPr>
              <w:t>/</w:t>
            </w:r>
            <w:r w:rsidR="002E2571">
              <w:rPr>
                <w:rFonts w:ascii="Tahoma" w:hAnsi="Tahoma" w:cs="Tahoma"/>
                <w:sz w:val="20"/>
                <w:szCs w:val="20"/>
              </w:rPr>
              <w:t>20</w:t>
            </w:r>
            <w:r w:rsidR="002A18E5" w:rsidRPr="00811656">
              <w:rPr>
                <w:rFonts w:ascii="Tahoma" w:hAnsi="Tahoma" w:cs="Tahoma"/>
                <w:sz w:val="20"/>
                <w:szCs w:val="20"/>
              </w:rPr>
              <w:t>21 @</w:t>
            </w:r>
            <w:r w:rsidR="002F2A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2A6C">
              <w:rPr>
                <w:rFonts w:ascii="Tahoma" w:hAnsi="Tahoma" w:cs="Tahoma"/>
                <w:sz w:val="20"/>
                <w:szCs w:val="20"/>
              </w:rPr>
              <w:t>0</w:t>
            </w:r>
            <w:r w:rsidR="002E2571">
              <w:rPr>
                <w:rFonts w:ascii="Tahoma" w:hAnsi="Tahoma" w:cs="Tahoma"/>
                <w:sz w:val="20"/>
                <w:szCs w:val="20"/>
              </w:rPr>
              <w:t>3</w:t>
            </w:r>
            <w:r w:rsidR="001C49C2">
              <w:rPr>
                <w:rFonts w:ascii="Tahoma" w:hAnsi="Tahoma" w:cs="Tahoma"/>
                <w:sz w:val="20"/>
                <w:szCs w:val="20"/>
              </w:rPr>
              <w:t>30</w:t>
            </w:r>
            <w:r w:rsidR="00282F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811656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2C28A2">
        <w:trPr>
          <w:trHeight w:val="5275"/>
        </w:trPr>
        <w:tc>
          <w:tcPr>
            <w:tcW w:w="500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82B0705" w14:textId="7A794942" w:rsidR="007E7FEF" w:rsidRDefault="00430388" w:rsidP="002E25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IR Interpretation with</w:t>
            </w:r>
            <w:r w:rsidR="002E2571">
              <w:rPr>
                <w:rFonts w:ascii="Tahoma" w:hAnsi="Tahoma" w:cs="Tahoma"/>
                <w:bCs/>
                <w:sz w:val="20"/>
                <w:szCs w:val="20"/>
              </w:rPr>
              <w:t xml:space="preserve"> perimeter found in NIFS</w:t>
            </w:r>
            <w:r w:rsidR="00402A6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00DDB82C" w14:textId="77777777" w:rsidR="00FA7DC5" w:rsidRDefault="00FA7DC5" w:rsidP="00DB546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ABC770" w14:textId="119D0D73" w:rsidR="002E2571" w:rsidRPr="0084435C" w:rsidRDefault="00673CE2" w:rsidP="00DB546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Not much heat showing.  No heat beyond the previous perimeter.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2033A" w14:textId="77777777" w:rsidR="00E06DC0" w:rsidRDefault="00E06DC0">
      <w:r>
        <w:separator/>
      </w:r>
    </w:p>
  </w:endnote>
  <w:endnote w:type="continuationSeparator" w:id="0">
    <w:p w14:paraId="379B006A" w14:textId="77777777" w:rsidR="00E06DC0" w:rsidRDefault="00E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FD174" w14:textId="77777777" w:rsidR="00E06DC0" w:rsidRDefault="00E06DC0">
      <w:r>
        <w:separator/>
      </w:r>
    </w:p>
  </w:footnote>
  <w:footnote w:type="continuationSeparator" w:id="0">
    <w:p w14:paraId="587DB258" w14:textId="77777777" w:rsidR="00E06DC0" w:rsidRDefault="00E0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34C6"/>
    <w:rsid w:val="00017CF5"/>
    <w:rsid w:val="000309F5"/>
    <w:rsid w:val="00050161"/>
    <w:rsid w:val="0007439B"/>
    <w:rsid w:val="00086A25"/>
    <w:rsid w:val="000A164D"/>
    <w:rsid w:val="000D3202"/>
    <w:rsid w:val="000E0A4D"/>
    <w:rsid w:val="000F7FA1"/>
    <w:rsid w:val="00105747"/>
    <w:rsid w:val="00114A36"/>
    <w:rsid w:val="00122E89"/>
    <w:rsid w:val="00133DB7"/>
    <w:rsid w:val="001409E8"/>
    <w:rsid w:val="00143271"/>
    <w:rsid w:val="00164F2B"/>
    <w:rsid w:val="00172A30"/>
    <w:rsid w:val="00173FF1"/>
    <w:rsid w:val="00181772"/>
    <w:rsid w:val="00181A56"/>
    <w:rsid w:val="00182646"/>
    <w:rsid w:val="001B7654"/>
    <w:rsid w:val="001C3BB1"/>
    <w:rsid w:val="001C49C2"/>
    <w:rsid w:val="001C6DB0"/>
    <w:rsid w:val="001C7961"/>
    <w:rsid w:val="00213532"/>
    <w:rsid w:val="002167EB"/>
    <w:rsid w:val="0022172E"/>
    <w:rsid w:val="002501FE"/>
    <w:rsid w:val="00262E34"/>
    <w:rsid w:val="0026486D"/>
    <w:rsid w:val="00282F10"/>
    <w:rsid w:val="0028721C"/>
    <w:rsid w:val="00297DA1"/>
    <w:rsid w:val="002A0CD6"/>
    <w:rsid w:val="002A18E5"/>
    <w:rsid w:val="002C28A2"/>
    <w:rsid w:val="002E2571"/>
    <w:rsid w:val="002F2A6D"/>
    <w:rsid w:val="002F392E"/>
    <w:rsid w:val="00307949"/>
    <w:rsid w:val="0031233F"/>
    <w:rsid w:val="003141B0"/>
    <w:rsid w:val="00320B15"/>
    <w:rsid w:val="0032569E"/>
    <w:rsid w:val="0034621F"/>
    <w:rsid w:val="003622FA"/>
    <w:rsid w:val="00386BB4"/>
    <w:rsid w:val="003914DC"/>
    <w:rsid w:val="003F1165"/>
    <w:rsid w:val="003F20F3"/>
    <w:rsid w:val="00402A6C"/>
    <w:rsid w:val="004120CA"/>
    <w:rsid w:val="00430388"/>
    <w:rsid w:val="00450581"/>
    <w:rsid w:val="00460059"/>
    <w:rsid w:val="00461A5B"/>
    <w:rsid w:val="004C1514"/>
    <w:rsid w:val="004C38C9"/>
    <w:rsid w:val="004D0E36"/>
    <w:rsid w:val="004D61C3"/>
    <w:rsid w:val="00543C9A"/>
    <w:rsid w:val="0055487D"/>
    <w:rsid w:val="0056132F"/>
    <w:rsid w:val="00592B29"/>
    <w:rsid w:val="005B0B5A"/>
    <w:rsid w:val="005B320F"/>
    <w:rsid w:val="005C7E6A"/>
    <w:rsid w:val="005D206D"/>
    <w:rsid w:val="006249AB"/>
    <w:rsid w:val="006262F3"/>
    <w:rsid w:val="00631119"/>
    <w:rsid w:val="0063737D"/>
    <w:rsid w:val="006402BB"/>
    <w:rsid w:val="006446A6"/>
    <w:rsid w:val="00644C56"/>
    <w:rsid w:val="00650FBF"/>
    <w:rsid w:val="00673CE2"/>
    <w:rsid w:val="00691DB3"/>
    <w:rsid w:val="00697341"/>
    <w:rsid w:val="006D24B5"/>
    <w:rsid w:val="006D53AE"/>
    <w:rsid w:val="006E1ED2"/>
    <w:rsid w:val="006E46A8"/>
    <w:rsid w:val="006E6ABB"/>
    <w:rsid w:val="00704E4B"/>
    <w:rsid w:val="00712C70"/>
    <w:rsid w:val="007279B8"/>
    <w:rsid w:val="00731D7D"/>
    <w:rsid w:val="00740F5D"/>
    <w:rsid w:val="007648F5"/>
    <w:rsid w:val="00777B38"/>
    <w:rsid w:val="007924FE"/>
    <w:rsid w:val="007B2F7F"/>
    <w:rsid w:val="007D196D"/>
    <w:rsid w:val="007E05A6"/>
    <w:rsid w:val="007E15F1"/>
    <w:rsid w:val="007E7FEF"/>
    <w:rsid w:val="007F184A"/>
    <w:rsid w:val="00811656"/>
    <w:rsid w:val="00823952"/>
    <w:rsid w:val="0082523F"/>
    <w:rsid w:val="008360FC"/>
    <w:rsid w:val="0084435C"/>
    <w:rsid w:val="0085029F"/>
    <w:rsid w:val="008809A7"/>
    <w:rsid w:val="008905E1"/>
    <w:rsid w:val="00891EBB"/>
    <w:rsid w:val="008B5E56"/>
    <w:rsid w:val="008F238E"/>
    <w:rsid w:val="008F6190"/>
    <w:rsid w:val="00911869"/>
    <w:rsid w:val="00925905"/>
    <w:rsid w:val="00935C5E"/>
    <w:rsid w:val="00945B31"/>
    <w:rsid w:val="009531F4"/>
    <w:rsid w:val="009748D6"/>
    <w:rsid w:val="009750BB"/>
    <w:rsid w:val="009773F8"/>
    <w:rsid w:val="009A6541"/>
    <w:rsid w:val="009C2908"/>
    <w:rsid w:val="009C6B56"/>
    <w:rsid w:val="009D04F9"/>
    <w:rsid w:val="009E089F"/>
    <w:rsid w:val="009F2653"/>
    <w:rsid w:val="00A0135D"/>
    <w:rsid w:val="00A06E04"/>
    <w:rsid w:val="00A14062"/>
    <w:rsid w:val="00A146DB"/>
    <w:rsid w:val="00A2031B"/>
    <w:rsid w:val="00A21834"/>
    <w:rsid w:val="00A33095"/>
    <w:rsid w:val="00A419CB"/>
    <w:rsid w:val="00A56502"/>
    <w:rsid w:val="00A63246"/>
    <w:rsid w:val="00A87A64"/>
    <w:rsid w:val="00AB22B0"/>
    <w:rsid w:val="00AB4B33"/>
    <w:rsid w:val="00AC7CF4"/>
    <w:rsid w:val="00AD0218"/>
    <w:rsid w:val="00AE65AB"/>
    <w:rsid w:val="00B019AE"/>
    <w:rsid w:val="00B23770"/>
    <w:rsid w:val="00B25E3A"/>
    <w:rsid w:val="00B31449"/>
    <w:rsid w:val="00B45815"/>
    <w:rsid w:val="00B55C6E"/>
    <w:rsid w:val="00B635D2"/>
    <w:rsid w:val="00B770B9"/>
    <w:rsid w:val="00B96ECA"/>
    <w:rsid w:val="00BC6866"/>
    <w:rsid w:val="00BD0A6F"/>
    <w:rsid w:val="00BE24A0"/>
    <w:rsid w:val="00BF0D85"/>
    <w:rsid w:val="00C10D00"/>
    <w:rsid w:val="00C21F16"/>
    <w:rsid w:val="00C44A2A"/>
    <w:rsid w:val="00C503E4"/>
    <w:rsid w:val="00C55B6C"/>
    <w:rsid w:val="00C61171"/>
    <w:rsid w:val="00C9771E"/>
    <w:rsid w:val="00CB255A"/>
    <w:rsid w:val="00CB5F13"/>
    <w:rsid w:val="00CC1526"/>
    <w:rsid w:val="00CE5309"/>
    <w:rsid w:val="00CE53B2"/>
    <w:rsid w:val="00CE5FED"/>
    <w:rsid w:val="00CF7180"/>
    <w:rsid w:val="00D14BEF"/>
    <w:rsid w:val="00D35AA1"/>
    <w:rsid w:val="00D56412"/>
    <w:rsid w:val="00D75328"/>
    <w:rsid w:val="00D80B42"/>
    <w:rsid w:val="00D944EA"/>
    <w:rsid w:val="00DB5465"/>
    <w:rsid w:val="00DB7B88"/>
    <w:rsid w:val="00DC2C6E"/>
    <w:rsid w:val="00DC6D9B"/>
    <w:rsid w:val="00DC7B69"/>
    <w:rsid w:val="00DD7A7B"/>
    <w:rsid w:val="00DE6533"/>
    <w:rsid w:val="00E06DC0"/>
    <w:rsid w:val="00E228AC"/>
    <w:rsid w:val="00E45C75"/>
    <w:rsid w:val="00E5110E"/>
    <w:rsid w:val="00E5273C"/>
    <w:rsid w:val="00E74BC6"/>
    <w:rsid w:val="00EB2C64"/>
    <w:rsid w:val="00EB5803"/>
    <w:rsid w:val="00EC2EDE"/>
    <w:rsid w:val="00ED5D9C"/>
    <w:rsid w:val="00EE088C"/>
    <w:rsid w:val="00EE3E11"/>
    <w:rsid w:val="00EE4E4D"/>
    <w:rsid w:val="00EF76FD"/>
    <w:rsid w:val="00F04C64"/>
    <w:rsid w:val="00F119A9"/>
    <w:rsid w:val="00F156A8"/>
    <w:rsid w:val="00F3395A"/>
    <w:rsid w:val="00F46E72"/>
    <w:rsid w:val="00F64D1F"/>
    <w:rsid w:val="00F67673"/>
    <w:rsid w:val="00F74AB2"/>
    <w:rsid w:val="00F84CBD"/>
    <w:rsid w:val="00F918D6"/>
    <w:rsid w:val="00F94251"/>
    <w:rsid w:val="00FA7DC5"/>
    <w:rsid w:val="00FB3C4A"/>
    <w:rsid w:val="00FB4EEF"/>
    <w:rsid w:val="00FC63CF"/>
    <w:rsid w:val="00FD18AF"/>
    <w:rsid w:val="00FF0086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407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19</cp:revision>
  <cp:lastPrinted>2004-03-23T21:00:00Z</cp:lastPrinted>
  <dcterms:created xsi:type="dcterms:W3CDTF">2021-09-01T02:23:00Z</dcterms:created>
  <dcterms:modified xsi:type="dcterms:W3CDTF">2021-09-13T10:09:00Z</dcterms:modified>
</cp:coreProperties>
</file>