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CC4B11C" w14:textId="77777777" w:rsidR="009748D6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56E416BF" w14:textId="74A6C36F" w:rsidR="00197EAC" w:rsidRPr="008405A9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3987322" w:rsidR="009748D6" w:rsidRPr="00CB255A" w:rsidRDefault="00E9128A" w:rsidP="00E912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A5272AF" w:rsidR="008F789B" w:rsidRPr="00CB255A" w:rsidRDefault="00E1792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E0882">
              <w:rPr>
                <w:rFonts w:ascii="Tahoma" w:hAnsi="Tahoma" w:cs="Tahoma"/>
                <w:sz w:val="20"/>
                <w:szCs w:val="20"/>
              </w:rPr>
              <w:t>103</w:t>
            </w:r>
            <w:r w:rsidR="00476C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4D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62C4070" w:rsidR="008F789B" w:rsidRPr="00CB255A" w:rsidRDefault="006D49F0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197EAC">
              <w:rPr>
                <w:rFonts w:ascii="Tahoma" w:hAnsi="Tahoma" w:cs="Tahoma"/>
                <w:sz w:val="20"/>
                <w:szCs w:val="20"/>
              </w:rPr>
              <w:t>1</w:t>
            </w:r>
            <w:r w:rsidR="00EE0882">
              <w:rPr>
                <w:rFonts w:ascii="Tahoma" w:hAnsi="Tahoma" w:cs="Tahoma"/>
                <w:sz w:val="20"/>
                <w:szCs w:val="20"/>
              </w:rPr>
              <w:t>9</w:t>
            </w:r>
            <w:r w:rsidR="008F789B">
              <w:rPr>
                <w:rFonts w:ascii="Tahoma" w:hAnsi="Tahoma" w:cs="Tahoma"/>
                <w:sz w:val="20"/>
                <w:szCs w:val="20"/>
              </w:rPr>
              <w:t>/</w:t>
            </w:r>
            <w:r w:rsidR="00394667">
              <w:rPr>
                <w:rFonts w:ascii="Tahoma" w:hAnsi="Tahoma" w:cs="Tahoma"/>
                <w:sz w:val="20"/>
                <w:szCs w:val="20"/>
              </w:rPr>
              <w:t>20</w:t>
            </w:r>
            <w:r w:rsidR="008F789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27C7422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253BBB60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E4981E4" w14:textId="1E12E3B0" w:rsidR="00460D96" w:rsidRPr="00460D96" w:rsidRDefault="00460D96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0D96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3BAB4977" w14:textId="0F30CD88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4DACA1D" w14:textId="35741B35" w:rsidR="009A131B" w:rsidRPr="00460D96" w:rsidRDefault="00460D96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460D96">
              <w:rPr>
                <w:rFonts w:ascii="Tahoma" w:hAnsi="Tahoma" w:cs="Tahoma"/>
                <w:sz w:val="20"/>
                <w:szCs w:val="20"/>
              </w:rPr>
              <w:t>801.824.5440</w:t>
            </w:r>
          </w:p>
          <w:p w14:paraId="596F693A" w14:textId="3A6DFC9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28702C4" w14:textId="77777777" w:rsidR="008F789B" w:rsidRDefault="008F789B" w:rsidP="00637D8A">
            <w:pPr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</w:t>
            </w:r>
            <w:proofErr w:type="spellStart"/>
            <w:r w:rsidRPr="00B23770">
              <w:rPr>
                <w:rFonts w:ascii="Tahoma" w:hAnsi="Tahoma" w:cs="Tahoma"/>
                <w:sz w:val="20"/>
                <w:szCs w:val="20"/>
              </w:rPr>
              <w:t>UPF</w:t>
            </w:r>
            <w:proofErr w:type="spellEnd"/>
            <w:r w:rsidRPr="00B23770">
              <w:rPr>
                <w:rFonts w:ascii="Tahoma" w:hAnsi="Tahoma" w:cs="Tahoma"/>
                <w:sz w:val="20"/>
                <w:szCs w:val="20"/>
              </w:rPr>
              <w:t xml:space="preserve"> (541-957-3325)</w:t>
            </w:r>
          </w:p>
          <w:p w14:paraId="64A6F015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Jennifer Walls,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</w:p>
          <w:p w14:paraId="31E1767D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904-910-9485</w:t>
            </w:r>
          </w:p>
          <w:p w14:paraId="1FCCF34A" w14:textId="78D923AE" w:rsidR="00637D8A" w:rsidRPr="00CB255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Jennifer_walls@firenet.gov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3DE0C2E8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A100D">
              <w:rPr>
                <w:rFonts w:ascii="Tahoma" w:hAnsi="Tahoma" w:cs="Tahoma"/>
                <w:sz w:val="20"/>
                <w:szCs w:val="20"/>
              </w:rPr>
              <w:t>A-</w:t>
            </w:r>
            <w:r w:rsidR="00DB1EFD" w:rsidRPr="00CA100D">
              <w:rPr>
                <w:rFonts w:ascii="Tahoma" w:hAnsi="Tahoma" w:cs="Tahoma"/>
                <w:sz w:val="20"/>
                <w:szCs w:val="20"/>
              </w:rPr>
              <w:t>9</w:t>
            </w:r>
            <w:r w:rsidR="003873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6B8256E3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387367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1C9CE941" w:rsidR="00387367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="002951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367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4AFA1B70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77FB6383" w14:textId="70EA61C0" w:rsidR="004B2D21" w:rsidRPr="004B2D21" w:rsidRDefault="004B2D21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Pr="00CA100D">
              <w:rPr>
                <w:rFonts w:ascii="Tahoma" w:hAnsi="Tahoma" w:cs="Tahoma"/>
                <w:bCs/>
                <w:sz w:val="20"/>
                <w:szCs w:val="20"/>
              </w:rPr>
              <w:t xml:space="preserve">magery </w:t>
            </w:r>
            <w:r w:rsidR="00810E1F">
              <w:rPr>
                <w:rFonts w:ascii="Tahoma" w:hAnsi="Tahoma" w:cs="Tahoma"/>
                <w:bCs/>
                <w:sz w:val="20"/>
                <w:szCs w:val="20"/>
              </w:rPr>
              <w:t xml:space="preserve">georeferenced </w:t>
            </w:r>
            <w:r w:rsidR="00803D9A">
              <w:rPr>
                <w:rFonts w:ascii="Tahoma" w:hAnsi="Tahoma" w:cs="Tahoma"/>
                <w:bCs/>
                <w:sz w:val="20"/>
                <w:szCs w:val="20"/>
              </w:rPr>
              <w:t>well considering cloud cover</w:t>
            </w:r>
          </w:p>
          <w:p w14:paraId="66BC0771" w14:textId="036A1CED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5D65D694" w:rsidR="00ED2FDF" w:rsidRPr="00CB255A" w:rsidRDefault="00803D9A" w:rsidP="00DB1E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cloudy, see comments</w:t>
            </w: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EE0522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052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05FDBE4C" w:rsidR="008F789B" w:rsidRPr="00EE0522" w:rsidRDefault="00D6158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522">
              <w:rPr>
                <w:rFonts w:ascii="Tahoma" w:hAnsi="Tahoma" w:cs="Tahoma"/>
                <w:sz w:val="20"/>
                <w:szCs w:val="20"/>
              </w:rPr>
              <w:t>9/</w:t>
            </w:r>
            <w:r w:rsidR="00394667" w:rsidRPr="00EE0522">
              <w:rPr>
                <w:rFonts w:ascii="Tahoma" w:hAnsi="Tahoma" w:cs="Tahoma"/>
                <w:sz w:val="20"/>
                <w:szCs w:val="20"/>
              </w:rPr>
              <w:t>1</w:t>
            </w:r>
            <w:r w:rsidR="00EE0882">
              <w:rPr>
                <w:rFonts w:ascii="Tahoma" w:hAnsi="Tahoma" w:cs="Tahoma"/>
                <w:sz w:val="20"/>
                <w:szCs w:val="20"/>
              </w:rPr>
              <w:t>9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/</w:t>
            </w:r>
            <w:r w:rsidR="00394667" w:rsidRPr="00EE0522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2</w:t>
            </w:r>
            <w:r w:rsidR="00B94A0D" w:rsidRPr="00EE0522">
              <w:rPr>
                <w:rFonts w:ascii="Tahoma" w:hAnsi="Tahoma" w:cs="Tahoma"/>
                <w:sz w:val="20"/>
                <w:szCs w:val="20"/>
              </w:rPr>
              <w:t>1</w:t>
            </w:r>
            <w:r w:rsidR="00C803A5" w:rsidRPr="00EE05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0882">
              <w:rPr>
                <w:rFonts w:ascii="Tahoma" w:hAnsi="Tahoma" w:cs="Tahoma"/>
                <w:sz w:val="20"/>
                <w:szCs w:val="20"/>
              </w:rPr>
              <w:t>2200</w:t>
            </w:r>
            <w:r w:rsidR="00D25DE6" w:rsidRPr="00EE0522">
              <w:rPr>
                <w:rFonts w:ascii="Tahoma" w:hAnsi="Tahoma" w:cs="Tahoma"/>
                <w:sz w:val="20"/>
                <w:szCs w:val="20"/>
              </w:rPr>
              <w:t xml:space="preserve">  PDT</w:t>
            </w:r>
          </w:p>
          <w:p w14:paraId="4C2E8365" w14:textId="367AD542" w:rsidR="002224A8" w:rsidRPr="00EE0522" w:rsidRDefault="002224A8" w:rsidP="00CB4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5CF469CA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FTP: </w:t>
            </w:r>
            <w:r w:rsidR="00197EAC" w:rsidRPr="00197EAC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https://ftp.wildfire.gov/public/incident_specific_data/pacific_nw/2021_Incidents_Oregon/2021_RoughPatchCpx_ORUMP000373/IR/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EE0522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0522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8D34AE4" w14:textId="2BD3D7B6" w:rsidR="00394667" w:rsidRPr="00EE0522" w:rsidRDefault="00F720BD" w:rsidP="00394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818DE">
              <w:rPr>
                <w:rFonts w:ascii="Tahoma" w:hAnsi="Tahoma" w:cs="Tahoma"/>
                <w:sz w:val="20"/>
                <w:szCs w:val="20"/>
              </w:rPr>
              <w:t>9</w:t>
            </w:r>
            <w:r w:rsidR="008F789B" w:rsidRPr="00C818DE">
              <w:rPr>
                <w:rFonts w:ascii="Tahoma" w:hAnsi="Tahoma" w:cs="Tahoma"/>
                <w:sz w:val="20"/>
                <w:szCs w:val="20"/>
              </w:rPr>
              <w:t>/</w:t>
            </w:r>
            <w:r w:rsidR="00C818DE" w:rsidRPr="00C818DE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C818DE">
              <w:rPr>
                <w:rFonts w:ascii="Tahoma" w:hAnsi="Tahoma" w:cs="Tahoma"/>
                <w:sz w:val="20"/>
                <w:szCs w:val="20"/>
              </w:rPr>
              <w:t>/</w:t>
            </w:r>
            <w:r w:rsidR="00E9128A" w:rsidRPr="00C818DE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C818DE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A66938" w:rsidRPr="00C818DE">
              <w:rPr>
                <w:rFonts w:ascii="Tahoma" w:hAnsi="Tahoma" w:cs="Tahoma"/>
                <w:sz w:val="20"/>
                <w:szCs w:val="20"/>
              </w:rPr>
              <w:t>0100</w:t>
            </w:r>
            <w:r w:rsidR="00D25DE6" w:rsidRPr="00C818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C818DE">
              <w:rPr>
                <w:rFonts w:ascii="Tahoma" w:hAnsi="Tahoma" w:cs="Tahoma"/>
                <w:sz w:val="20"/>
                <w:szCs w:val="20"/>
              </w:rPr>
              <w:t>PDT</w:t>
            </w:r>
            <w:r w:rsidR="00197EAC" w:rsidRPr="00EE052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142D36C" w14:textId="1C7AAB94" w:rsidR="00E9128A" w:rsidRPr="00EE0522" w:rsidRDefault="00E9128A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46D302CD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  <w:p w14:paraId="535116DC" w14:textId="2FD10DF3" w:rsidR="001C6751" w:rsidRDefault="001C6751" w:rsidP="001C675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</w:t>
            </w:r>
            <w:r w:rsidR="001B44F6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with the </w:t>
            </w:r>
            <w:r w:rsidR="008E2C09">
              <w:rPr>
                <w:rFonts w:ascii="Tahoma" w:hAnsi="Tahoma" w:cs="Tahoma"/>
                <w:bCs/>
                <w:sz w:val="20"/>
                <w:szCs w:val="20"/>
              </w:rPr>
              <w:t xml:space="preserve">perimeters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803D9A">
              <w:rPr>
                <w:rFonts w:ascii="Tahoma" w:hAnsi="Tahoma" w:cs="Tahoma"/>
                <w:bCs/>
                <w:sz w:val="20"/>
                <w:szCs w:val="20"/>
              </w:rPr>
              <w:t>. Clouds covered most of Chaos</w:t>
            </w:r>
            <w:r w:rsidR="00EE0882">
              <w:rPr>
                <w:rFonts w:ascii="Tahoma" w:hAnsi="Tahoma" w:cs="Tahoma"/>
                <w:bCs/>
                <w:sz w:val="20"/>
                <w:szCs w:val="20"/>
              </w:rPr>
              <w:t xml:space="preserve">, all of Little Bend, and </w:t>
            </w:r>
            <w:r w:rsidR="00387367">
              <w:rPr>
                <w:rFonts w:ascii="Tahoma" w:hAnsi="Tahoma" w:cs="Tahoma"/>
                <w:bCs/>
                <w:sz w:val="20"/>
                <w:szCs w:val="20"/>
              </w:rPr>
              <w:t>almost all of Buckhead</w:t>
            </w:r>
            <w:r w:rsidR="00EE0882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3873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03D9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3EE4F22" w14:textId="77777777" w:rsidR="008E2C09" w:rsidRDefault="008E2C09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bookmarkStart w:id="0" w:name="_MON_1693596093"/>
          <w:bookmarkEnd w:id="0"/>
          <w:p w14:paraId="646A685B" w14:textId="17401C11" w:rsidR="000B70EF" w:rsidRDefault="00EE0882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object w:dxaOrig="8325" w:dyaOrig="2100" w14:anchorId="76F6BF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6.45pt;height:106pt" o:ole="">
                  <v:imagedata r:id="rId6" o:title=""/>
                </v:shape>
                <o:OLEObject Type="Embed" ProgID="Excel.Sheet.12" ShapeID="_x0000_i1025" DrawAspect="Content" ObjectID="_1693603171" r:id="rId7"/>
              </w:object>
            </w:r>
          </w:p>
          <w:p w14:paraId="60FFD7EC" w14:textId="77777777" w:rsidR="00717B51" w:rsidRPr="00717B51" w:rsidRDefault="00717B51" w:rsidP="00717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C71C69" w14:textId="77777777" w:rsidR="00717B51" w:rsidRDefault="00717B51" w:rsidP="00717B5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ABC770" w14:textId="63999699" w:rsidR="00717B51" w:rsidRPr="00717B51" w:rsidRDefault="00717B51" w:rsidP="00717B51">
            <w:pPr>
              <w:tabs>
                <w:tab w:val="left" w:pos="13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A081D" w14:textId="77777777" w:rsidR="00EF1BFB" w:rsidRDefault="00EF1BFB">
      <w:r>
        <w:separator/>
      </w:r>
    </w:p>
  </w:endnote>
  <w:endnote w:type="continuationSeparator" w:id="0">
    <w:p w14:paraId="4CD1C8A2" w14:textId="77777777" w:rsidR="00EF1BFB" w:rsidRDefault="00EF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C9B5" w14:textId="77777777" w:rsidR="00EF1BFB" w:rsidRDefault="00EF1BFB">
      <w:r>
        <w:separator/>
      </w:r>
    </w:p>
  </w:footnote>
  <w:footnote w:type="continuationSeparator" w:id="0">
    <w:p w14:paraId="7F7AD279" w14:textId="77777777" w:rsidR="00EF1BFB" w:rsidRDefault="00EF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B2F"/>
    <w:rsid w:val="00011331"/>
    <w:rsid w:val="00011CB1"/>
    <w:rsid w:val="0002042F"/>
    <w:rsid w:val="0002743B"/>
    <w:rsid w:val="000309F5"/>
    <w:rsid w:val="00037686"/>
    <w:rsid w:val="00053105"/>
    <w:rsid w:val="00065EA1"/>
    <w:rsid w:val="00066204"/>
    <w:rsid w:val="000A12FB"/>
    <w:rsid w:val="000B70EF"/>
    <w:rsid w:val="000C0E69"/>
    <w:rsid w:val="000C11FA"/>
    <w:rsid w:val="000E5E8A"/>
    <w:rsid w:val="000F24FB"/>
    <w:rsid w:val="00105747"/>
    <w:rsid w:val="0011332C"/>
    <w:rsid w:val="00120FE8"/>
    <w:rsid w:val="00130E0E"/>
    <w:rsid w:val="00133DB7"/>
    <w:rsid w:val="0014362F"/>
    <w:rsid w:val="001557FD"/>
    <w:rsid w:val="00156A0E"/>
    <w:rsid w:val="00171E87"/>
    <w:rsid w:val="0017345F"/>
    <w:rsid w:val="00173FF1"/>
    <w:rsid w:val="00181A56"/>
    <w:rsid w:val="00183A3E"/>
    <w:rsid w:val="00197DAE"/>
    <w:rsid w:val="00197EAC"/>
    <w:rsid w:val="001B40CE"/>
    <w:rsid w:val="001B44F6"/>
    <w:rsid w:val="001B5D02"/>
    <w:rsid w:val="001B7654"/>
    <w:rsid w:val="001C1480"/>
    <w:rsid w:val="001C6751"/>
    <w:rsid w:val="001C6FF6"/>
    <w:rsid w:val="001D11AB"/>
    <w:rsid w:val="001E3C71"/>
    <w:rsid w:val="00205A9C"/>
    <w:rsid w:val="00206764"/>
    <w:rsid w:val="002167EB"/>
    <w:rsid w:val="0022172E"/>
    <w:rsid w:val="002224A8"/>
    <w:rsid w:val="002449FE"/>
    <w:rsid w:val="00250A68"/>
    <w:rsid w:val="00256C8C"/>
    <w:rsid w:val="00262E34"/>
    <w:rsid w:val="00266E52"/>
    <w:rsid w:val="00277E0E"/>
    <w:rsid w:val="002809A8"/>
    <w:rsid w:val="00283BED"/>
    <w:rsid w:val="00286E85"/>
    <w:rsid w:val="002870C1"/>
    <w:rsid w:val="00291964"/>
    <w:rsid w:val="00295151"/>
    <w:rsid w:val="002A117D"/>
    <w:rsid w:val="002A18E5"/>
    <w:rsid w:val="002A44E1"/>
    <w:rsid w:val="002A5E4A"/>
    <w:rsid w:val="002A6AC1"/>
    <w:rsid w:val="002B0190"/>
    <w:rsid w:val="002B71BF"/>
    <w:rsid w:val="002D1596"/>
    <w:rsid w:val="002D20A5"/>
    <w:rsid w:val="002D291E"/>
    <w:rsid w:val="002D2CD9"/>
    <w:rsid w:val="002E23E8"/>
    <w:rsid w:val="002E2A2C"/>
    <w:rsid w:val="002F4E05"/>
    <w:rsid w:val="002F552B"/>
    <w:rsid w:val="00301AEA"/>
    <w:rsid w:val="003061CF"/>
    <w:rsid w:val="00307949"/>
    <w:rsid w:val="00320B15"/>
    <w:rsid w:val="0033357B"/>
    <w:rsid w:val="00333903"/>
    <w:rsid w:val="00336DCB"/>
    <w:rsid w:val="00346A1D"/>
    <w:rsid w:val="003551D3"/>
    <w:rsid w:val="0036318C"/>
    <w:rsid w:val="0037037E"/>
    <w:rsid w:val="00377DC9"/>
    <w:rsid w:val="00387367"/>
    <w:rsid w:val="003914DC"/>
    <w:rsid w:val="00391D1F"/>
    <w:rsid w:val="00394667"/>
    <w:rsid w:val="003A446A"/>
    <w:rsid w:val="003B79CF"/>
    <w:rsid w:val="003D3925"/>
    <w:rsid w:val="003E27D0"/>
    <w:rsid w:val="003E4829"/>
    <w:rsid w:val="003F20F3"/>
    <w:rsid w:val="004042B1"/>
    <w:rsid w:val="00411F65"/>
    <w:rsid w:val="00430E25"/>
    <w:rsid w:val="0043692B"/>
    <w:rsid w:val="00440D7A"/>
    <w:rsid w:val="00460D96"/>
    <w:rsid w:val="00476C58"/>
    <w:rsid w:val="004850AB"/>
    <w:rsid w:val="004B0CE9"/>
    <w:rsid w:val="004B2D21"/>
    <w:rsid w:val="004C18B4"/>
    <w:rsid w:val="004C1C53"/>
    <w:rsid w:val="004D1256"/>
    <w:rsid w:val="004D5C8A"/>
    <w:rsid w:val="004E63D8"/>
    <w:rsid w:val="004F455F"/>
    <w:rsid w:val="004F4C35"/>
    <w:rsid w:val="004F6A23"/>
    <w:rsid w:val="00502936"/>
    <w:rsid w:val="00511C43"/>
    <w:rsid w:val="0051242C"/>
    <w:rsid w:val="0051561D"/>
    <w:rsid w:val="00526424"/>
    <w:rsid w:val="0054123A"/>
    <w:rsid w:val="00547330"/>
    <w:rsid w:val="0055153E"/>
    <w:rsid w:val="00575FE1"/>
    <w:rsid w:val="005764A6"/>
    <w:rsid w:val="005941A6"/>
    <w:rsid w:val="005A1503"/>
    <w:rsid w:val="005B1E81"/>
    <w:rsid w:val="005B2499"/>
    <w:rsid w:val="005B320F"/>
    <w:rsid w:val="005B3622"/>
    <w:rsid w:val="005D612F"/>
    <w:rsid w:val="005E0B74"/>
    <w:rsid w:val="005F2DF9"/>
    <w:rsid w:val="005F64DA"/>
    <w:rsid w:val="006021A4"/>
    <w:rsid w:val="00602FF9"/>
    <w:rsid w:val="00605B81"/>
    <w:rsid w:val="006134AC"/>
    <w:rsid w:val="00613A0B"/>
    <w:rsid w:val="006221B1"/>
    <w:rsid w:val="0063737D"/>
    <w:rsid w:val="00637D8A"/>
    <w:rsid w:val="006446A6"/>
    <w:rsid w:val="00650FBF"/>
    <w:rsid w:val="00662F1B"/>
    <w:rsid w:val="006635D6"/>
    <w:rsid w:val="00672088"/>
    <w:rsid w:val="006726F2"/>
    <w:rsid w:val="00681BD4"/>
    <w:rsid w:val="00682519"/>
    <w:rsid w:val="00682FD6"/>
    <w:rsid w:val="00684DC6"/>
    <w:rsid w:val="006C0EA9"/>
    <w:rsid w:val="006C1AEB"/>
    <w:rsid w:val="006D49F0"/>
    <w:rsid w:val="006D53AE"/>
    <w:rsid w:val="006E46A8"/>
    <w:rsid w:val="006E527E"/>
    <w:rsid w:val="006E5537"/>
    <w:rsid w:val="006F391E"/>
    <w:rsid w:val="00701482"/>
    <w:rsid w:val="00717B51"/>
    <w:rsid w:val="00722F28"/>
    <w:rsid w:val="00734C72"/>
    <w:rsid w:val="0073588C"/>
    <w:rsid w:val="00740F5D"/>
    <w:rsid w:val="00744CE3"/>
    <w:rsid w:val="007450FD"/>
    <w:rsid w:val="00755020"/>
    <w:rsid w:val="0076493B"/>
    <w:rsid w:val="00772082"/>
    <w:rsid w:val="007735EA"/>
    <w:rsid w:val="00773A14"/>
    <w:rsid w:val="00790B36"/>
    <w:rsid w:val="00791B47"/>
    <w:rsid w:val="007924FE"/>
    <w:rsid w:val="007B2F7F"/>
    <w:rsid w:val="007C1A02"/>
    <w:rsid w:val="007D54BB"/>
    <w:rsid w:val="007D7EEA"/>
    <w:rsid w:val="007E6808"/>
    <w:rsid w:val="007E6B63"/>
    <w:rsid w:val="007F184A"/>
    <w:rsid w:val="00800C08"/>
    <w:rsid w:val="008018AA"/>
    <w:rsid w:val="00803D9A"/>
    <w:rsid w:val="008065C3"/>
    <w:rsid w:val="00810E1F"/>
    <w:rsid w:val="008148E4"/>
    <w:rsid w:val="00823952"/>
    <w:rsid w:val="008269DF"/>
    <w:rsid w:val="00831932"/>
    <w:rsid w:val="008405A9"/>
    <w:rsid w:val="0084435C"/>
    <w:rsid w:val="008809A7"/>
    <w:rsid w:val="008905E1"/>
    <w:rsid w:val="008957F9"/>
    <w:rsid w:val="0089625E"/>
    <w:rsid w:val="008A6DD6"/>
    <w:rsid w:val="008A7765"/>
    <w:rsid w:val="008B1CAB"/>
    <w:rsid w:val="008B4CAF"/>
    <w:rsid w:val="008B6973"/>
    <w:rsid w:val="008B7BCF"/>
    <w:rsid w:val="008C2C4A"/>
    <w:rsid w:val="008C3C2E"/>
    <w:rsid w:val="008C4BAD"/>
    <w:rsid w:val="008D40DE"/>
    <w:rsid w:val="008D5354"/>
    <w:rsid w:val="008E2C09"/>
    <w:rsid w:val="008E617A"/>
    <w:rsid w:val="008E79FD"/>
    <w:rsid w:val="008F238E"/>
    <w:rsid w:val="008F2468"/>
    <w:rsid w:val="008F789B"/>
    <w:rsid w:val="0090543E"/>
    <w:rsid w:val="009172F2"/>
    <w:rsid w:val="00925E80"/>
    <w:rsid w:val="00932F96"/>
    <w:rsid w:val="00935C5E"/>
    <w:rsid w:val="00941F2A"/>
    <w:rsid w:val="00963E63"/>
    <w:rsid w:val="009748D6"/>
    <w:rsid w:val="00982590"/>
    <w:rsid w:val="00996355"/>
    <w:rsid w:val="009A131B"/>
    <w:rsid w:val="009A5152"/>
    <w:rsid w:val="009B5C8C"/>
    <w:rsid w:val="009C2908"/>
    <w:rsid w:val="009E59D5"/>
    <w:rsid w:val="009F4D18"/>
    <w:rsid w:val="00A146DB"/>
    <w:rsid w:val="00A2031B"/>
    <w:rsid w:val="00A31D64"/>
    <w:rsid w:val="00A3605F"/>
    <w:rsid w:val="00A367AE"/>
    <w:rsid w:val="00A56502"/>
    <w:rsid w:val="00A61232"/>
    <w:rsid w:val="00A66938"/>
    <w:rsid w:val="00A77635"/>
    <w:rsid w:val="00A85A30"/>
    <w:rsid w:val="00A87F9E"/>
    <w:rsid w:val="00AB7DE4"/>
    <w:rsid w:val="00AE708C"/>
    <w:rsid w:val="00AF72A9"/>
    <w:rsid w:val="00B23770"/>
    <w:rsid w:val="00B46E6D"/>
    <w:rsid w:val="00B5068B"/>
    <w:rsid w:val="00B52D1C"/>
    <w:rsid w:val="00B5356E"/>
    <w:rsid w:val="00B535FB"/>
    <w:rsid w:val="00B55C6E"/>
    <w:rsid w:val="00B56BDD"/>
    <w:rsid w:val="00B63CC9"/>
    <w:rsid w:val="00B66A19"/>
    <w:rsid w:val="00B6746E"/>
    <w:rsid w:val="00B770B9"/>
    <w:rsid w:val="00B828BC"/>
    <w:rsid w:val="00B847FE"/>
    <w:rsid w:val="00B90FA4"/>
    <w:rsid w:val="00B91E8E"/>
    <w:rsid w:val="00B94A0D"/>
    <w:rsid w:val="00BA40A3"/>
    <w:rsid w:val="00BB6B09"/>
    <w:rsid w:val="00BC391C"/>
    <w:rsid w:val="00BD0A6F"/>
    <w:rsid w:val="00BF27C1"/>
    <w:rsid w:val="00BF3AAE"/>
    <w:rsid w:val="00BF5BEF"/>
    <w:rsid w:val="00C0236F"/>
    <w:rsid w:val="00C03764"/>
    <w:rsid w:val="00C03AFE"/>
    <w:rsid w:val="00C13F42"/>
    <w:rsid w:val="00C1693D"/>
    <w:rsid w:val="00C37453"/>
    <w:rsid w:val="00C503E4"/>
    <w:rsid w:val="00C52E8D"/>
    <w:rsid w:val="00C5313D"/>
    <w:rsid w:val="00C61171"/>
    <w:rsid w:val="00C6750C"/>
    <w:rsid w:val="00C80042"/>
    <w:rsid w:val="00C803A5"/>
    <w:rsid w:val="00C818DE"/>
    <w:rsid w:val="00CA100D"/>
    <w:rsid w:val="00CA31B8"/>
    <w:rsid w:val="00CB255A"/>
    <w:rsid w:val="00CB4586"/>
    <w:rsid w:val="00CC4598"/>
    <w:rsid w:val="00CC7423"/>
    <w:rsid w:val="00CD71FE"/>
    <w:rsid w:val="00CE1B61"/>
    <w:rsid w:val="00D11B88"/>
    <w:rsid w:val="00D236B9"/>
    <w:rsid w:val="00D237BE"/>
    <w:rsid w:val="00D25DE6"/>
    <w:rsid w:val="00D26A3E"/>
    <w:rsid w:val="00D312D8"/>
    <w:rsid w:val="00D318D1"/>
    <w:rsid w:val="00D35DCE"/>
    <w:rsid w:val="00D61588"/>
    <w:rsid w:val="00D64B3C"/>
    <w:rsid w:val="00D717F9"/>
    <w:rsid w:val="00D73A56"/>
    <w:rsid w:val="00D82F7A"/>
    <w:rsid w:val="00D84974"/>
    <w:rsid w:val="00DA4274"/>
    <w:rsid w:val="00DA5FAF"/>
    <w:rsid w:val="00DB1EFD"/>
    <w:rsid w:val="00DC0986"/>
    <w:rsid w:val="00DC6D9B"/>
    <w:rsid w:val="00DC762E"/>
    <w:rsid w:val="00DE7211"/>
    <w:rsid w:val="00DF1EEE"/>
    <w:rsid w:val="00DF6D90"/>
    <w:rsid w:val="00E07612"/>
    <w:rsid w:val="00E157C3"/>
    <w:rsid w:val="00E1792F"/>
    <w:rsid w:val="00E228AC"/>
    <w:rsid w:val="00E3432B"/>
    <w:rsid w:val="00E612B5"/>
    <w:rsid w:val="00E64998"/>
    <w:rsid w:val="00E67198"/>
    <w:rsid w:val="00E83E86"/>
    <w:rsid w:val="00E9128A"/>
    <w:rsid w:val="00EB69C4"/>
    <w:rsid w:val="00ED2FDF"/>
    <w:rsid w:val="00EE0404"/>
    <w:rsid w:val="00EE0522"/>
    <w:rsid w:val="00EE0882"/>
    <w:rsid w:val="00EE6961"/>
    <w:rsid w:val="00EF1BFB"/>
    <w:rsid w:val="00EF76FD"/>
    <w:rsid w:val="00F05CA5"/>
    <w:rsid w:val="00F174BC"/>
    <w:rsid w:val="00F23CE1"/>
    <w:rsid w:val="00F32B67"/>
    <w:rsid w:val="00F34BB1"/>
    <w:rsid w:val="00F421A3"/>
    <w:rsid w:val="00F4380E"/>
    <w:rsid w:val="00F4502B"/>
    <w:rsid w:val="00F51D25"/>
    <w:rsid w:val="00F720BD"/>
    <w:rsid w:val="00F93027"/>
    <w:rsid w:val="00F9574C"/>
    <w:rsid w:val="00FA18F9"/>
    <w:rsid w:val="00FB3C4A"/>
    <w:rsid w:val="00FB64B5"/>
    <w:rsid w:val="00FC0505"/>
    <w:rsid w:val="00FD4831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867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36</cp:revision>
  <cp:lastPrinted>2004-03-23T21:00:00Z</cp:lastPrinted>
  <dcterms:created xsi:type="dcterms:W3CDTF">2021-09-08T19:24:00Z</dcterms:created>
  <dcterms:modified xsi:type="dcterms:W3CDTF">2021-09-20T07:33:00Z</dcterms:modified>
</cp:coreProperties>
</file>