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2BE89B6D" w:rsidR="00A40BED" w:rsidRPr="00FB3517" w:rsidRDefault="00B35F9B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Muckamuck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3FC2AAD4" w14:textId="77777777" w:rsidR="00932DAC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NEWIC/CWICC</w:t>
            </w:r>
          </w:p>
          <w:p w14:paraId="47A9EA65" w14:textId="37528761" w:rsidR="00726599" w:rsidRPr="008379A8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509-685-6909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4776FEC0" w:rsidR="00147B3F" w:rsidRPr="00BF1889" w:rsidRDefault="00E8388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E5FEA">
              <w:rPr>
                <w:bCs/>
                <w:sz w:val="20"/>
                <w:szCs w:val="20"/>
              </w:rPr>
              <w:t>648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3A18F8E6" w:rsidR="009748D6" w:rsidRPr="008379A8" w:rsidRDefault="00865B0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4D8F7067" w:rsidR="00147B3F" w:rsidRPr="00D823D3" w:rsidRDefault="007E5FE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03FD9995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932DAC">
              <w:rPr>
                <w:sz w:val="20"/>
                <w:szCs w:val="20"/>
              </w:rPr>
              <w:t>8</w:t>
            </w:r>
            <w:r w:rsidR="00E8388C">
              <w:rPr>
                <w:sz w:val="20"/>
                <w:szCs w:val="20"/>
              </w:rPr>
              <w:t>1</w:t>
            </w:r>
            <w:r w:rsidR="007E5FEA">
              <w:rPr>
                <w:sz w:val="20"/>
                <w:szCs w:val="20"/>
              </w:rPr>
              <w:t>2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49865790" w:rsidR="00AB13B3" w:rsidRDefault="0072659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53BF8BB0" w:rsidR="009748D6" w:rsidRPr="00FB3517" w:rsidRDefault="009748D6" w:rsidP="006B75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FC861EB" w:rsidR="00147B3F" w:rsidRPr="00D823D3" w:rsidRDefault="007E5FEA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D341484" w:rsidR="009748D6" w:rsidRPr="00FB3517" w:rsidRDefault="006F6276" w:rsidP="004332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7FBA035" w14:textId="77777777" w:rsidR="009748D6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Situation</w:t>
            </w:r>
          </w:p>
          <w:p w14:paraId="05B06590" w14:textId="06CBA05D" w:rsidR="00726599" w:rsidRPr="00C31AF0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928-814-3449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651BA0A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7E5FE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630F9232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FF4780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B35F9B">
              <w:rPr>
                <w:sz w:val="20"/>
                <w:szCs w:val="20"/>
              </w:rPr>
              <w:t>Muckamuck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C36850C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32DAC">
              <w:rPr>
                <w:sz w:val="18"/>
                <w:szCs w:val="18"/>
              </w:rPr>
              <w:t>108</w:t>
            </w:r>
            <w:r w:rsidR="00E8388C">
              <w:rPr>
                <w:sz w:val="18"/>
                <w:szCs w:val="18"/>
              </w:rPr>
              <w:t>1</w:t>
            </w:r>
            <w:r w:rsidR="006F6276">
              <w:rPr>
                <w:sz w:val="18"/>
                <w:szCs w:val="18"/>
              </w:rPr>
              <w:t>1 2345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6F1F6232" w:rsidR="006D2FDC" w:rsidRDefault="006D2FDC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6599" w:rsidRPr="00726599">
              <w:rPr>
                <w:bCs/>
                <w:sz w:val="18"/>
                <w:szCs w:val="18"/>
              </w:rPr>
              <w:t>/incident_specific_data/pacific_nw/2021_Incidents_Washington/2021_Muckamuck_WACOF002290/IR/2021081</w:t>
            </w:r>
            <w:r w:rsidR="00DA6C73">
              <w:rPr>
                <w:bCs/>
                <w:sz w:val="18"/>
                <w:szCs w:val="18"/>
              </w:rPr>
              <w:t>2</w:t>
            </w:r>
          </w:p>
          <w:p w14:paraId="2206FCA5" w14:textId="60D102FF" w:rsidR="00A90A2D" w:rsidRPr="00A90A2D" w:rsidRDefault="00A90A2D" w:rsidP="00EC64C0">
            <w:pPr>
              <w:spacing w:line="360" w:lineRule="auto"/>
              <w:rPr>
                <w:sz w:val="18"/>
                <w:szCs w:val="18"/>
              </w:rPr>
            </w:pPr>
            <w:r w:rsidRPr="00A90A2D">
              <w:rPr>
                <w:sz w:val="18"/>
                <w:szCs w:val="18"/>
              </w:rPr>
              <w:t>Katie_brown@firenet.gov</w:t>
            </w:r>
          </w:p>
          <w:p w14:paraId="1741232D" w14:textId="77777777" w:rsidR="00726599" w:rsidRPr="00DE7F00" w:rsidRDefault="00726599" w:rsidP="00EC64C0">
            <w:pPr>
              <w:spacing w:line="360" w:lineRule="auto"/>
              <w:rPr>
                <w:sz w:val="18"/>
                <w:szCs w:val="18"/>
              </w:rPr>
            </w:pP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488D4867" w:rsidR="00DB68B3" w:rsidRDefault="00230EF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The southern half is currently classified as intense heat while the northern half is mostly composed of scattered heat. I would like to draw your attention to the two isolated sources </w:t>
            </w:r>
            <w:r w:rsidR="00A90A2D">
              <w:rPr>
                <w:color w:val="212121"/>
                <w:sz w:val="22"/>
                <w:szCs w:val="22"/>
                <w:shd w:val="clear" w:color="auto" w:fill="FFFFFF"/>
              </w:rPr>
              <w:t xml:space="preserve">which are beyond the perimeter to the south.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ED9C" w14:textId="77777777" w:rsidR="007926B9" w:rsidRDefault="007926B9">
      <w:r>
        <w:separator/>
      </w:r>
    </w:p>
  </w:endnote>
  <w:endnote w:type="continuationSeparator" w:id="0">
    <w:p w14:paraId="5868D682" w14:textId="77777777" w:rsidR="007926B9" w:rsidRDefault="0079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F8C3" w14:textId="77777777" w:rsidR="007926B9" w:rsidRDefault="007926B9">
      <w:r>
        <w:separator/>
      </w:r>
    </w:p>
  </w:footnote>
  <w:footnote w:type="continuationSeparator" w:id="0">
    <w:p w14:paraId="22D28A6F" w14:textId="77777777" w:rsidR="007926B9" w:rsidRDefault="0079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EFE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4474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6276"/>
    <w:rsid w:val="006F78B9"/>
    <w:rsid w:val="00704B0D"/>
    <w:rsid w:val="00710821"/>
    <w:rsid w:val="00711C11"/>
    <w:rsid w:val="007124A0"/>
    <w:rsid w:val="00726599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26B9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E5FEA"/>
    <w:rsid w:val="007F2690"/>
    <w:rsid w:val="00811998"/>
    <w:rsid w:val="00822B9B"/>
    <w:rsid w:val="00825202"/>
    <w:rsid w:val="00825817"/>
    <w:rsid w:val="0082622A"/>
    <w:rsid w:val="008275D6"/>
    <w:rsid w:val="008379A8"/>
    <w:rsid w:val="00841005"/>
    <w:rsid w:val="00844FFB"/>
    <w:rsid w:val="00850E88"/>
    <w:rsid w:val="00853011"/>
    <w:rsid w:val="0085393A"/>
    <w:rsid w:val="00854B0A"/>
    <w:rsid w:val="00862628"/>
    <w:rsid w:val="00865B0E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2DAC"/>
    <w:rsid w:val="00935C5E"/>
    <w:rsid w:val="0095133B"/>
    <w:rsid w:val="009513AF"/>
    <w:rsid w:val="00952717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0A2D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35F9B"/>
    <w:rsid w:val="00B56CD6"/>
    <w:rsid w:val="00B57375"/>
    <w:rsid w:val="00B63274"/>
    <w:rsid w:val="00B64E9E"/>
    <w:rsid w:val="00B71EC4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931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3E64"/>
    <w:rsid w:val="00C95F3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6C7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388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51</TotalTime>
  <Pages>1</Pages>
  <Words>155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31</cp:revision>
  <cp:lastPrinted>2004-03-23T21:00:00Z</cp:lastPrinted>
  <dcterms:created xsi:type="dcterms:W3CDTF">2019-07-26T19:19:00Z</dcterms:created>
  <dcterms:modified xsi:type="dcterms:W3CDTF">2021-08-13T06:36:00Z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