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7A9EA65" w14:textId="6525CB51" w:rsidR="006B7586" w:rsidRPr="008379A8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61E3E078" w:rsidR="00147B3F" w:rsidRPr="00BF1889" w:rsidRDefault="00B8203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4,652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99FA608" w:rsidR="009748D6" w:rsidRPr="008379A8" w:rsidRDefault="00B8203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4309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5966A4E" w:rsidR="00147B3F" w:rsidRPr="00D823D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8203E">
              <w:rPr>
                <w:bCs/>
                <w:sz w:val="20"/>
                <w:szCs w:val="20"/>
              </w:rPr>
              <w:t>70</w:t>
            </w:r>
            <w:r>
              <w:rPr>
                <w:bCs/>
                <w:sz w:val="20"/>
                <w:szCs w:val="20"/>
              </w:rPr>
              <w:t>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1039050B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C95801">
              <w:rPr>
                <w:sz w:val="20"/>
                <w:szCs w:val="20"/>
              </w:rPr>
              <w:t>80</w:t>
            </w:r>
            <w:r w:rsidR="00B8203E">
              <w:rPr>
                <w:sz w:val="20"/>
                <w:szCs w:val="20"/>
              </w:rPr>
              <w:t>9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6FA8646D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</w:t>
            </w:r>
            <w:r w:rsidR="00C95801">
              <w:rPr>
                <w:b/>
                <w:sz w:val="20"/>
                <w:szCs w:val="20"/>
              </w:rPr>
              <w:t>509-884-3473</w:t>
            </w:r>
            <w:r w:rsidRPr="00FB3517">
              <w:rPr>
                <w:b/>
                <w:sz w:val="20"/>
                <w:szCs w:val="20"/>
              </w:rPr>
              <w:t>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1F2F226" w:rsidR="009748D6" w:rsidRPr="00C31AF0" w:rsidRDefault="00C9580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Aaron rowe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0805337D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331DEF44" w:rsidR="006B7586" w:rsidRPr="00C95801" w:rsidRDefault="00C95801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Scott Condit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5E292B98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43F9B490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C95801">
              <w:rPr>
                <w:sz w:val="18"/>
                <w:szCs w:val="18"/>
              </w:rPr>
              <w:t>8</w:t>
            </w:r>
            <w:r w:rsidR="00B8203E">
              <w:rPr>
                <w:sz w:val="18"/>
                <w:szCs w:val="18"/>
              </w:rPr>
              <w:t xml:space="preserve">09 </w:t>
            </w:r>
            <w:r w:rsidR="006518AC">
              <w:rPr>
                <w:sz w:val="18"/>
                <w:szCs w:val="18"/>
              </w:rPr>
              <w:t>2230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24EF4E4C" w14:textId="20A58367" w:rsidR="007243DF" w:rsidRPr="007243DF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incident_specific_data/pacific_nw/2021_Incidents_Washington/2021_SchneiderSprings_WAOWF000453/IR/20210810</w:t>
            </w:r>
          </w:p>
          <w:p w14:paraId="5856C4AB" w14:textId="797BFEEA" w:rsidR="006D2FDC" w:rsidRPr="00DE7F00" w:rsidRDefault="007243DF" w:rsidP="001B4C09">
            <w:pPr>
              <w:spacing w:line="360" w:lineRule="auto"/>
              <w:rPr>
                <w:sz w:val="18"/>
                <w:szCs w:val="18"/>
              </w:rPr>
            </w:pPr>
            <w:hyperlink r:id="rId11" w:history="1">
              <w:r w:rsidR="00C63095" w:rsidRPr="00DE0867">
                <w:rPr>
                  <w:rStyle w:val="Hyperlink"/>
                  <w:sz w:val="18"/>
                  <w:szCs w:val="18"/>
                </w:rPr>
                <w:t>wacwc@firenet.gov</w:t>
              </w:r>
            </w:hyperlink>
            <w:r w:rsidR="00C95801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0B6CEE5C" w:rsidR="00DB68B3" w:rsidRDefault="00C63095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Intense heat and perimeter growth was mapped in the west. Scattered heat dominates </w:t>
            </w:r>
            <w:r w:rsidR="00AD2BCC">
              <w:rPr>
                <w:color w:val="212121"/>
                <w:sz w:val="22"/>
                <w:szCs w:val="22"/>
                <w:shd w:val="clear" w:color="auto" w:fill="FFFFFF"/>
              </w:rPr>
              <w:t xml:space="preserve">most of the rest of the perimeter. Some isolated heat sources were identified.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E546" w14:textId="77777777" w:rsidR="00752DF8" w:rsidRDefault="00752DF8">
      <w:r>
        <w:separator/>
      </w:r>
    </w:p>
  </w:endnote>
  <w:endnote w:type="continuationSeparator" w:id="0">
    <w:p w14:paraId="4C64E5B0" w14:textId="77777777" w:rsidR="00752DF8" w:rsidRDefault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46DD2" w14:textId="77777777" w:rsidR="00752DF8" w:rsidRDefault="00752DF8">
      <w:r>
        <w:separator/>
      </w:r>
    </w:p>
  </w:footnote>
  <w:footnote w:type="continuationSeparator" w:id="0">
    <w:p w14:paraId="1E2CF1FB" w14:textId="77777777" w:rsidR="00752DF8" w:rsidRDefault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02A1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18AC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243DF"/>
    <w:rsid w:val="00735122"/>
    <w:rsid w:val="00735253"/>
    <w:rsid w:val="007377CC"/>
    <w:rsid w:val="00743C21"/>
    <w:rsid w:val="00743FA0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C5A86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095"/>
    <w:rsid w:val="00C63556"/>
    <w:rsid w:val="00C72051"/>
    <w:rsid w:val="00C74E56"/>
    <w:rsid w:val="00C76409"/>
    <w:rsid w:val="00C769CE"/>
    <w:rsid w:val="00C83414"/>
    <w:rsid w:val="00C86B8D"/>
    <w:rsid w:val="00C95801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cwc@firenet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39</TotalTime>
  <Pages>1</Pages>
  <Words>143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26</cp:revision>
  <cp:lastPrinted>2004-03-23T21:00:00Z</cp:lastPrinted>
  <dcterms:created xsi:type="dcterms:W3CDTF">2019-07-26T19:19:00Z</dcterms:created>
  <dcterms:modified xsi:type="dcterms:W3CDTF">2021-08-10T05:25:00Z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