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71026448" w14:textId="77777777">
        <w:trPr>
          <w:trHeight w:val="1059"/>
        </w:trPr>
        <w:tc>
          <w:tcPr>
            <w:tcW w:w="1250" w:type="pct"/>
          </w:tcPr>
          <w:p w14:paraId="0A0275F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AF6E6B1" w14:textId="3709E670" w:rsidR="00D610F5" w:rsidRDefault="00D64E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Nebo</w:t>
            </w:r>
          </w:p>
          <w:p w14:paraId="11DA29A3" w14:textId="0027DED6" w:rsidR="00D64EA4" w:rsidRDefault="00D64E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64EA4">
              <w:rPr>
                <w:rFonts w:ascii="Tahoma" w:hAnsi="Tahoma" w:cs="Tahoma"/>
                <w:sz w:val="20"/>
                <w:szCs w:val="20"/>
              </w:rPr>
              <w:t>OR-WWF-000380</w:t>
            </w:r>
          </w:p>
          <w:p w14:paraId="1B738C79" w14:textId="35E4C172" w:rsidR="00D74FD1" w:rsidRPr="00CB255A" w:rsidRDefault="00D74F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AE0C35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48A8246" w14:textId="77777777" w:rsidR="009748D6" w:rsidRDefault="00B767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  <w:p w14:paraId="5BB2C216" w14:textId="7D2B5F01" w:rsidR="00B767B4" w:rsidRPr="00CB255A" w:rsidRDefault="00B767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elsa.hucks@fire.ca.gov</w:t>
            </w:r>
          </w:p>
        </w:tc>
        <w:tc>
          <w:tcPr>
            <w:tcW w:w="1250" w:type="pct"/>
          </w:tcPr>
          <w:p w14:paraId="73CCABE4" w14:textId="77777777" w:rsidR="009748D6" w:rsidRPr="009E704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CE7490C" w14:textId="13B72696" w:rsidR="009748D6" w:rsidRPr="009E7049" w:rsidRDefault="00D74F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>BMIDC</w:t>
            </w:r>
          </w:p>
          <w:p w14:paraId="0DEB4B3C" w14:textId="08385E34" w:rsidR="00D610F5" w:rsidRPr="009E7049" w:rsidRDefault="00D74F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>541.963.7171</w:t>
            </w:r>
          </w:p>
        </w:tc>
        <w:tc>
          <w:tcPr>
            <w:tcW w:w="1250" w:type="pct"/>
          </w:tcPr>
          <w:p w14:paraId="16B1E496" w14:textId="77777777" w:rsidR="009748D6" w:rsidRPr="009E704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19B1347" w14:textId="7279C3F4" w:rsidR="009748D6" w:rsidRPr="00030B0F" w:rsidRDefault="008E21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07251" w:rsidRPr="00030B0F">
              <w:rPr>
                <w:rFonts w:ascii="Tahoma" w:hAnsi="Tahoma" w:cs="Tahoma"/>
                <w:sz w:val="20"/>
                <w:szCs w:val="20"/>
              </w:rPr>
              <w:t>1</w:t>
            </w:r>
            <w:r w:rsidR="00A649A3" w:rsidRPr="00030B0F">
              <w:rPr>
                <w:rFonts w:ascii="Tahoma" w:hAnsi="Tahoma" w:cs="Tahoma"/>
                <w:sz w:val="20"/>
                <w:szCs w:val="20"/>
              </w:rPr>
              <w:t>2,</w:t>
            </w:r>
            <w:r w:rsidR="00030B0F" w:rsidRPr="00030B0F">
              <w:rPr>
                <w:rFonts w:ascii="Tahoma" w:hAnsi="Tahoma" w:cs="Tahoma"/>
                <w:sz w:val="20"/>
                <w:szCs w:val="20"/>
              </w:rPr>
              <w:t>563</w:t>
            </w:r>
            <w:r w:rsidR="00202964" w:rsidRPr="00030B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0B0F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753F5AE3" w14:textId="77777777" w:rsidR="009748D6" w:rsidRPr="00030B0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B0F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A8EBD57" w14:textId="21CC4C14" w:rsidR="009748D6" w:rsidRPr="009E7049" w:rsidRDefault="009E70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B0F">
              <w:rPr>
                <w:rFonts w:ascii="Tahoma" w:hAnsi="Tahoma" w:cs="Tahoma"/>
                <w:sz w:val="20"/>
                <w:szCs w:val="20"/>
              </w:rPr>
              <w:t>1</w:t>
            </w:r>
            <w:r w:rsidR="00030B0F" w:rsidRPr="00030B0F">
              <w:rPr>
                <w:rFonts w:ascii="Tahoma" w:hAnsi="Tahoma" w:cs="Tahoma"/>
                <w:sz w:val="20"/>
                <w:szCs w:val="20"/>
              </w:rPr>
              <w:t>98</w:t>
            </w:r>
            <w:r w:rsidR="0083744B" w:rsidRPr="00030B0F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202964" w:rsidRPr="009E704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1B9A437E" w14:textId="77777777">
        <w:trPr>
          <w:trHeight w:val="1059"/>
        </w:trPr>
        <w:tc>
          <w:tcPr>
            <w:tcW w:w="1250" w:type="pct"/>
          </w:tcPr>
          <w:p w14:paraId="03CE0869" w14:textId="77777777" w:rsidR="00BD0A6F" w:rsidRPr="00030B0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B0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2254724" w14:textId="48AAA928" w:rsidR="009748D6" w:rsidRPr="00030B0F" w:rsidRDefault="009E7049" w:rsidP="00B767B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B0F">
              <w:rPr>
                <w:rFonts w:ascii="Tahoma" w:hAnsi="Tahoma" w:cs="Tahoma"/>
                <w:sz w:val="20"/>
                <w:szCs w:val="20"/>
              </w:rPr>
              <w:t>2</w:t>
            </w:r>
            <w:r w:rsidR="00030B0F" w:rsidRPr="00030B0F">
              <w:rPr>
                <w:rFonts w:ascii="Tahoma" w:hAnsi="Tahoma" w:cs="Tahoma"/>
                <w:sz w:val="20"/>
                <w:szCs w:val="20"/>
              </w:rPr>
              <w:t>258</w:t>
            </w:r>
            <w:r w:rsidR="008E214A" w:rsidRPr="00030B0F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3B26DCE3" w14:textId="77777777" w:rsidR="00BD0A6F" w:rsidRPr="007C46F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46F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7C46F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CF4BBC4" w14:textId="1D806ADE" w:rsidR="009748D6" w:rsidRPr="009E7049" w:rsidRDefault="000E08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46FE">
              <w:rPr>
                <w:rFonts w:ascii="Tahoma" w:hAnsi="Tahoma" w:cs="Tahoma"/>
                <w:sz w:val="20"/>
                <w:szCs w:val="20"/>
              </w:rPr>
              <w:t>0</w:t>
            </w:r>
            <w:r w:rsidR="0083744B" w:rsidRPr="007C46FE">
              <w:rPr>
                <w:rFonts w:ascii="Tahoma" w:hAnsi="Tahoma" w:cs="Tahoma"/>
                <w:sz w:val="20"/>
                <w:szCs w:val="20"/>
              </w:rPr>
              <w:t>9</w:t>
            </w:r>
            <w:r w:rsidRPr="007C46FE">
              <w:rPr>
                <w:rFonts w:ascii="Tahoma" w:hAnsi="Tahoma" w:cs="Tahoma"/>
                <w:sz w:val="20"/>
                <w:szCs w:val="20"/>
              </w:rPr>
              <w:t>/</w:t>
            </w:r>
            <w:r w:rsidR="00A649A3" w:rsidRPr="007C46FE">
              <w:rPr>
                <w:rFonts w:ascii="Tahoma" w:hAnsi="Tahoma" w:cs="Tahoma"/>
                <w:sz w:val="20"/>
                <w:szCs w:val="20"/>
              </w:rPr>
              <w:t>1</w:t>
            </w:r>
            <w:r w:rsidR="007C46FE" w:rsidRPr="007C46FE">
              <w:rPr>
                <w:rFonts w:ascii="Tahoma" w:hAnsi="Tahoma" w:cs="Tahoma"/>
                <w:sz w:val="20"/>
                <w:szCs w:val="20"/>
              </w:rPr>
              <w:t>3</w:t>
            </w:r>
            <w:r w:rsidRPr="007C46FE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33D43D19" w14:textId="77777777" w:rsidR="00BD0A6F" w:rsidRPr="009E7049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038BB53" w14:textId="7804594E" w:rsidR="009748D6" w:rsidRPr="009E7049" w:rsidRDefault="00B767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>Auburn, CA</w:t>
            </w:r>
          </w:p>
          <w:p w14:paraId="4B7757C9" w14:textId="77777777" w:rsidR="009748D6" w:rsidRPr="009E704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C6FA4F1" w14:textId="39425607" w:rsidR="009748D6" w:rsidRPr="009E7049" w:rsidRDefault="00B767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>530-277-2326</w:t>
            </w:r>
          </w:p>
        </w:tc>
        <w:tc>
          <w:tcPr>
            <w:tcW w:w="1250" w:type="pct"/>
          </w:tcPr>
          <w:p w14:paraId="2217931C" w14:textId="77777777" w:rsidR="009748D6" w:rsidRPr="00407251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7251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40725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D735FAD" w14:textId="54B469C9" w:rsidR="00BD0A6F" w:rsidRPr="00407251" w:rsidRDefault="008F31A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07251"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4E2A6D21" w14:textId="77777777" w:rsidR="009748D6" w:rsidRPr="00407251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7251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407251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4CA95970" w14:textId="61B7C6CE" w:rsidR="009748D6" w:rsidRPr="00407251" w:rsidRDefault="008F31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07251">
              <w:rPr>
                <w:rFonts w:ascii="Tahoma" w:hAnsi="Tahoma" w:cs="Tahoma"/>
                <w:sz w:val="20"/>
                <w:szCs w:val="20"/>
              </w:rPr>
              <w:t>541.771.4521</w:t>
            </w:r>
          </w:p>
        </w:tc>
        <w:tc>
          <w:tcPr>
            <w:tcW w:w="1250" w:type="pct"/>
          </w:tcPr>
          <w:p w14:paraId="17D8FE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AA25BF1" w14:textId="416AEA35" w:rsidR="00BD0A6F" w:rsidRPr="00D74FD1" w:rsidRDefault="00E008C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Mellin</w:t>
            </w:r>
            <w:proofErr w:type="spellEnd"/>
          </w:p>
          <w:p w14:paraId="41AE34EC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3310BB0" w14:textId="33ED4402" w:rsidR="00D610F5" w:rsidRPr="00CB255A" w:rsidRDefault="00E008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16B94DB3" w14:textId="77777777">
        <w:trPr>
          <w:trHeight w:val="528"/>
        </w:trPr>
        <w:tc>
          <w:tcPr>
            <w:tcW w:w="1250" w:type="pct"/>
          </w:tcPr>
          <w:p w14:paraId="081C097A" w14:textId="77777777" w:rsidR="009748D6" w:rsidRPr="009E704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F035BD5" w14:textId="77777777" w:rsidR="008468FF" w:rsidRDefault="00B36C02" w:rsidP="00A156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 xml:space="preserve">SITL: </w:t>
            </w:r>
            <w:r w:rsidR="00A15683">
              <w:rPr>
                <w:rFonts w:ascii="Tahoma" w:hAnsi="Tahoma" w:cs="Tahoma"/>
                <w:sz w:val="20"/>
                <w:szCs w:val="20"/>
              </w:rPr>
              <w:t xml:space="preserve">Matthew </w:t>
            </w:r>
            <w:proofErr w:type="spellStart"/>
            <w:r w:rsidR="00A15683">
              <w:rPr>
                <w:rFonts w:ascii="Tahoma" w:hAnsi="Tahoma" w:cs="Tahoma"/>
                <w:sz w:val="20"/>
                <w:szCs w:val="20"/>
              </w:rPr>
              <w:t>Noss</w:t>
            </w:r>
            <w:proofErr w:type="spellEnd"/>
          </w:p>
          <w:p w14:paraId="786C1914" w14:textId="77777777" w:rsidR="00A15683" w:rsidRDefault="00A15683" w:rsidP="00A156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509-948-1816</w:t>
            </w:r>
          </w:p>
          <w:p w14:paraId="36A4327C" w14:textId="78E6EF6B" w:rsidR="00A15683" w:rsidRPr="009E7049" w:rsidRDefault="00A15683" w:rsidP="00A156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Matthew_noss@firenet.gov</w:t>
            </w:r>
          </w:p>
        </w:tc>
        <w:tc>
          <w:tcPr>
            <w:tcW w:w="1250" w:type="pct"/>
          </w:tcPr>
          <w:p w14:paraId="54319C7B" w14:textId="77777777" w:rsidR="009748D6" w:rsidRPr="007C46FE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C46FE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7C46FE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E4D07EF" w14:textId="4D6701A4" w:rsidR="009748D6" w:rsidRPr="007C46FE" w:rsidRDefault="00D610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46FE">
              <w:rPr>
                <w:rFonts w:ascii="Tahoma" w:hAnsi="Tahoma" w:cs="Tahoma"/>
                <w:sz w:val="20"/>
                <w:szCs w:val="20"/>
              </w:rPr>
              <w:t>A-</w:t>
            </w:r>
            <w:r w:rsidR="007C46FE" w:rsidRPr="007C46FE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250" w:type="pct"/>
          </w:tcPr>
          <w:p w14:paraId="3C3608DB" w14:textId="77777777" w:rsidR="009748D6" w:rsidRPr="0040725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7251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FFE99C3" w14:textId="2E8ACD94" w:rsidR="009748D6" w:rsidRPr="00407251" w:rsidRDefault="00D610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07251">
              <w:rPr>
                <w:rFonts w:ascii="Tahoma" w:hAnsi="Tahoma" w:cs="Tahoma"/>
                <w:sz w:val="20"/>
                <w:szCs w:val="20"/>
              </w:rPr>
              <w:t>N350</w:t>
            </w:r>
            <w:r w:rsidR="00235E35" w:rsidRPr="00407251">
              <w:rPr>
                <w:rFonts w:ascii="Tahoma" w:hAnsi="Tahoma" w:cs="Tahoma"/>
                <w:sz w:val="20"/>
                <w:szCs w:val="20"/>
              </w:rPr>
              <w:t>FV</w:t>
            </w:r>
            <w:r w:rsidR="008413FA" w:rsidRPr="00407251">
              <w:rPr>
                <w:rFonts w:ascii="Tahoma" w:hAnsi="Tahoma" w:cs="Tahoma"/>
                <w:sz w:val="20"/>
                <w:szCs w:val="20"/>
              </w:rPr>
              <w:t xml:space="preserve">/ </w:t>
            </w:r>
            <w:proofErr w:type="spellStart"/>
            <w:r w:rsidR="008413FA" w:rsidRPr="00407251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655DD6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C03BEBD" w14:textId="6C0A83D9" w:rsidR="009748D6" w:rsidRPr="00CB255A" w:rsidRDefault="00235E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/Daniel Thrash</w:t>
            </w:r>
          </w:p>
        </w:tc>
      </w:tr>
      <w:tr w:rsidR="009748D6" w:rsidRPr="000309F5" w14:paraId="103D5533" w14:textId="77777777">
        <w:trPr>
          <w:trHeight w:val="630"/>
        </w:trPr>
        <w:tc>
          <w:tcPr>
            <w:tcW w:w="1250" w:type="pct"/>
            <w:gridSpan w:val="2"/>
          </w:tcPr>
          <w:p w14:paraId="5DE69B3A" w14:textId="77777777" w:rsidR="009748D6" w:rsidRPr="00030B0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B0F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2DDD9AF" w14:textId="7CC49C04" w:rsidR="009748D6" w:rsidRPr="00030B0F" w:rsidRDefault="009E70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B0F">
              <w:rPr>
                <w:rFonts w:ascii="Tahoma" w:hAnsi="Tahoma" w:cs="Tahoma"/>
                <w:sz w:val="20"/>
                <w:szCs w:val="20"/>
              </w:rPr>
              <w:t xml:space="preserve">Good. </w:t>
            </w:r>
            <w:r w:rsidR="00030B0F" w:rsidRPr="00030B0F">
              <w:rPr>
                <w:rFonts w:ascii="Tahoma" w:hAnsi="Tahoma" w:cs="Tahoma"/>
                <w:sz w:val="20"/>
                <w:szCs w:val="20"/>
              </w:rPr>
              <w:t>Light cloud cover present in some areas.</w:t>
            </w:r>
          </w:p>
        </w:tc>
        <w:tc>
          <w:tcPr>
            <w:tcW w:w="1250" w:type="pct"/>
          </w:tcPr>
          <w:p w14:paraId="43F4F1B4" w14:textId="77777777" w:rsidR="009748D6" w:rsidRPr="009E704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6E96C38" w14:textId="2952B325" w:rsidR="009748D6" w:rsidRPr="009E7049" w:rsidRDefault="00A509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B0F">
              <w:rPr>
                <w:rFonts w:ascii="Tahoma" w:hAnsi="Tahoma" w:cs="Tahoma"/>
                <w:sz w:val="20"/>
                <w:szCs w:val="20"/>
              </w:rPr>
              <w:t>Cl</w:t>
            </w:r>
            <w:r w:rsidR="00030B0F" w:rsidRPr="00030B0F">
              <w:rPr>
                <w:rFonts w:ascii="Tahoma" w:hAnsi="Tahoma" w:cs="Tahoma"/>
                <w:sz w:val="20"/>
                <w:szCs w:val="20"/>
              </w:rPr>
              <w:t>ear</w:t>
            </w:r>
          </w:p>
        </w:tc>
        <w:tc>
          <w:tcPr>
            <w:tcW w:w="1250" w:type="pct"/>
          </w:tcPr>
          <w:p w14:paraId="63E974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0E23D8B5" w14:textId="70C5B768" w:rsidR="009748D6" w:rsidRPr="00CB255A" w:rsidRDefault="008F31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Update perimeter. Identify heat sources</w:t>
            </w:r>
          </w:p>
        </w:tc>
      </w:tr>
      <w:tr w:rsidR="009748D6" w:rsidRPr="000309F5" w14:paraId="28D36505" w14:textId="77777777">
        <w:trPr>
          <w:trHeight w:val="614"/>
        </w:trPr>
        <w:tc>
          <w:tcPr>
            <w:tcW w:w="1250" w:type="pct"/>
            <w:gridSpan w:val="2"/>
          </w:tcPr>
          <w:p w14:paraId="1BFA36E8" w14:textId="77777777" w:rsidR="009748D6" w:rsidRPr="00030B0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B0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91930A7" w14:textId="2E20A2FE" w:rsidR="009748D6" w:rsidRPr="00030B0F" w:rsidRDefault="008E21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B0F">
              <w:rPr>
                <w:rFonts w:ascii="Tahoma" w:hAnsi="Tahoma" w:cs="Tahoma"/>
                <w:sz w:val="20"/>
                <w:szCs w:val="20"/>
              </w:rPr>
              <w:t>0</w:t>
            </w:r>
            <w:r w:rsidR="003E13F4" w:rsidRPr="00030B0F">
              <w:rPr>
                <w:rFonts w:ascii="Tahoma" w:hAnsi="Tahoma" w:cs="Tahoma"/>
                <w:sz w:val="20"/>
                <w:szCs w:val="20"/>
              </w:rPr>
              <w:t>9</w:t>
            </w:r>
            <w:r w:rsidRPr="00030B0F">
              <w:rPr>
                <w:rFonts w:ascii="Tahoma" w:hAnsi="Tahoma" w:cs="Tahoma"/>
                <w:sz w:val="20"/>
                <w:szCs w:val="20"/>
              </w:rPr>
              <w:t>/</w:t>
            </w:r>
            <w:r w:rsidR="00A649A3" w:rsidRPr="00030B0F">
              <w:rPr>
                <w:rFonts w:ascii="Tahoma" w:hAnsi="Tahoma" w:cs="Tahoma"/>
                <w:sz w:val="20"/>
                <w:szCs w:val="20"/>
              </w:rPr>
              <w:t>1</w:t>
            </w:r>
            <w:r w:rsidR="00030B0F" w:rsidRPr="00030B0F">
              <w:rPr>
                <w:rFonts w:ascii="Tahoma" w:hAnsi="Tahoma" w:cs="Tahoma"/>
                <w:sz w:val="20"/>
                <w:szCs w:val="20"/>
              </w:rPr>
              <w:t>3</w:t>
            </w:r>
            <w:r w:rsidRPr="00030B0F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9E7049" w:rsidRPr="00030B0F">
              <w:rPr>
                <w:rFonts w:ascii="Tahoma" w:hAnsi="Tahoma" w:cs="Tahoma"/>
                <w:sz w:val="20"/>
                <w:szCs w:val="20"/>
              </w:rPr>
              <w:t>2</w:t>
            </w:r>
            <w:r w:rsidR="00030B0F" w:rsidRPr="00030B0F">
              <w:rPr>
                <w:rFonts w:ascii="Tahoma" w:hAnsi="Tahoma" w:cs="Tahoma"/>
                <w:sz w:val="20"/>
                <w:szCs w:val="20"/>
              </w:rPr>
              <w:t>315</w:t>
            </w:r>
            <w:r w:rsidRPr="00030B0F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14:paraId="066C76B9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A135AF2" w14:textId="58BC150B" w:rsidR="00BD0A6F" w:rsidRPr="00046A32" w:rsidRDefault="00046A3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Topo </w:t>
            </w:r>
            <w:r w:rsidR="000A149D" w:rsidRPr="00046A32">
              <w:rPr>
                <w:rFonts w:ascii="Tahoma" w:hAnsi="Tahoma" w:cs="Tahoma"/>
                <w:bCs/>
                <w:sz w:val="20"/>
                <w:szCs w:val="20"/>
              </w:rPr>
              <w:t xml:space="preserve">PDF map, KMZ, GDB,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Shapefiles, </w:t>
            </w:r>
            <w:r w:rsidR="000A149D" w:rsidRPr="00046A32">
              <w:rPr>
                <w:rFonts w:ascii="Tahoma" w:hAnsi="Tahoma" w:cs="Tahoma"/>
                <w:bCs/>
                <w:sz w:val="20"/>
                <w:szCs w:val="20"/>
              </w:rPr>
              <w:t>Word doc</w:t>
            </w:r>
          </w:p>
          <w:p w14:paraId="2394B12F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A5E258D" w14:textId="152393CF" w:rsidR="009748D6" w:rsidRPr="009D1DCF" w:rsidRDefault="009D1DC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D1DCF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https://ftp.wildfire.gov/public/incident_specific_data/pacific_nw/2022_Incidents_Oregon/2022_Nebo_ORWWF000380/IR/</w:t>
            </w:r>
          </w:p>
        </w:tc>
      </w:tr>
      <w:tr w:rsidR="009748D6" w:rsidRPr="000309F5" w14:paraId="205AE33A" w14:textId="77777777">
        <w:trPr>
          <w:trHeight w:val="614"/>
        </w:trPr>
        <w:tc>
          <w:tcPr>
            <w:tcW w:w="1250" w:type="pct"/>
            <w:gridSpan w:val="2"/>
          </w:tcPr>
          <w:p w14:paraId="50D73FA4" w14:textId="77777777" w:rsidR="009748D6" w:rsidRPr="00030B0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B0F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30B0F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B0F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ECFE4F" w14:textId="4AB0FFE3" w:rsidR="009748D6" w:rsidRPr="00030B0F" w:rsidRDefault="00541A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B0F">
              <w:rPr>
                <w:rFonts w:ascii="Tahoma" w:hAnsi="Tahoma" w:cs="Tahoma"/>
                <w:sz w:val="20"/>
                <w:szCs w:val="20"/>
              </w:rPr>
              <w:t xml:space="preserve">Heat Perimeter </w:t>
            </w:r>
            <w:r w:rsidR="003E13F4" w:rsidRPr="00030B0F">
              <w:rPr>
                <w:rFonts w:ascii="Tahoma" w:hAnsi="Tahoma" w:cs="Tahoma"/>
                <w:sz w:val="20"/>
                <w:szCs w:val="20"/>
              </w:rPr>
              <w:t>09</w:t>
            </w:r>
            <w:r w:rsidR="008F31A3" w:rsidRPr="00030B0F">
              <w:rPr>
                <w:rFonts w:ascii="Tahoma" w:hAnsi="Tahoma" w:cs="Tahoma"/>
                <w:sz w:val="20"/>
                <w:szCs w:val="20"/>
              </w:rPr>
              <w:t>/</w:t>
            </w:r>
            <w:r w:rsidR="00A50993" w:rsidRPr="00030B0F">
              <w:rPr>
                <w:rFonts w:ascii="Tahoma" w:hAnsi="Tahoma" w:cs="Tahoma"/>
                <w:sz w:val="20"/>
                <w:szCs w:val="20"/>
              </w:rPr>
              <w:t>1</w:t>
            </w:r>
            <w:r w:rsidR="00030B0F" w:rsidRPr="00030B0F">
              <w:rPr>
                <w:rFonts w:ascii="Tahoma" w:hAnsi="Tahoma" w:cs="Tahoma"/>
                <w:sz w:val="20"/>
                <w:szCs w:val="20"/>
              </w:rPr>
              <w:t>4</w:t>
            </w:r>
            <w:r w:rsidR="008F31A3" w:rsidRPr="00030B0F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030B0F" w:rsidRPr="00030B0F">
              <w:rPr>
                <w:rFonts w:ascii="Tahoma" w:hAnsi="Tahoma" w:cs="Tahoma"/>
                <w:sz w:val="20"/>
                <w:szCs w:val="20"/>
              </w:rPr>
              <w:t>0100</w:t>
            </w:r>
            <w:r w:rsidR="009D1DCF" w:rsidRPr="00030B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F4EB0" w:rsidRPr="00030B0F">
              <w:rPr>
                <w:rFonts w:ascii="Tahoma" w:hAnsi="Tahoma" w:cs="Tahoma"/>
                <w:sz w:val="20"/>
                <w:szCs w:val="20"/>
              </w:rPr>
              <w:t>PDT</w:t>
            </w:r>
            <w:r w:rsidR="00407251" w:rsidRPr="00030B0F">
              <w:rPr>
                <w:rFonts w:ascii="Tahoma" w:hAnsi="Tahoma" w:cs="Tahoma"/>
                <w:sz w:val="20"/>
                <w:szCs w:val="20"/>
              </w:rPr>
              <w:t xml:space="preserve"> posted to NIFS</w:t>
            </w:r>
          </w:p>
          <w:p w14:paraId="6CB153B6" w14:textId="355634F1" w:rsidR="00541AB4" w:rsidRPr="00030B0F" w:rsidRDefault="00541A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B0F">
              <w:rPr>
                <w:rFonts w:ascii="Tahoma" w:hAnsi="Tahoma" w:cs="Tahoma"/>
                <w:sz w:val="20"/>
                <w:szCs w:val="20"/>
              </w:rPr>
              <w:t>Heat Products 09/</w:t>
            </w:r>
            <w:r w:rsidR="00A50993" w:rsidRPr="00030B0F">
              <w:rPr>
                <w:rFonts w:ascii="Tahoma" w:hAnsi="Tahoma" w:cs="Tahoma"/>
                <w:sz w:val="20"/>
                <w:szCs w:val="20"/>
              </w:rPr>
              <w:t>1</w:t>
            </w:r>
            <w:r w:rsidR="00030B0F" w:rsidRPr="00030B0F">
              <w:rPr>
                <w:rFonts w:ascii="Tahoma" w:hAnsi="Tahoma" w:cs="Tahoma"/>
                <w:sz w:val="20"/>
                <w:szCs w:val="20"/>
              </w:rPr>
              <w:t>4</w:t>
            </w:r>
            <w:r w:rsidRPr="00030B0F">
              <w:rPr>
                <w:rFonts w:ascii="Tahoma" w:hAnsi="Tahoma" w:cs="Tahoma"/>
                <w:sz w:val="20"/>
                <w:szCs w:val="20"/>
              </w:rPr>
              <w:t>/2022 0</w:t>
            </w:r>
            <w:r w:rsidR="00030B0F" w:rsidRPr="00030B0F">
              <w:rPr>
                <w:rFonts w:ascii="Tahoma" w:hAnsi="Tahoma" w:cs="Tahoma"/>
                <w:sz w:val="20"/>
                <w:szCs w:val="20"/>
              </w:rPr>
              <w:t>400</w:t>
            </w:r>
            <w:r w:rsidRPr="00030B0F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69E564D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0781C5B" w14:textId="77777777">
        <w:trPr>
          <w:trHeight w:val="5275"/>
        </w:trPr>
        <w:tc>
          <w:tcPr>
            <w:tcW w:w="1250" w:type="pct"/>
            <w:gridSpan w:val="4"/>
          </w:tcPr>
          <w:p w14:paraId="59CBEE5A" w14:textId="77777777" w:rsidR="009C2908" w:rsidRPr="00A649A3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649A3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E898F50" w14:textId="00B071A3" w:rsidR="00407251" w:rsidRPr="00030B0F" w:rsidRDefault="00B8527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30B0F">
              <w:rPr>
                <w:rFonts w:ascii="Tahoma" w:hAnsi="Tahoma" w:cs="Tahoma"/>
                <w:bCs/>
                <w:sz w:val="20"/>
                <w:szCs w:val="20"/>
              </w:rPr>
              <w:t xml:space="preserve">I began interpretation with the </w:t>
            </w:r>
            <w:proofErr w:type="spellStart"/>
            <w:r w:rsidRPr="00030B0F">
              <w:rPr>
                <w:rFonts w:ascii="Tahoma" w:hAnsi="Tahoma" w:cs="Tahoma"/>
                <w:bCs/>
                <w:sz w:val="20"/>
                <w:szCs w:val="20"/>
              </w:rPr>
              <w:t>EventPoly</w:t>
            </w:r>
            <w:proofErr w:type="spellEnd"/>
            <w:r w:rsidRPr="00030B0F">
              <w:rPr>
                <w:rFonts w:ascii="Tahoma" w:hAnsi="Tahoma" w:cs="Tahoma"/>
                <w:bCs/>
                <w:sz w:val="20"/>
                <w:szCs w:val="20"/>
              </w:rPr>
              <w:t xml:space="preserve"> downloaded from NIFS at 2000 PDT on 9/</w:t>
            </w:r>
            <w:r w:rsidR="00A649A3" w:rsidRPr="00030B0F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030B0F" w:rsidRPr="00030B0F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Pr="00030B0F">
              <w:rPr>
                <w:rFonts w:ascii="Tahoma" w:hAnsi="Tahoma" w:cs="Tahoma"/>
                <w:bCs/>
                <w:sz w:val="20"/>
                <w:szCs w:val="20"/>
              </w:rPr>
              <w:t xml:space="preserve">/2022. </w:t>
            </w:r>
          </w:p>
          <w:p w14:paraId="570A1416" w14:textId="77777777" w:rsidR="00407251" w:rsidRPr="00030B0F" w:rsidRDefault="0040725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5CC5834" w14:textId="294BAD0B" w:rsidR="00407251" w:rsidRPr="00030B0F" w:rsidRDefault="00407251" w:rsidP="0020296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30B0F">
              <w:rPr>
                <w:rFonts w:ascii="Tahoma" w:hAnsi="Tahoma" w:cs="Tahoma"/>
                <w:bCs/>
                <w:sz w:val="20"/>
                <w:szCs w:val="20"/>
              </w:rPr>
              <w:t>Start acres – 1</w:t>
            </w:r>
            <w:r w:rsidR="009E7049" w:rsidRPr="00030B0F">
              <w:rPr>
                <w:rFonts w:ascii="Tahoma" w:hAnsi="Tahoma" w:cs="Tahoma"/>
                <w:bCs/>
                <w:sz w:val="20"/>
                <w:szCs w:val="20"/>
              </w:rPr>
              <w:t>2,</w:t>
            </w:r>
            <w:r w:rsidR="00030B0F" w:rsidRPr="00030B0F">
              <w:rPr>
                <w:rFonts w:ascii="Tahoma" w:hAnsi="Tahoma" w:cs="Tahoma"/>
                <w:bCs/>
                <w:sz w:val="20"/>
                <w:szCs w:val="20"/>
              </w:rPr>
              <w:t>365</w:t>
            </w:r>
          </w:p>
          <w:p w14:paraId="1F8526C9" w14:textId="0C4BD2D2" w:rsidR="00202964" w:rsidRPr="00030B0F" w:rsidRDefault="00202964" w:rsidP="0020296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30B0F">
              <w:rPr>
                <w:rFonts w:ascii="Tahoma" w:hAnsi="Tahoma" w:cs="Tahoma"/>
                <w:bCs/>
                <w:sz w:val="20"/>
                <w:szCs w:val="20"/>
              </w:rPr>
              <w:t xml:space="preserve">Interpreted fire size </w:t>
            </w:r>
            <w:r w:rsidR="00541AB4" w:rsidRPr="00030B0F">
              <w:rPr>
                <w:rFonts w:ascii="Tahoma" w:hAnsi="Tahoma" w:cs="Tahoma"/>
                <w:bCs/>
                <w:sz w:val="20"/>
                <w:szCs w:val="20"/>
              </w:rPr>
              <w:t>was 1</w:t>
            </w:r>
            <w:r w:rsidR="00A649A3" w:rsidRPr="00030B0F">
              <w:rPr>
                <w:rFonts w:ascii="Tahoma" w:hAnsi="Tahoma" w:cs="Tahoma"/>
                <w:bCs/>
                <w:sz w:val="20"/>
                <w:szCs w:val="20"/>
              </w:rPr>
              <w:t>2,</w:t>
            </w:r>
            <w:r w:rsidR="00030B0F" w:rsidRPr="00030B0F">
              <w:rPr>
                <w:rFonts w:ascii="Tahoma" w:hAnsi="Tahoma" w:cs="Tahoma"/>
                <w:bCs/>
                <w:sz w:val="20"/>
                <w:szCs w:val="20"/>
              </w:rPr>
              <w:t>563</w:t>
            </w:r>
            <w:r w:rsidR="00541AB4" w:rsidRPr="00030B0F">
              <w:rPr>
                <w:rFonts w:ascii="Tahoma" w:hAnsi="Tahoma" w:cs="Tahoma"/>
                <w:bCs/>
                <w:sz w:val="20"/>
                <w:szCs w:val="20"/>
              </w:rPr>
              <w:t xml:space="preserve"> (increase of </w:t>
            </w:r>
            <w:r w:rsidR="009E7049" w:rsidRPr="00030B0F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030B0F" w:rsidRPr="00030B0F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="009E7049" w:rsidRPr="00030B0F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541AB4" w:rsidRPr="00030B0F">
              <w:rPr>
                <w:rFonts w:ascii="Tahoma" w:hAnsi="Tahoma" w:cs="Tahoma"/>
                <w:bCs/>
                <w:sz w:val="20"/>
                <w:szCs w:val="20"/>
              </w:rPr>
              <w:t xml:space="preserve"> acres). </w:t>
            </w:r>
          </w:p>
          <w:p w14:paraId="56C5D340" w14:textId="45D68081" w:rsidR="00C12742" w:rsidRPr="00A649A3" w:rsidRDefault="00030B0F" w:rsidP="009736A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30B0F">
              <w:rPr>
                <w:rFonts w:ascii="Tahoma" w:hAnsi="Tahoma" w:cs="Tahoma"/>
                <w:bCs/>
                <w:sz w:val="20"/>
                <w:szCs w:val="20"/>
              </w:rPr>
              <w:t>Small p</w:t>
            </w:r>
            <w:r w:rsidR="00A50993" w:rsidRPr="00030B0F">
              <w:rPr>
                <w:rFonts w:ascii="Tahoma" w:hAnsi="Tahoma" w:cs="Tahoma"/>
                <w:bCs/>
                <w:sz w:val="20"/>
                <w:szCs w:val="20"/>
              </w:rPr>
              <w:t>ockets of i</w:t>
            </w:r>
            <w:r w:rsidR="00541AB4" w:rsidRPr="00030B0F">
              <w:rPr>
                <w:rFonts w:ascii="Tahoma" w:hAnsi="Tahoma" w:cs="Tahoma"/>
                <w:bCs/>
                <w:sz w:val="20"/>
                <w:szCs w:val="20"/>
              </w:rPr>
              <w:t xml:space="preserve">ntense heat </w:t>
            </w:r>
            <w:r w:rsidR="009E7049" w:rsidRPr="00030B0F">
              <w:rPr>
                <w:rFonts w:ascii="Tahoma" w:hAnsi="Tahoma" w:cs="Tahoma"/>
                <w:bCs/>
                <w:sz w:val="20"/>
                <w:szCs w:val="20"/>
              </w:rPr>
              <w:t>are</w:t>
            </w:r>
            <w:r w:rsidR="00541AB4" w:rsidRPr="00030B0F">
              <w:rPr>
                <w:rFonts w:ascii="Tahoma" w:hAnsi="Tahoma" w:cs="Tahoma"/>
                <w:bCs/>
                <w:sz w:val="20"/>
                <w:szCs w:val="20"/>
              </w:rPr>
              <w:t xml:space="preserve"> present </w:t>
            </w:r>
            <w:r w:rsidR="00A50993" w:rsidRPr="00030B0F">
              <w:rPr>
                <w:rFonts w:ascii="Tahoma" w:hAnsi="Tahoma" w:cs="Tahoma"/>
                <w:bCs/>
                <w:sz w:val="20"/>
                <w:szCs w:val="20"/>
              </w:rPr>
              <w:t xml:space="preserve">primarily </w:t>
            </w:r>
            <w:r w:rsidR="00541AB4" w:rsidRPr="00030B0F">
              <w:rPr>
                <w:rFonts w:ascii="Tahoma" w:hAnsi="Tahoma" w:cs="Tahoma"/>
                <w:bCs/>
                <w:sz w:val="20"/>
                <w:szCs w:val="20"/>
              </w:rPr>
              <w:t xml:space="preserve">along the </w:t>
            </w:r>
            <w:r w:rsidR="00407251" w:rsidRPr="00030B0F">
              <w:rPr>
                <w:rFonts w:ascii="Tahoma" w:hAnsi="Tahoma" w:cs="Tahoma"/>
                <w:bCs/>
                <w:sz w:val="20"/>
                <w:szCs w:val="20"/>
              </w:rPr>
              <w:t>eastern edges</w:t>
            </w:r>
            <w:r w:rsidR="00541AB4" w:rsidRPr="00030B0F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407251" w:rsidRPr="00030B0F">
              <w:rPr>
                <w:rFonts w:ascii="Tahoma" w:hAnsi="Tahoma" w:cs="Tahoma"/>
                <w:bCs/>
                <w:sz w:val="20"/>
                <w:szCs w:val="20"/>
              </w:rPr>
              <w:t>The interior is composed of isolated</w:t>
            </w:r>
            <w:r w:rsidRPr="00030B0F">
              <w:rPr>
                <w:rFonts w:ascii="Tahoma" w:hAnsi="Tahoma" w:cs="Tahoma"/>
                <w:bCs/>
                <w:sz w:val="20"/>
                <w:szCs w:val="20"/>
              </w:rPr>
              <w:t xml:space="preserve"> heat with scattered heat along the edges.</w:t>
            </w:r>
          </w:p>
          <w:p w14:paraId="6F85FD1B" w14:textId="77777777" w:rsidR="009736A0" w:rsidRPr="00A649A3" w:rsidRDefault="009736A0" w:rsidP="009736A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81D8DF3" w14:textId="27073149" w:rsidR="000F6FD9" w:rsidRPr="00A649A3" w:rsidRDefault="00B8527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649A3">
              <w:rPr>
                <w:rFonts w:ascii="Tahoma" w:hAnsi="Tahoma" w:cs="Tahoma"/>
                <w:bCs/>
                <w:sz w:val="20"/>
                <w:szCs w:val="20"/>
              </w:rPr>
              <w:t>IRWIN ID # {C0D95480-2F18-4F9D-BE5C-92842DE7DC09}</w:t>
            </w:r>
          </w:p>
          <w:p w14:paraId="102421B1" w14:textId="77777777" w:rsidR="00005AE4" w:rsidRPr="00A649A3" w:rsidRDefault="00005AE4" w:rsidP="00105747">
            <w:pPr>
              <w:spacing w:line="360" w:lineRule="auto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  <w:p w14:paraId="40D23687" w14:textId="5B82B581" w:rsidR="00005AE4" w:rsidRPr="00A649A3" w:rsidRDefault="00005A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5258983" w14:textId="77777777" w:rsidR="001E7F08" w:rsidRPr="00A649A3" w:rsidRDefault="001E7F08" w:rsidP="001E7F08">
            <w:pPr>
              <w:spacing w:line="360" w:lineRule="auto"/>
              <w:rPr>
                <w:rFonts w:ascii="Tahoma" w:hAnsi="Tahoma" w:cs="Tahoma"/>
                <w:bCs/>
                <w:color w:val="C0504D" w:themeColor="accent2"/>
                <w:sz w:val="20"/>
                <w:szCs w:val="20"/>
              </w:rPr>
            </w:pPr>
          </w:p>
          <w:p w14:paraId="53E30363" w14:textId="77777777" w:rsidR="001E7F08" w:rsidRPr="00A649A3" w:rsidRDefault="001E7F08" w:rsidP="001E7F08">
            <w:pPr>
              <w:spacing w:line="360" w:lineRule="auto"/>
              <w:rPr>
                <w:rFonts w:ascii="Tahoma" w:hAnsi="Tahoma" w:cs="Tahoma"/>
                <w:bCs/>
                <w:color w:val="C0504D" w:themeColor="accent2"/>
                <w:sz w:val="20"/>
                <w:szCs w:val="20"/>
              </w:rPr>
            </w:pPr>
          </w:p>
          <w:p w14:paraId="4079F53F" w14:textId="77777777" w:rsidR="00005AE4" w:rsidRPr="00A649A3" w:rsidRDefault="00005A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24997A3" w14:textId="7C4B0068" w:rsidR="000A149D" w:rsidRPr="00A649A3" w:rsidRDefault="000A149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F83DB11" w14:textId="1989A070" w:rsidR="009748D6" w:rsidRPr="00A649A3" w:rsidRDefault="009748D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AE4883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C4B099D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C6DE" w14:textId="77777777" w:rsidR="00B77A31" w:rsidRDefault="00B77A31">
      <w:r>
        <w:separator/>
      </w:r>
    </w:p>
  </w:endnote>
  <w:endnote w:type="continuationSeparator" w:id="0">
    <w:p w14:paraId="4C97B253" w14:textId="77777777" w:rsidR="00B77A31" w:rsidRDefault="00B7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0D4F" w14:textId="77777777" w:rsidR="00B77A31" w:rsidRDefault="00B77A31">
      <w:r>
        <w:separator/>
      </w:r>
    </w:p>
  </w:footnote>
  <w:footnote w:type="continuationSeparator" w:id="0">
    <w:p w14:paraId="34598379" w14:textId="77777777" w:rsidR="00B77A31" w:rsidRDefault="00B77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CCCB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5AE4"/>
    <w:rsid w:val="00010E91"/>
    <w:rsid w:val="000309F5"/>
    <w:rsid w:val="00030B0F"/>
    <w:rsid w:val="00046A32"/>
    <w:rsid w:val="00084A73"/>
    <w:rsid w:val="000A149D"/>
    <w:rsid w:val="000E083D"/>
    <w:rsid w:val="000F6FD9"/>
    <w:rsid w:val="0010311E"/>
    <w:rsid w:val="00105747"/>
    <w:rsid w:val="00133DB7"/>
    <w:rsid w:val="00181A56"/>
    <w:rsid w:val="001A19D6"/>
    <w:rsid w:val="001E7F08"/>
    <w:rsid w:val="00202964"/>
    <w:rsid w:val="0022172E"/>
    <w:rsid w:val="00235E35"/>
    <w:rsid w:val="00237E9F"/>
    <w:rsid w:val="00241802"/>
    <w:rsid w:val="00243C49"/>
    <w:rsid w:val="00250AB4"/>
    <w:rsid w:val="00262E34"/>
    <w:rsid w:val="002B3D37"/>
    <w:rsid w:val="00320B15"/>
    <w:rsid w:val="0034095F"/>
    <w:rsid w:val="003448AE"/>
    <w:rsid w:val="00355627"/>
    <w:rsid w:val="003D406E"/>
    <w:rsid w:val="003E13F4"/>
    <w:rsid w:val="003F20F3"/>
    <w:rsid w:val="00407251"/>
    <w:rsid w:val="00423F14"/>
    <w:rsid w:val="004711CD"/>
    <w:rsid w:val="00497E07"/>
    <w:rsid w:val="004A0104"/>
    <w:rsid w:val="004B76E6"/>
    <w:rsid w:val="004E1E2B"/>
    <w:rsid w:val="00541AB4"/>
    <w:rsid w:val="005477E2"/>
    <w:rsid w:val="00575438"/>
    <w:rsid w:val="005A3A56"/>
    <w:rsid w:val="005B320F"/>
    <w:rsid w:val="005F3931"/>
    <w:rsid w:val="006341CC"/>
    <w:rsid w:val="0063737D"/>
    <w:rsid w:val="006446A6"/>
    <w:rsid w:val="00650FBF"/>
    <w:rsid w:val="006D53AE"/>
    <w:rsid w:val="00717E44"/>
    <w:rsid w:val="00746FD3"/>
    <w:rsid w:val="007924FE"/>
    <w:rsid w:val="007959CD"/>
    <w:rsid w:val="00797A96"/>
    <w:rsid w:val="007B2F7F"/>
    <w:rsid w:val="007C46FE"/>
    <w:rsid w:val="007D52A7"/>
    <w:rsid w:val="0083744B"/>
    <w:rsid w:val="008413FA"/>
    <w:rsid w:val="008468FF"/>
    <w:rsid w:val="00870EA4"/>
    <w:rsid w:val="008905E1"/>
    <w:rsid w:val="00896178"/>
    <w:rsid w:val="008E214A"/>
    <w:rsid w:val="008F1579"/>
    <w:rsid w:val="008F31A3"/>
    <w:rsid w:val="008F4EB0"/>
    <w:rsid w:val="0090038A"/>
    <w:rsid w:val="00935C5E"/>
    <w:rsid w:val="009736A0"/>
    <w:rsid w:val="009748D6"/>
    <w:rsid w:val="0098057E"/>
    <w:rsid w:val="009860D8"/>
    <w:rsid w:val="009A6F4E"/>
    <w:rsid w:val="009C2908"/>
    <w:rsid w:val="009D1DCF"/>
    <w:rsid w:val="009D68B4"/>
    <w:rsid w:val="009E7049"/>
    <w:rsid w:val="009F282C"/>
    <w:rsid w:val="00A15683"/>
    <w:rsid w:val="00A2031B"/>
    <w:rsid w:val="00A50993"/>
    <w:rsid w:val="00A56502"/>
    <w:rsid w:val="00A649A3"/>
    <w:rsid w:val="00A91A70"/>
    <w:rsid w:val="00B36C02"/>
    <w:rsid w:val="00B657A5"/>
    <w:rsid w:val="00B767B4"/>
    <w:rsid w:val="00B770B9"/>
    <w:rsid w:val="00B77A31"/>
    <w:rsid w:val="00B8527F"/>
    <w:rsid w:val="00BB0DEB"/>
    <w:rsid w:val="00BD0A6F"/>
    <w:rsid w:val="00C12742"/>
    <w:rsid w:val="00C503E4"/>
    <w:rsid w:val="00C61171"/>
    <w:rsid w:val="00CB255A"/>
    <w:rsid w:val="00D40FB7"/>
    <w:rsid w:val="00D610F5"/>
    <w:rsid w:val="00D64EA4"/>
    <w:rsid w:val="00D74FD1"/>
    <w:rsid w:val="00D8418F"/>
    <w:rsid w:val="00DA7A98"/>
    <w:rsid w:val="00DC6D9B"/>
    <w:rsid w:val="00DF305E"/>
    <w:rsid w:val="00E008C8"/>
    <w:rsid w:val="00E61DE4"/>
    <w:rsid w:val="00EF76FD"/>
    <w:rsid w:val="00F346A4"/>
    <w:rsid w:val="00F90D6A"/>
    <w:rsid w:val="00F97BED"/>
    <w:rsid w:val="00FB3C4A"/>
    <w:rsid w:val="00FB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CB44F8"/>
  <w15:docId w15:val="{9FFC28C2-E288-41ED-9CB7-744AC8B0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487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20</cp:revision>
  <cp:lastPrinted>2004-03-23T21:00:00Z</cp:lastPrinted>
  <dcterms:created xsi:type="dcterms:W3CDTF">2022-09-06T10:44:00Z</dcterms:created>
  <dcterms:modified xsi:type="dcterms:W3CDTF">2022-09-14T11:19:00Z</dcterms:modified>
</cp:coreProperties>
</file>