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6D0FD877" w:rsidR="009748D6" w:rsidRDefault="00D74D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Alligator</w:t>
            </w:r>
          </w:p>
          <w:p w14:paraId="589C8A99" w14:textId="33CB990F" w:rsidR="00FE4C57" w:rsidRPr="00CB255A" w:rsidRDefault="00D74D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WA-COF-001723</w:t>
            </w:r>
          </w:p>
        </w:tc>
        <w:tc>
          <w:tcPr>
            <w:tcW w:w="1250" w:type="pct"/>
          </w:tcPr>
          <w:p w14:paraId="589C8A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9C8A9B" w14:textId="5152D4D7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49CB351" w14:textId="77777777" w:rsidR="00D74D9D" w:rsidRDefault="00D74D9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4D9D">
              <w:rPr>
                <w:rFonts w:ascii="Arial" w:hAnsi="Arial" w:cs="Arial"/>
                <w:sz w:val="20"/>
                <w:szCs w:val="20"/>
              </w:rPr>
              <w:t>Northeast Washington</w:t>
            </w:r>
          </w:p>
          <w:p w14:paraId="589C8A9D" w14:textId="0E808C8D" w:rsidR="009748D6" w:rsidRPr="00CB255A" w:rsidRDefault="00D74D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D9D">
              <w:rPr>
                <w:rFonts w:ascii="Arial" w:hAnsi="Arial" w:cs="Arial"/>
                <w:sz w:val="20"/>
                <w:szCs w:val="20"/>
              </w:rPr>
              <w:t>509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4D9D">
              <w:rPr>
                <w:rFonts w:ascii="Arial" w:hAnsi="Arial" w:cs="Arial"/>
                <w:sz w:val="20"/>
                <w:szCs w:val="20"/>
              </w:rPr>
              <w:t>685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4D9D">
              <w:rPr>
                <w:rFonts w:ascii="Arial" w:hAnsi="Arial" w:cs="Arial"/>
                <w:sz w:val="20"/>
                <w:szCs w:val="20"/>
              </w:rPr>
              <w:t>6900</w:t>
            </w:r>
          </w:p>
        </w:tc>
        <w:tc>
          <w:tcPr>
            <w:tcW w:w="1250" w:type="pct"/>
          </w:tcPr>
          <w:p w14:paraId="589C8A9F" w14:textId="4479569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DFB728F" w14:textId="02EEE5DD" w:rsidR="00BD3B15" w:rsidRPr="003475BC" w:rsidRDefault="00D10EF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198 </w:t>
            </w:r>
            <w:r w:rsidR="00BD3B15" w:rsidRPr="003475BC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589C8AA0" w14:textId="043CC03D" w:rsidR="009748D6" w:rsidRPr="00926CF8" w:rsidRDefault="009748D6" w:rsidP="00D10EF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475BC">
              <w:rPr>
                <w:rFonts w:ascii="Tahoma" w:hAnsi="Tahoma" w:cs="Tahoma"/>
                <w:b/>
                <w:sz w:val="20"/>
                <w:szCs w:val="20"/>
              </w:rPr>
              <w:t>Grow</w:t>
            </w:r>
            <w:r w:rsidRPr="00926CF8">
              <w:rPr>
                <w:rFonts w:ascii="Tahoma" w:hAnsi="Tahoma" w:cs="Tahoma"/>
                <w:b/>
                <w:sz w:val="20"/>
                <w:szCs w:val="20"/>
              </w:rPr>
              <w:t xml:space="preserve">th </w:t>
            </w:r>
            <w:r w:rsidR="00D10EF4">
              <w:rPr>
                <w:rFonts w:ascii="Tahoma" w:hAnsi="Tahoma" w:cs="Tahoma"/>
                <w:b/>
                <w:sz w:val="20"/>
                <w:szCs w:val="20"/>
              </w:rPr>
              <w:t>since 9/2/2022 NIFS Event Perimeter:</w:t>
            </w:r>
          </w:p>
          <w:p w14:paraId="589C8AA1" w14:textId="1EAF611A" w:rsidR="009748D6" w:rsidRPr="00CB255A" w:rsidRDefault="00D10E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18 </w:t>
            </w:r>
            <w:r w:rsidR="00BD3B15" w:rsidRPr="00926CF8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Pr="003F1BA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</w:t>
            </w:r>
            <w:r w:rsidRPr="003F1BAB">
              <w:rPr>
                <w:rFonts w:ascii="Tahoma" w:hAnsi="Tahoma" w:cs="Tahoma"/>
                <w:b/>
                <w:sz w:val="20"/>
                <w:szCs w:val="20"/>
              </w:rPr>
              <w:t>ght Time:</w:t>
            </w:r>
          </w:p>
          <w:p w14:paraId="589C8AA4" w14:textId="093CBD3B" w:rsidR="009748D6" w:rsidRPr="00944A1E" w:rsidRDefault="002D45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1BAB">
              <w:rPr>
                <w:rFonts w:ascii="Tahoma" w:hAnsi="Tahoma" w:cs="Tahoma"/>
                <w:sz w:val="20"/>
                <w:szCs w:val="20"/>
              </w:rPr>
              <w:t>2</w:t>
            </w:r>
            <w:r w:rsidR="00FE2DE1">
              <w:rPr>
                <w:rFonts w:ascii="Tahoma" w:hAnsi="Tahoma" w:cs="Tahoma"/>
                <w:sz w:val="20"/>
                <w:szCs w:val="20"/>
              </w:rPr>
              <w:t>054 PDT</w:t>
            </w:r>
          </w:p>
          <w:p w14:paraId="589C8AA5" w14:textId="77777777" w:rsidR="00BD0A6F" w:rsidRPr="00944A1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44A1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44A1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4272C3E4" w:rsidR="009748D6" w:rsidRPr="00CB255A" w:rsidRDefault="00202A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B1800" w:rsidRPr="00944A1E">
              <w:rPr>
                <w:rFonts w:ascii="Tahoma" w:hAnsi="Tahoma" w:cs="Tahoma"/>
                <w:sz w:val="20"/>
                <w:szCs w:val="20"/>
              </w:rPr>
              <w:t>/</w:t>
            </w:r>
            <w:r w:rsidR="00FE2DE1">
              <w:rPr>
                <w:rFonts w:ascii="Tahoma" w:hAnsi="Tahoma" w:cs="Tahoma"/>
                <w:sz w:val="20"/>
                <w:szCs w:val="20"/>
              </w:rPr>
              <w:t>2</w:t>
            </w:r>
            <w:r w:rsidR="005B1800" w:rsidRPr="00944A1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89C8AA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89C8AA8" w14:textId="21434297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4AAF87E3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6196608B" w:rsidR="00BD0A6F" w:rsidRPr="00F44F96" w:rsidRDefault="00D74D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669FC162" w:rsidR="009748D6" w:rsidRPr="00CB255A" w:rsidRDefault="00D74D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6D6E0473" w:rsidR="00BD0A6F" w:rsidRPr="00202AD9" w:rsidRDefault="00202AD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79470848" w:rsidR="009748D6" w:rsidRPr="00CB255A" w:rsidRDefault="00202A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(505) 301-8167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6EE88C4" w14:textId="5E76B318" w:rsidR="00470836" w:rsidRPr="00DF7778" w:rsidRDefault="00D74D9D" w:rsidP="004708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Haley Elliot</w:t>
            </w:r>
          </w:p>
          <w:p w14:paraId="589C8AB5" w14:textId="701D6D78" w:rsidR="00DF7778" w:rsidRPr="00CB255A" w:rsidRDefault="00D74D9D" w:rsidP="0047083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SITL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wanec</w:t>
            </w:r>
            <w:r w:rsidR="00DF7778" w:rsidRPr="00DF7778">
              <w:rPr>
                <w:rFonts w:ascii="Tahoma" w:hAnsi="Tahoma" w:cs="Tahoma"/>
                <w:sz w:val="18"/>
                <w:szCs w:val="18"/>
              </w:rPr>
              <w:t>@firenet.gov</w:t>
            </w:r>
          </w:p>
        </w:tc>
        <w:tc>
          <w:tcPr>
            <w:tcW w:w="1250" w:type="pct"/>
          </w:tcPr>
          <w:p w14:paraId="589C8AB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7A3653E6" w:rsidR="009748D6" w:rsidRPr="00CB255A" w:rsidRDefault="00D74D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2500BBBD" w:rsidR="009748D6" w:rsidRPr="00CB255A" w:rsidRDefault="008426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350FV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1B35858C" w14:textId="06862A99" w:rsidR="00692B96" w:rsidRPr="0084269C" w:rsidRDefault="00692B96" w:rsidP="00692B9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589C8ABB" w14:textId="41634534" w:rsidR="009748D6" w:rsidRPr="00CB255A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84269C">
              <w:rPr>
                <w:rFonts w:ascii="Tahoma" w:hAnsi="Tahoma" w:cs="Tahoma"/>
                <w:sz w:val="20"/>
                <w:szCs w:val="20"/>
              </w:rPr>
              <w:t>Dan</w:t>
            </w: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589C8ABE" w14:textId="09179876" w:rsidR="009748D6" w:rsidRPr="00CB255A" w:rsidRDefault="005B18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registration</w:t>
            </w: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6D663415" w:rsidR="009748D6" w:rsidRPr="00CB255A" w:rsidRDefault="005B18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757245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1DD83AD2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 &amp; isolated heat.  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geodatabase &amp; Shapefiles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9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944A1E">
              <w:rPr>
                <w:rFonts w:ascii="Tahoma" w:hAnsi="Tahoma" w:cs="Tahoma"/>
                <w:b/>
                <w:sz w:val="20"/>
                <w:szCs w:val="20"/>
              </w:rPr>
              <w:t>te and Time Imagery Received by Interpreter:</w:t>
            </w:r>
          </w:p>
          <w:p w14:paraId="589C8AC5" w14:textId="7FCB30F4" w:rsidR="009748D6" w:rsidRPr="00CB255A" w:rsidRDefault="00202A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B1800" w:rsidRPr="00944A1E">
              <w:rPr>
                <w:rFonts w:ascii="Tahoma" w:hAnsi="Tahoma" w:cs="Tahoma"/>
                <w:sz w:val="20"/>
                <w:szCs w:val="20"/>
              </w:rPr>
              <w:t>/</w:t>
            </w:r>
            <w:r w:rsidR="003F1BAB">
              <w:rPr>
                <w:rFonts w:ascii="Tahoma" w:hAnsi="Tahoma" w:cs="Tahoma"/>
                <w:sz w:val="20"/>
                <w:szCs w:val="20"/>
              </w:rPr>
              <w:t>2</w:t>
            </w:r>
            <w:r w:rsidR="005B1800" w:rsidRPr="00944A1E">
              <w:rPr>
                <w:rFonts w:ascii="Tahoma" w:hAnsi="Tahoma" w:cs="Tahoma"/>
                <w:sz w:val="20"/>
                <w:szCs w:val="20"/>
              </w:rPr>
              <w:t>/</w:t>
            </w:r>
            <w:r w:rsidR="002D4548">
              <w:rPr>
                <w:rFonts w:ascii="Tahoma" w:hAnsi="Tahoma" w:cs="Tahoma"/>
                <w:sz w:val="20"/>
                <w:szCs w:val="20"/>
              </w:rPr>
              <w:t xml:space="preserve">22 </w:t>
            </w:r>
            <w:r w:rsidR="00FE2DE1">
              <w:rPr>
                <w:rFonts w:ascii="Tahoma" w:hAnsi="Tahoma" w:cs="Tahoma"/>
                <w:sz w:val="20"/>
                <w:szCs w:val="20"/>
              </w:rPr>
              <w:t>2110</w:t>
            </w:r>
            <w:r w:rsidR="005B1800" w:rsidRPr="00944A1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E2DE1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053BAF07" w:rsidR="00BD0A6F" w:rsidRPr="000309F5" w:rsidRDefault="00680331" w:rsidP="0068033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geodatabase &amp; Shapefiles, update NIFS</w:t>
            </w:r>
          </w:p>
          <w:p w14:paraId="589C8AC8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5E8299C" w14:textId="704EC510" w:rsidR="002C5551" w:rsidRDefault="002C555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C5551">
              <w:rPr>
                <w:rFonts w:ascii="Tahoma" w:hAnsi="Tahoma" w:cs="Tahoma"/>
                <w:bCs/>
                <w:sz w:val="20"/>
                <w:szCs w:val="20"/>
              </w:rPr>
              <w:t>ftp://ftp.nifc.gov</w:t>
            </w:r>
            <w:r w:rsidRPr="002C5551">
              <w:rPr>
                <w:rFonts w:ascii="Tahoma" w:hAnsi="Tahoma" w:cs="Tahoma"/>
                <w:bCs/>
                <w:sz w:val="20"/>
                <w:szCs w:val="20"/>
              </w:rPr>
              <w:t>/incident_specific_data/pacific_nw/2022_Incidents_Washington/2022 Alligator WA-COF-001723/IR</w:t>
            </w:r>
          </w:p>
          <w:p w14:paraId="589C8AC9" w14:textId="2E1AD19C" w:rsidR="002C5551" w:rsidRPr="00680331" w:rsidRDefault="002C555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9C8ACC" w14:textId="474F2BFC" w:rsidR="009748D6" w:rsidRPr="00CB255A" w:rsidRDefault="003F1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B1800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B1800">
              <w:rPr>
                <w:rFonts w:ascii="Tahoma" w:hAnsi="Tahoma" w:cs="Tahoma"/>
                <w:sz w:val="20"/>
                <w:szCs w:val="20"/>
              </w:rPr>
              <w:t xml:space="preserve">/2022  </w:t>
            </w:r>
            <w:r w:rsidR="00FE2DE1">
              <w:rPr>
                <w:rFonts w:ascii="Tahoma" w:hAnsi="Tahoma" w:cs="Tahoma"/>
                <w:sz w:val="20"/>
                <w:szCs w:val="20"/>
              </w:rPr>
              <w:t>2140</w:t>
            </w:r>
            <w:r w:rsidR="005B1800" w:rsidRPr="00DE3D7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E2DE1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2EB66B9" w14:textId="77777777" w:rsidR="00FE2DE1" w:rsidRDefault="00030E1D" w:rsidP="00FE2DE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</w:t>
            </w:r>
            <w:r w:rsidR="002F243C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Event Polygon found in NIFS</w:t>
            </w:r>
            <w:r w:rsidR="00FE2DE1">
              <w:rPr>
                <w:rFonts w:ascii="Tahoma" w:hAnsi="Tahoma" w:cs="Tahoma"/>
                <w:bCs/>
                <w:sz w:val="20"/>
                <w:szCs w:val="20"/>
              </w:rPr>
              <w:t xml:space="preserve"> at 9/2/2022 2100PDT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6234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464CE8C" w14:textId="77777777" w:rsidR="00FE2DE1" w:rsidRDefault="00FE2DE1" w:rsidP="00FE2DE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9C8AD0" w14:textId="44C643F7" w:rsidR="009748D6" w:rsidRPr="00030E1D" w:rsidRDefault="00FE2DE1" w:rsidP="00FE2DE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Fire active on most fronts except west flank which seems to be hung up on a road.</w:t>
            </w:r>
            <w:r w:rsidR="002F243C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28A0" w14:textId="77777777" w:rsidR="001C2D32" w:rsidRDefault="001C2D32">
      <w:r>
        <w:separator/>
      </w:r>
    </w:p>
  </w:endnote>
  <w:endnote w:type="continuationSeparator" w:id="0">
    <w:p w14:paraId="0B0827B6" w14:textId="77777777" w:rsidR="001C2D32" w:rsidRDefault="001C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2169" w14:textId="77777777" w:rsidR="001C2D32" w:rsidRDefault="001C2D32">
      <w:r>
        <w:separator/>
      </w:r>
    </w:p>
  </w:footnote>
  <w:footnote w:type="continuationSeparator" w:id="0">
    <w:p w14:paraId="06CB6941" w14:textId="77777777" w:rsidR="001C2D32" w:rsidRDefault="001C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0E1D"/>
    <w:rsid w:val="00073615"/>
    <w:rsid w:val="000C34F9"/>
    <w:rsid w:val="00105747"/>
    <w:rsid w:val="00133DB7"/>
    <w:rsid w:val="00181A56"/>
    <w:rsid w:val="001C2D32"/>
    <w:rsid w:val="00202AD9"/>
    <w:rsid w:val="0022172E"/>
    <w:rsid w:val="00262E34"/>
    <w:rsid w:val="00265E00"/>
    <w:rsid w:val="002C5551"/>
    <w:rsid w:val="002D4548"/>
    <w:rsid w:val="002F243C"/>
    <w:rsid w:val="00320B15"/>
    <w:rsid w:val="003475BC"/>
    <w:rsid w:val="003B1FAF"/>
    <w:rsid w:val="003C536F"/>
    <w:rsid w:val="003F1BAB"/>
    <w:rsid w:val="003F20F3"/>
    <w:rsid w:val="00470836"/>
    <w:rsid w:val="004C1E2D"/>
    <w:rsid w:val="00511726"/>
    <w:rsid w:val="005B1800"/>
    <w:rsid w:val="005B320F"/>
    <w:rsid w:val="0063737D"/>
    <w:rsid w:val="006446A6"/>
    <w:rsid w:val="00650FBF"/>
    <w:rsid w:val="00680331"/>
    <w:rsid w:val="00680DA0"/>
    <w:rsid w:val="00692B96"/>
    <w:rsid w:val="006D53AE"/>
    <w:rsid w:val="00701507"/>
    <w:rsid w:val="00757245"/>
    <w:rsid w:val="007924FE"/>
    <w:rsid w:val="007B2F7F"/>
    <w:rsid w:val="0084269C"/>
    <w:rsid w:val="00856B8E"/>
    <w:rsid w:val="00880DBB"/>
    <w:rsid w:val="008905E1"/>
    <w:rsid w:val="008B78CE"/>
    <w:rsid w:val="00926CF8"/>
    <w:rsid w:val="00935C5E"/>
    <w:rsid w:val="00944A1E"/>
    <w:rsid w:val="00962DEB"/>
    <w:rsid w:val="009748D6"/>
    <w:rsid w:val="009C2908"/>
    <w:rsid w:val="00A2031B"/>
    <w:rsid w:val="00A56502"/>
    <w:rsid w:val="00B770B9"/>
    <w:rsid w:val="00BD0A6F"/>
    <w:rsid w:val="00BD3B15"/>
    <w:rsid w:val="00C503E4"/>
    <w:rsid w:val="00C61171"/>
    <w:rsid w:val="00CB255A"/>
    <w:rsid w:val="00CE729D"/>
    <w:rsid w:val="00D10EF4"/>
    <w:rsid w:val="00D74D9D"/>
    <w:rsid w:val="00DC6D9B"/>
    <w:rsid w:val="00DE3D7C"/>
    <w:rsid w:val="00DF7778"/>
    <w:rsid w:val="00E069E2"/>
    <w:rsid w:val="00E33D2D"/>
    <w:rsid w:val="00ED0FD3"/>
    <w:rsid w:val="00ED6440"/>
    <w:rsid w:val="00EF76FD"/>
    <w:rsid w:val="00F44F96"/>
    <w:rsid w:val="00F54D05"/>
    <w:rsid w:val="00F62349"/>
    <w:rsid w:val="00FB3C4A"/>
    <w:rsid w:val="00FE2DE1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14</cp:revision>
  <cp:lastPrinted>2004-03-23T21:00:00Z</cp:lastPrinted>
  <dcterms:created xsi:type="dcterms:W3CDTF">2022-08-31T19:18:00Z</dcterms:created>
  <dcterms:modified xsi:type="dcterms:W3CDTF">2022-09-03T04:26:00Z</dcterms:modified>
</cp:coreProperties>
</file>