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1A73B1ED" w14:textId="77777777">
        <w:trPr>
          <w:trHeight w:val="1059"/>
        </w:trPr>
        <w:tc>
          <w:tcPr>
            <w:tcW w:w="1250" w:type="pct"/>
          </w:tcPr>
          <w:p w14:paraId="4D09AC7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C4344B5" w14:textId="77777777" w:rsidR="009748D6" w:rsidRDefault="00E20C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Phelps Ridge</w:t>
            </w:r>
          </w:p>
          <w:p w14:paraId="072A5841" w14:textId="02DBF2F0" w:rsidR="00E20C90" w:rsidRPr="00CB255A" w:rsidRDefault="00E20C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E20C90">
              <w:rPr>
                <w:rFonts w:ascii="Tahoma" w:hAnsi="Tahoma" w:cs="Tahoma"/>
                <w:sz w:val="20"/>
                <w:szCs w:val="20"/>
              </w:rPr>
              <w:t>WA-OWF-000327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7E88753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4061413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LeVrier</w:t>
            </w:r>
          </w:p>
          <w:p w14:paraId="083D0D39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daniel.levrier@usda.gov</w:t>
            </w:r>
          </w:p>
        </w:tc>
        <w:tc>
          <w:tcPr>
            <w:tcW w:w="1250" w:type="pct"/>
          </w:tcPr>
          <w:p w14:paraId="293101E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A93021F" w14:textId="77777777" w:rsidR="00E20C90" w:rsidRDefault="00E20C90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WA-CWC </w:t>
            </w:r>
          </w:p>
          <w:p w14:paraId="5822A540" w14:textId="12DC5AC5" w:rsidR="009748D6" w:rsidRPr="00CB255A" w:rsidRDefault="00E20C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(509-884-3473)</w:t>
            </w:r>
          </w:p>
        </w:tc>
        <w:tc>
          <w:tcPr>
            <w:tcW w:w="1250" w:type="pct"/>
          </w:tcPr>
          <w:p w14:paraId="442A7A24" w14:textId="77777777" w:rsidR="009748D6" w:rsidRPr="00D57C8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57C81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C9C9484" w14:textId="21A0019B" w:rsidR="009748D6" w:rsidRPr="00D57C81" w:rsidRDefault="00D57C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7C81">
              <w:rPr>
                <w:rFonts w:ascii="Tahoma" w:hAnsi="Tahoma" w:cs="Tahoma"/>
                <w:sz w:val="20"/>
                <w:szCs w:val="20"/>
              </w:rPr>
              <w:t>0.15 Acre</w:t>
            </w:r>
          </w:p>
          <w:p w14:paraId="0DFA52D7" w14:textId="77777777" w:rsidR="009748D6" w:rsidRPr="00D57C8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57C81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748AF23" w14:textId="062D9FC5" w:rsidR="009748D6" w:rsidRPr="00D57C81" w:rsidRDefault="00D57C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7C81">
              <w:rPr>
                <w:rFonts w:ascii="Tahoma" w:hAnsi="Tahoma" w:cs="Tahoma"/>
                <w:sz w:val="20"/>
                <w:szCs w:val="20"/>
              </w:rPr>
              <w:t>0.15 Acre (new start)</w:t>
            </w:r>
          </w:p>
        </w:tc>
      </w:tr>
      <w:tr w:rsidR="009748D6" w:rsidRPr="000309F5" w14:paraId="561BB936" w14:textId="77777777">
        <w:trPr>
          <w:trHeight w:val="1059"/>
        </w:trPr>
        <w:tc>
          <w:tcPr>
            <w:tcW w:w="1250" w:type="pct"/>
          </w:tcPr>
          <w:p w14:paraId="637D8D43" w14:textId="77777777" w:rsidR="00BD0A6F" w:rsidRPr="00D57C8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57C81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2A13E12" w14:textId="34E72A84" w:rsidR="009748D6" w:rsidRPr="00D57C81" w:rsidRDefault="00D57C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7C81">
              <w:rPr>
                <w:rFonts w:ascii="Tahoma" w:hAnsi="Tahoma" w:cs="Tahoma"/>
                <w:sz w:val="20"/>
                <w:szCs w:val="20"/>
              </w:rPr>
              <w:t>0011 PDT</w:t>
            </w:r>
          </w:p>
          <w:p w14:paraId="5ED7269B" w14:textId="77777777" w:rsidR="00BD0A6F" w:rsidRPr="00D57C81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7C81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D57C8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EF101FD" w14:textId="35A022B5" w:rsidR="009748D6" w:rsidRPr="00D57C81" w:rsidRDefault="00D57C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7C81">
              <w:rPr>
                <w:rFonts w:ascii="Tahoma" w:hAnsi="Tahoma" w:cs="Tahoma"/>
                <w:sz w:val="20"/>
                <w:szCs w:val="20"/>
              </w:rPr>
              <w:t>08/15/2022</w:t>
            </w:r>
          </w:p>
        </w:tc>
        <w:tc>
          <w:tcPr>
            <w:tcW w:w="1250" w:type="pct"/>
          </w:tcPr>
          <w:p w14:paraId="7EE6468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32BF651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14:paraId="28955C7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090F4F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(cell/text) 505-362-8855</w:t>
            </w:r>
          </w:p>
        </w:tc>
        <w:tc>
          <w:tcPr>
            <w:tcW w:w="1250" w:type="pct"/>
          </w:tcPr>
          <w:p w14:paraId="479D078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AC0C801" w14:textId="77777777" w:rsidR="00E20C90" w:rsidRDefault="00E20C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0C90"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2E89A31E" w14:textId="3350B872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1439188" w14:textId="21B5BCA6" w:rsidR="009748D6" w:rsidRPr="00CB255A" w:rsidRDefault="009570E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570E0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483314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A9BDECB" w14:textId="77777777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Thomas Millen</w:t>
            </w:r>
          </w:p>
          <w:p w14:paraId="78BEF6E5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112B7A3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19556EFB" w14:textId="77777777">
        <w:trPr>
          <w:trHeight w:val="528"/>
        </w:trPr>
        <w:tc>
          <w:tcPr>
            <w:tcW w:w="1250" w:type="pct"/>
          </w:tcPr>
          <w:p w14:paraId="009D340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9E170C5" w14:textId="5412EF84" w:rsidR="009748D6" w:rsidRPr="00CB255A" w:rsidRDefault="00E20C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0C90">
              <w:rPr>
                <w:rFonts w:ascii="Tahoma" w:hAnsi="Tahoma" w:cs="Tahoma"/>
                <w:sz w:val="20"/>
                <w:szCs w:val="20"/>
              </w:rPr>
              <w:t>P.</w:t>
            </w:r>
            <w:r w:rsidR="009570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0C90">
              <w:rPr>
                <w:rFonts w:ascii="Tahoma" w:hAnsi="Tahoma" w:cs="Tahoma"/>
                <w:sz w:val="20"/>
                <w:szCs w:val="20"/>
              </w:rPr>
              <w:t>Dobbins</w:t>
            </w:r>
          </w:p>
        </w:tc>
        <w:tc>
          <w:tcPr>
            <w:tcW w:w="1250" w:type="pct"/>
          </w:tcPr>
          <w:p w14:paraId="48AFFDF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2AE2417" w14:textId="282B085B" w:rsidR="009748D6" w:rsidRPr="00CB255A" w:rsidRDefault="00E20C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</w:t>
            </w:r>
          </w:p>
        </w:tc>
        <w:tc>
          <w:tcPr>
            <w:tcW w:w="1250" w:type="pct"/>
          </w:tcPr>
          <w:p w14:paraId="0DAB493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F23B789" w14:textId="1487C903" w:rsidR="009748D6" w:rsidRPr="00CB255A" w:rsidRDefault="00E20C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N350SM / TK-9</w:t>
            </w:r>
          </w:p>
        </w:tc>
        <w:tc>
          <w:tcPr>
            <w:tcW w:w="1250" w:type="pct"/>
          </w:tcPr>
          <w:p w14:paraId="184501B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A5EFE7B" w14:textId="3A789D6D" w:rsidR="009748D6" w:rsidRPr="00CB255A" w:rsidRDefault="00E20C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/ Daniel</w:t>
            </w:r>
          </w:p>
        </w:tc>
      </w:tr>
      <w:tr w:rsidR="009748D6" w:rsidRPr="000309F5" w14:paraId="7E5DB00F" w14:textId="77777777">
        <w:trPr>
          <w:trHeight w:val="630"/>
        </w:trPr>
        <w:tc>
          <w:tcPr>
            <w:tcW w:w="1250" w:type="pct"/>
            <w:gridSpan w:val="2"/>
          </w:tcPr>
          <w:p w14:paraId="7D8F52CB" w14:textId="77777777" w:rsidR="009748D6" w:rsidRPr="00D57C8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57C81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E683E1D" w14:textId="79F38D72" w:rsidR="009748D6" w:rsidRPr="00D57C81" w:rsidRDefault="00D57C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Clean and aligned</w:t>
            </w:r>
          </w:p>
        </w:tc>
        <w:tc>
          <w:tcPr>
            <w:tcW w:w="1250" w:type="pct"/>
          </w:tcPr>
          <w:p w14:paraId="0023CEDB" w14:textId="77777777" w:rsidR="009748D6" w:rsidRPr="00D57C8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57C81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78C365D2" w14:textId="3E02624A" w:rsidR="009748D6" w:rsidRPr="00D57C81" w:rsidRDefault="00D57C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7B2627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01BF4A96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229D0F39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0B31E205" w14:textId="77777777">
        <w:trPr>
          <w:trHeight w:val="614"/>
        </w:trPr>
        <w:tc>
          <w:tcPr>
            <w:tcW w:w="1250" w:type="pct"/>
            <w:gridSpan w:val="2"/>
          </w:tcPr>
          <w:p w14:paraId="6B3822B0" w14:textId="77777777" w:rsidR="009748D6" w:rsidRPr="008E533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E533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397A1DC" w14:textId="4939713B" w:rsidR="009748D6" w:rsidRPr="008E533F" w:rsidRDefault="008E533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E533F">
              <w:rPr>
                <w:rFonts w:ascii="Tahoma" w:hAnsi="Tahoma" w:cs="Tahoma"/>
                <w:sz w:val="20"/>
                <w:szCs w:val="20"/>
              </w:rPr>
              <w:t>08/15/2022 @ 0117 MDT</w:t>
            </w:r>
          </w:p>
        </w:tc>
        <w:tc>
          <w:tcPr>
            <w:tcW w:w="1250" w:type="pct"/>
            <w:gridSpan w:val="2"/>
            <w:vMerge w:val="restart"/>
          </w:tcPr>
          <w:p w14:paraId="4B2972BA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0232270" w14:textId="18C51618" w:rsidR="00BD0A6F" w:rsidRPr="000309F5" w:rsidRDefault="00E20C9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Geodatabase, Shapefiles, KMZ, PDF Maps, IRIN Log</w:t>
            </w:r>
          </w:p>
          <w:p w14:paraId="2EECE680" w14:textId="594FD280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64B6824" w14:textId="371219B6" w:rsidR="00E20C90" w:rsidRDefault="00E20C9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NIFS and ftp.wildfire.gov</w:t>
            </w:r>
          </w:p>
          <w:p w14:paraId="51537EBC" w14:textId="2FD35425" w:rsidR="009748D6" w:rsidRPr="000309F5" w:rsidRDefault="00E20C9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20C90">
              <w:rPr>
                <w:rFonts w:ascii="Tahoma" w:hAnsi="Tahoma" w:cs="Tahoma"/>
                <w:sz w:val="20"/>
                <w:szCs w:val="20"/>
              </w:rPr>
              <w:t>/incident_specific_data/pacific_nw/2022_Incidents_Washington/2022 PHELPS RIDGE WA-OWF-000327/IR</w:t>
            </w:r>
          </w:p>
        </w:tc>
      </w:tr>
      <w:tr w:rsidR="009748D6" w:rsidRPr="000309F5" w14:paraId="3A73B405" w14:textId="77777777">
        <w:trPr>
          <w:trHeight w:val="614"/>
        </w:trPr>
        <w:tc>
          <w:tcPr>
            <w:tcW w:w="1250" w:type="pct"/>
            <w:gridSpan w:val="2"/>
          </w:tcPr>
          <w:p w14:paraId="13B886A0" w14:textId="77777777" w:rsidR="009748D6" w:rsidRPr="008E533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E533F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8E533F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8E533F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2911736E" w14:textId="0F86BC40" w:rsidR="009748D6" w:rsidRPr="008E533F" w:rsidRDefault="008E533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08/15/2022 @ 0145 PDT</w:t>
            </w:r>
          </w:p>
        </w:tc>
        <w:tc>
          <w:tcPr>
            <w:tcW w:w="1250" w:type="pct"/>
            <w:gridSpan w:val="2"/>
            <w:vMerge/>
          </w:tcPr>
          <w:p w14:paraId="1D860B7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D65F6D2" w14:textId="77777777">
        <w:trPr>
          <w:trHeight w:val="5275"/>
        </w:trPr>
        <w:tc>
          <w:tcPr>
            <w:tcW w:w="1250" w:type="pct"/>
            <w:gridSpan w:val="4"/>
          </w:tcPr>
          <w:p w14:paraId="03CDF617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8AB4868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92F285" w14:textId="77777777" w:rsidR="008E533F" w:rsidRDefault="008E533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6694C5" w14:textId="4F6ED2E6" w:rsidR="008E533F" w:rsidRPr="000309F5" w:rsidRDefault="008E533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There are two points of Isolated Heat. They are on Phelps Ridge.</w:t>
            </w:r>
          </w:p>
        </w:tc>
      </w:tr>
    </w:tbl>
    <w:p w14:paraId="7BBACB66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81A04A9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4E55" w14:textId="77777777" w:rsidR="00C315BD" w:rsidRDefault="00C315BD">
      <w:r>
        <w:separator/>
      </w:r>
    </w:p>
  </w:endnote>
  <w:endnote w:type="continuationSeparator" w:id="0">
    <w:p w14:paraId="5F5395A7" w14:textId="77777777" w:rsidR="00C315BD" w:rsidRDefault="00C3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6E2B" w14:textId="77777777" w:rsidR="00C315BD" w:rsidRDefault="00C315BD">
      <w:r>
        <w:separator/>
      </w:r>
    </w:p>
  </w:footnote>
  <w:footnote w:type="continuationSeparator" w:id="0">
    <w:p w14:paraId="65005DAF" w14:textId="77777777" w:rsidR="00C315BD" w:rsidRDefault="00C31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5ED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E0160"/>
    <w:rsid w:val="00105747"/>
    <w:rsid w:val="00133DB7"/>
    <w:rsid w:val="00181A56"/>
    <w:rsid w:val="0022172E"/>
    <w:rsid w:val="00262E34"/>
    <w:rsid w:val="00320B15"/>
    <w:rsid w:val="003F20F3"/>
    <w:rsid w:val="004454B6"/>
    <w:rsid w:val="005B320F"/>
    <w:rsid w:val="0063737D"/>
    <w:rsid w:val="006446A6"/>
    <w:rsid w:val="00650FBF"/>
    <w:rsid w:val="006D53AE"/>
    <w:rsid w:val="007924FE"/>
    <w:rsid w:val="007B2F7F"/>
    <w:rsid w:val="008905E1"/>
    <w:rsid w:val="008E533F"/>
    <w:rsid w:val="00935C5E"/>
    <w:rsid w:val="009570E0"/>
    <w:rsid w:val="009748D6"/>
    <w:rsid w:val="009C2908"/>
    <w:rsid w:val="00A2031B"/>
    <w:rsid w:val="00A56502"/>
    <w:rsid w:val="00B770B9"/>
    <w:rsid w:val="00BD0A6F"/>
    <w:rsid w:val="00C315BD"/>
    <w:rsid w:val="00C503E4"/>
    <w:rsid w:val="00C61171"/>
    <w:rsid w:val="00CB255A"/>
    <w:rsid w:val="00D07279"/>
    <w:rsid w:val="00D57C81"/>
    <w:rsid w:val="00DC6D9B"/>
    <w:rsid w:val="00E20C90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AD1C2E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-FS</cp:lastModifiedBy>
  <cp:revision>7</cp:revision>
  <cp:lastPrinted>2004-03-23T21:00:00Z</cp:lastPrinted>
  <dcterms:created xsi:type="dcterms:W3CDTF">2014-03-03T14:32:00Z</dcterms:created>
  <dcterms:modified xsi:type="dcterms:W3CDTF">2022-08-15T08:28:00Z</dcterms:modified>
</cp:coreProperties>
</file>