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4620345E" w14:textId="77777777">
        <w:trPr>
          <w:trHeight w:val="1059"/>
        </w:trPr>
        <w:tc>
          <w:tcPr>
            <w:tcW w:w="1250" w:type="pct"/>
          </w:tcPr>
          <w:p w14:paraId="36C379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73871D8" w14:textId="77777777" w:rsidR="009748D6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Vantage Highway</w:t>
            </w:r>
          </w:p>
          <w:p w14:paraId="0408D9CC" w14:textId="5A5DC973" w:rsidR="00E64F44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(WA-SES-000263)</w:t>
            </w:r>
          </w:p>
        </w:tc>
        <w:tc>
          <w:tcPr>
            <w:tcW w:w="1250" w:type="pct"/>
          </w:tcPr>
          <w:p w14:paraId="62981F4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0F5D605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722039C2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5954AD4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0896906" w14:textId="6CBE801A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4F44">
              <w:rPr>
                <w:rFonts w:ascii="Tahoma" w:hAnsi="Tahoma" w:cs="Tahoma"/>
                <w:sz w:val="20"/>
                <w:szCs w:val="20"/>
              </w:rPr>
              <w:t>CWICC (509-884-3473)</w:t>
            </w:r>
          </w:p>
        </w:tc>
        <w:tc>
          <w:tcPr>
            <w:tcW w:w="1250" w:type="pct"/>
          </w:tcPr>
          <w:p w14:paraId="528EBC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C3B637D" w14:textId="3AB4AD88" w:rsidR="00A65C1F" w:rsidRDefault="00A65C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28,681 Acres</w:t>
            </w:r>
          </w:p>
          <w:p w14:paraId="29AEC34C" w14:textId="64070443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0870038" w14:textId="69C38154" w:rsidR="009748D6" w:rsidRPr="00CB255A" w:rsidRDefault="00BA05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2,188 Acres</w:t>
            </w:r>
          </w:p>
        </w:tc>
      </w:tr>
      <w:tr w:rsidR="009748D6" w:rsidRPr="000309F5" w14:paraId="6948509B" w14:textId="77777777">
        <w:trPr>
          <w:trHeight w:val="1059"/>
        </w:trPr>
        <w:tc>
          <w:tcPr>
            <w:tcW w:w="1250" w:type="pct"/>
          </w:tcPr>
          <w:p w14:paraId="5C85D3B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516E31A" w14:textId="54A79412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2254 PDT</w:t>
            </w:r>
          </w:p>
          <w:p w14:paraId="2A131FF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ABDC6BB" w14:textId="260CA739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08/03/2022</w:t>
            </w:r>
          </w:p>
        </w:tc>
        <w:tc>
          <w:tcPr>
            <w:tcW w:w="1250" w:type="pct"/>
          </w:tcPr>
          <w:p w14:paraId="1D7DCDC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7E4BF699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43404B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1496F08C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(cell/text) 505-362-8855</w:t>
            </w:r>
          </w:p>
        </w:tc>
        <w:tc>
          <w:tcPr>
            <w:tcW w:w="1250" w:type="pct"/>
          </w:tcPr>
          <w:p w14:paraId="7D96D73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ACF8A4C" w14:textId="77777777" w:rsidR="00E64F44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4F44"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77750DB" w14:textId="66594C43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3765DFE3" w14:textId="29BC4E91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4F44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5A4AEA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7222E75" w14:textId="77777777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455CFB1F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1B1AAC15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0DCFE56" w14:textId="77777777">
        <w:trPr>
          <w:trHeight w:val="528"/>
        </w:trPr>
        <w:tc>
          <w:tcPr>
            <w:tcW w:w="1250" w:type="pct"/>
          </w:tcPr>
          <w:p w14:paraId="1649463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4187CA3" w14:textId="584D0F84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64F44">
              <w:rPr>
                <w:rFonts w:ascii="Tahoma" w:hAnsi="Tahoma" w:cs="Tahoma"/>
                <w:sz w:val="20"/>
                <w:szCs w:val="20"/>
              </w:rPr>
              <w:t>Ryan Scharnhorst</w:t>
            </w:r>
          </w:p>
        </w:tc>
        <w:tc>
          <w:tcPr>
            <w:tcW w:w="1250" w:type="pct"/>
          </w:tcPr>
          <w:p w14:paraId="0A7230F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9CD2C9A" w14:textId="422A50EA" w:rsidR="00E64F44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A-42</w:t>
            </w:r>
          </w:p>
        </w:tc>
        <w:tc>
          <w:tcPr>
            <w:tcW w:w="1250" w:type="pct"/>
          </w:tcPr>
          <w:p w14:paraId="2F34E49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1B333E9E" w14:textId="36DC89C0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 / TK-9</w:t>
            </w:r>
          </w:p>
        </w:tc>
        <w:tc>
          <w:tcPr>
            <w:tcW w:w="1250" w:type="pct"/>
          </w:tcPr>
          <w:p w14:paraId="17F5F63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1F43689" w14:textId="4C7BE5E7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Mike</w:t>
            </w:r>
          </w:p>
        </w:tc>
      </w:tr>
      <w:tr w:rsidR="009748D6" w:rsidRPr="000309F5" w14:paraId="33C3E2F9" w14:textId="77777777">
        <w:trPr>
          <w:trHeight w:val="630"/>
        </w:trPr>
        <w:tc>
          <w:tcPr>
            <w:tcW w:w="1250" w:type="pct"/>
            <w:gridSpan w:val="2"/>
          </w:tcPr>
          <w:p w14:paraId="5915F78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AC66238" w14:textId="4C90BD41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and aligned</w:t>
            </w:r>
          </w:p>
        </w:tc>
        <w:tc>
          <w:tcPr>
            <w:tcW w:w="1250" w:type="pct"/>
          </w:tcPr>
          <w:p w14:paraId="67B2C63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06A73C9" w14:textId="3A2A71F1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1EE8B70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C1FBDA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0CE7CD83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152CC959" w14:textId="77777777">
        <w:trPr>
          <w:trHeight w:val="614"/>
        </w:trPr>
        <w:tc>
          <w:tcPr>
            <w:tcW w:w="1250" w:type="pct"/>
            <w:gridSpan w:val="2"/>
          </w:tcPr>
          <w:p w14:paraId="7CE72F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04CB7" w14:textId="2E2404E5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08/04/2022 @ 0204MDT</w:t>
            </w:r>
          </w:p>
        </w:tc>
        <w:tc>
          <w:tcPr>
            <w:tcW w:w="1250" w:type="pct"/>
            <w:gridSpan w:val="2"/>
            <w:vMerge w:val="restart"/>
          </w:tcPr>
          <w:p w14:paraId="0E2BF28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7031987" w14:textId="4846AB89" w:rsidR="00BD0A6F" w:rsidRPr="000309F5" w:rsidRDefault="00E64F4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PDF Map, IRIN Log, KMZ</w:t>
            </w:r>
          </w:p>
          <w:p w14:paraId="5CF721A3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5FCB0C0" w14:textId="131FA847" w:rsidR="009748D6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E96CA0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</w:p>
          <w:p w14:paraId="0FD26301" w14:textId="5EEC2DFC" w:rsidR="00E64F44" w:rsidRPr="00BA0597" w:rsidRDefault="00BA0597" w:rsidP="00105747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BA0597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proofErr w:type="gramStart"/>
            <w:r w:rsidRPr="00BA0597">
              <w:rPr>
                <w:rFonts w:ascii="Tahoma" w:hAnsi="Tahoma" w:cs="Tahoma"/>
                <w:bCs/>
                <w:sz w:val="18"/>
                <w:szCs w:val="18"/>
              </w:rPr>
              <w:t>incident</w:t>
            </w:r>
            <w:proofErr w:type="gramEnd"/>
            <w:r w:rsidRPr="00BA0597">
              <w:rPr>
                <w:rFonts w:ascii="Tahoma" w:hAnsi="Tahoma" w:cs="Tahoma"/>
                <w:bCs/>
                <w:sz w:val="18"/>
                <w:szCs w:val="18"/>
              </w:rPr>
              <w:t>_specific_data/pacific_nw/2022_Incidents_Washington/2022_VANTAGE_HIGHWAY_WA-SES-000263/IR</w:t>
            </w:r>
          </w:p>
        </w:tc>
      </w:tr>
      <w:tr w:rsidR="009748D6" w:rsidRPr="000309F5" w14:paraId="09800E46" w14:textId="77777777">
        <w:trPr>
          <w:trHeight w:val="614"/>
        </w:trPr>
        <w:tc>
          <w:tcPr>
            <w:tcW w:w="1250" w:type="pct"/>
            <w:gridSpan w:val="2"/>
          </w:tcPr>
          <w:p w14:paraId="723526B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C1AE39D" w14:textId="101B9FB5" w:rsidR="009748D6" w:rsidRPr="00CB255A" w:rsidRDefault="00E64F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08/04/2022 @ 0245 PDT</w:t>
            </w:r>
          </w:p>
        </w:tc>
        <w:tc>
          <w:tcPr>
            <w:tcW w:w="1250" w:type="pct"/>
            <w:gridSpan w:val="2"/>
            <w:vMerge/>
          </w:tcPr>
          <w:p w14:paraId="2E9AF39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D5D434D" w14:textId="77777777">
        <w:trPr>
          <w:trHeight w:val="5275"/>
        </w:trPr>
        <w:tc>
          <w:tcPr>
            <w:tcW w:w="1250" w:type="pct"/>
            <w:gridSpan w:val="4"/>
          </w:tcPr>
          <w:p w14:paraId="10B0572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726B92F9" w14:textId="77777777" w:rsidR="00A65C1F" w:rsidRDefault="00A65C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87C571" w14:textId="1D2C569F" w:rsidR="00A65C1F" w:rsidRDefault="00A65C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Initial perimeter copied from the Daily Wildfire perimeter from NIFS @ 0200MDT</w:t>
            </w:r>
          </w:p>
          <w:p w14:paraId="45E44D66" w14:textId="408EA341" w:rsidR="00BA0597" w:rsidRDefault="00A65C1F" w:rsidP="00BA059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  <w:r w:rsidRPr="00A65C1F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A65C1F">
              <w:rPr>
                <w:rFonts w:ascii="Tahoma" w:hAnsi="Tahoma" w:cs="Tahoma"/>
                <w:b/>
                <w:sz w:val="20"/>
                <w:szCs w:val="20"/>
              </w:rPr>
              <w:t>493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acres, Interpreted </w:t>
            </w:r>
            <w:r w:rsidR="00BA0597" w:rsidRPr="00BA0597">
              <w:rPr>
                <w:rFonts w:ascii="Tahoma" w:hAnsi="Tahoma" w:cs="Tahoma"/>
                <w:b/>
                <w:sz w:val="20"/>
                <w:szCs w:val="20"/>
              </w:rPr>
              <w:t xml:space="preserve">28,681 </w:t>
            </w:r>
            <w:r w:rsidR="00BA0597" w:rsidRPr="00BA0597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BA0597" w:rsidRPr="00BA0597">
              <w:rPr>
                <w:rFonts w:ascii="Tahoma" w:hAnsi="Tahoma" w:cs="Tahoma"/>
                <w:b/>
                <w:sz w:val="20"/>
                <w:szCs w:val="20"/>
              </w:rPr>
              <w:t>cres</w:t>
            </w:r>
          </w:p>
          <w:p w14:paraId="3B19C35D" w14:textId="66689CF3" w:rsidR="00BA0597" w:rsidRDefault="00BA0597" w:rsidP="00BA059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5A1222" w14:textId="7350F58D" w:rsidR="00BA0597" w:rsidRDefault="00BA0597" w:rsidP="00BA059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Heat perimeter growth was in the Northwest edge.</w:t>
            </w:r>
          </w:p>
          <w:p w14:paraId="03E90FB2" w14:textId="49D92945" w:rsidR="00BA0597" w:rsidRPr="00BA0597" w:rsidRDefault="00BA0597" w:rsidP="00BA059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Possible structure fire near the river at the mouth of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Skookumchuck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Creek</w:t>
            </w:r>
          </w:p>
          <w:p w14:paraId="580CC7E3" w14:textId="627A2170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DEBDA21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5C1C194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6EAF" w14:textId="77777777" w:rsidR="00ED09CE" w:rsidRDefault="00ED09CE">
      <w:r>
        <w:separator/>
      </w:r>
    </w:p>
  </w:endnote>
  <w:endnote w:type="continuationSeparator" w:id="0">
    <w:p w14:paraId="3771D71D" w14:textId="77777777" w:rsidR="00ED09CE" w:rsidRDefault="00ED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B679" w14:textId="77777777" w:rsidR="00ED09CE" w:rsidRDefault="00ED09CE">
      <w:r>
        <w:separator/>
      </w:r>
    </w:p>
  </w:footnote>
  <w:footnote w:type="continuationSeparator" w:id="0">
    <w:p w14:paraId="164D175D" w14:textId="77777777" w:rsidR="00ED09CE" w:rsidRDefault="00ED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5E0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E0160"/>
    <w:rsid w:val="00105747"/>
    <w:rsid w:val="00133DB7"/>
    <w:rsid w:val="00181A56"/>
    <w:rsid w:val="0022172E"/>
    <w:rsid w:val="00262E34"/>
    <w:rsid w:val="00320B15"/>
    <w:rsid w:val="003F20F3"/>
    <w:rsid w:val="005B320F"/>
    <w:rsid w:val="0063737D"/>
    <w:rsid w:val="006446A6"/>
    <w:rsid w:val="00650FBF"/>
    <w:rsid w:val="006D53AE"/>
    <w:rsid w:val="007924FE"/>
    <w:rsid w:val="007B2F7F"/>
    <w:rsid w:val="008905E1"/>
    <w:rsid w:val="00935C5E"/>
    <w:rsid w:val="009748D6"/>
    <w:rsid w:val="009C2908"/>
    <w:rsid w:val="00A2031B"/>
    <w:rsid w:val="00A56502"/>
    <w:rsid w:val="00A65C1F"/>
    <w:rsid w:val="00B770B9"/>
    <w:rsid w:val="00BA0597"/>
    <w:rsid w:val="00BD0A6F"/>
    <w:rsid w:val="00C503E4"/>
    <w:rsid w:val="00C61171"/>
    <w:rsid w:val="00CB255A"/>
    <w:rsid w:val="00D07279"/>
    <w:rsid w:val="00DC6D9B"/>
    <w:rsid w:val="00E64F44"/>
    <w:rsid w:val="00ED09CE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9C404D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F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-FS</cp:lastModifiedBy>
  <cp:revision>6</cp:revision>
  <cp:lastPrinted>2004-03-23T21:00:00Z</cp:lastPrinted>
  <dcterms:created xsi:type="dcterms:W3CDTF">2014-03-03T14:32:00Z</dcterms:created>
  <dcterms:modified xsi:type="dcterms:W3CDTF">2022-08-04T09:42:00Z</dcterms:modified>
</cp:coreProperties>
</file>