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649CEC7C" w:rsidR="009748D6" w:rsidRPr="00840FBC" w:rsidRDefault="00AF0C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Anvil</w:t>
            </w:r>
          </w:p>
          <w:p w14:paraId="2E0D0C3C" w14:textId="705F53BD" w:rsidR="005C7C66" w:rsidRPr="00840FBC" w:rsidRDefault="00E27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RSF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-00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F0CCA">
              <w:rPr>
                <w:rFonts w:ascii="Tahoma" w:hAnsi="Tahoma" w:cs="Tahoma"/>
                <w:sz w:val="20"/>
                <w:szCs w:val="20"/>
              </w:rPr>
              <w:t>413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746A3EC6" w:rsidR="009748D6" w:rsidRPr="00840FBC" w:rsidRDefault="008356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55D4B143" w14:textId="7A935889" w:rsidR="00D07279" w:rsidRPr="00840FBC" w:rsidRDefault="00113C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tephen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penny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firenet.gov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B663A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63A3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E507B24" w14:textId="77777777" w:rsidR="007D275A" w:rsidRPr="00B663A3" w:rsidRDefault="00E27641" w:rsidP="00AD22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663A3">
              <w:rPr>
                <w:rFonts w:ascii="Tahoma" w:hAnsi="Tahoma" w:cs="Tahoma"/>
                <w:sz w:val="20"/>
                <w:szCs w:val="20"/>
              </w:rPr>
              <w:t xml:space="preserve">Rogue Dispatch </w:t>
            </w:r>
            <w:r w:rsidR="00AD2235" w:rsidRPr="00B663A3">
              <w:rPr>
                <w:rFonts w:ascii="Tahoma" w:hAnsi="Tahoma" w:cs="Tahoma"/>
                <w:sz w:val="20"/>
                <w:szCs w:val="20"/>
              </w:rPr>
              <w:t>Center</w:t>
            </w:r>
          </w:p>
          <w:p w14:paraId="5477E5E5" w14:textId="379A3AE1" w:rsidR="00D234FE" w:rsidRPr="00B663A3" w:rsidRDefault="00690321" w:rsidP="00AD22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663A3">
              <w:rPr>
                <w:rFonts w:ascii="Tahoma" w:hAnsi="Tahoma" w:cs="Tahoma"/>
                <w:sz w:val="20"/>
                <w:szCs w:val="20"/>
              </w:rPr>
              <w:t>541-618-2505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D12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5AD4F5DC" w:rsidR="005C7C66" w:rsidRPr="00D128FF" w:rsidRDefault="00D128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135</w:t>
            </w:r>
            <w:r w:rsidR="00B260B0" w:rsidRPr="00D128F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DB6C762" w14:textId="584289A2" w:rsidR="009748D6" w:rsidRPr="00D12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40435ED0" w:rsidR="009748D6" w:rsidRPr="00D128FF" w:rsidRDefault="00D128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</w:tr>
      <w:tr w:rsidR="009748D6" w:rsidRPr="000309F5" w14:paraId="0A28E4A6" w14:textId="77777777" w:rsidTr="00A9627B">
        <w:trPr>
          <w:trHeight w:val="1059"/>
        </w:trPr>
        <w:tc>
          <w:tcPr>
            <w:tcW w:w="1250" w:type="pct"/>
            <w:shd w:val="clear" w:color="auto" w:fill="auto"/>
          </w:tcPr>
          <w:p w14:paraId="6B4C6AA5" w14:textId="77777777" w:rsidR="00BD0A6F" w:rsidRPr="00D12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04CD1A75" w:rsidR="009748D6" w:rsidRPr="00D128FF" w:rsidRDefault="006216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2</w:t>
            </w:r>
            <w:r w:rsidR="00A646FB" w:rsidRPr="00D128FF">
              <w:rPr>
                <w:rFonts w:ascii="Tahoma" w:hAnsi="Tahoma" w:cs="Tahoma"/>
                <w:sz w:val="20"/>
                <w:szCs w:val="20"/>
              </w:rPr>
              <w:t>0</w:t>
            </w:r>
            <w:r w:rsidR="00F63E69" w:rsidRPr="00D128FF">
              <w:rPr>
                <w:rFonts w:ascii="Tahoma" w:hAnsi="Tahoma" w:cs="Tahoma"/>
                <w:sz w:val="20"/>
                <w:szCs w:val="20"/>
              </w:rPr>
              <w:t>: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="00690321" w:rsidRPr="00D128FF">
              <w:rPr>
                <w:rFonts w:ascii="Tahoma" w:hAnsi="Tahoma" w:cs="Tahoma"/>
                <w:sz w:val="20"/>
                <w:szCs w:val="20"/>
              </w:rPr>
              <w:t>PD</w:t>
            </w:r>
            <w:r w:rsidR="00141F65" w:rsidRPr="00D128FF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4E42C49B" w14:textId="77777777" w:rsidR="00BD0A6F" w:rsidRPr="00D128F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128F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48D44EDE" w:rsidR="009748D6" w:rsidRPr="00D128FF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D128FF">
              <w:rPr>
                <w:rFonts w:ascii="Tahoma" w:hAnsi="Tahoma" w:cs="Tahoma"/>
                <w:sz w:val="20"/>
                <w:szCs w:val="20"/>
              </w:rPr>
              <w:t>8</w:t>
            </w:r>
            <w:r w:rsidRPr="00D128FF">
              <w:rPr>
                <w:rFonts w:ascii="Tahoma" w:hAnsi="Tahoma" w:cs="Tahoma"/>
                <w:sz w:val="20"/>
                <w:szCs w:val="20"/>
              </w:rPr>
              <w:t>/</w:t>
            </w:r>
            <w:r w:rsidR="00F80038" w:rsidRPr="00D128FF">
              <w:rPr>
                <w:rFonts w:ascii="Tahoma" w:hAnsi="Tahoma" w:cs="Tahoma"/>
                <w:sz w:val="20"/>
                <w:szCs w:val="20"/>
              </w:rPr>
              <w:t>30</w:t>
            </w:r>
            <w:r w:rsidR="006B11D4" w:rsidRPr="00D128FF">
              <w:rPr>
                <w:rFonts w:ascii="Tahoma" w:hAnsi="Tahoma" w:cs="Tahoma"/>
                <w:sz w:val="20"/>
                <w:szCs w:val="20"/>
              </w:rPr>
              <w:t>/</w:t>
            </w:r>
            <w:r w:rsidRPr="00D128FF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D128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412CB4DF" w:rsidR="009748D6" w:rsidRPr="00840FBC" w:rsidRDefault="008356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08B7E0B2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208</w:t>
            </w:r>
            <w:r w:rsidRPr="00840FBC">
              <w:rPr>
                <w:rFonts w:ascii="Tahoma" w:hAnsi="Tahoma" w:cs="Tahoma"/>
                <w:sz w:val="20"/>
                <w:szCs w:val="20"/>
              </w:rPr>
              <w:t>-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315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-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3729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01E1" w14:textId="42F4D7A0" w:rsidR="00141F65" w:rsidRPr="00690321" w:rsidRDefault="00690321" w:rsidP="00141F6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6EA080C1" w:rsidR="009748D6" w:rsidRPr="00840FBC" w:rsidRDefault="006903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2FE56017" w14:textId="77777777" w:rsidR="008E7C2C" w:rsidRPr="00A646FB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6F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7884CCB5" w:rsidR="009711D2" w:rsidRPr="00A646FB" w:rsidRDefault="004F31EA" w:rsidP="009711D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646FB">
              <w:rPr>
                <w:rFonts w:ascii="Tahoma" w:hAnsi="Tahoma" w:cs="Tahoma"/>
                <w:bCs/>
                <w:sz w:val="20"/>
                <w:szCs w:val="20"/>
              </w:rPr>
              <w:t>Kathryn Sorenson</w:t>
            </w:r>
          </w:p>
          <w:p w14:paraId="6ED8A4FB" w14:textId="77777777" w:rsidR="008E7C2C" w:rsidRPr="00A646FB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6F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524F9E59" w:rsidR="009748D6" w:rsidRPr="00A646FB" w:rsidRDefault="004F31EA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46FB"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E930E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0E1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0F2D457C" w:rsidR="009748D6" w:rsidRPr="00E930E1" w:rsidRDefault="00F800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Marie Landis</w:t>
            </w:r>
          </w:p>
        </w:tc>
        <w:tc>
          <w:tcPr>
            <w:tcW w:w="1250" w:type="pct"/>
          </w:tcPr>
          <w:p w14:paraId="29555F71" w14:textId="77777777" w:rsidR="009748D6" w:rsidRPr="007B08E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B08EC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7B08EC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709BDC97" w:rsidR="009748D6" w:rsidRPr="00CC218D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B08EC">
              <w:rPr>
                <w:rFonts w:ascii="Tahoma" w:hAnsi="Tahoma" w:cs="Tahoma"/>
                <w:sz w:val="20"/>
                <w:szCs w:val="20"/>
              </w:rPr>
              <w:t>A-</w:t>
            </w:r>
            <w:r w:rsidR="00A646FB">
              <w:rPr>
                <w:rFonts w:ascii="Tahoma" w:hAnsi="Tahoma" w:cs="Tahoma"/>
                <w:sz w:val="20"/>
                <w:szCs w:val="20"/>
              </w:rPr>
              <w:t>2</w:t>
            </w:r>
            <w:r w:rsidR="00F8003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382E9EC0" w:rsidR="009748D6" w:rsidRPr="00CB255A" w:rsidRDefault="00E271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N350SM/TK-9</w:t>
            </w:r>
          </w:p>
        </w:tc>
        <w:tc>
          <w:tcPr>
            <w:tcW w:w="1250" w:type="pct"/>
          </w:tcPr>
          <w:p w14:paraId="3B124C5D" w14:textId="5E3B5B3E" w:rsidR="002827BB" w:rsidRPr="00E271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107924D9" w:rsidR="009748D6" w:rsidRPr="00CC218D" w:rsidRDefault="00971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766C">
              <w:rPr>
                <w:rFonts w:ascii="Tahoma" w:hAnsi="Tahoma" w:cs="Tahoma"/>
                <w:sz w:val="20"/>
                <w:szCs w:val="20"/>
              </w:rPr>
              <w:t>Tec</w:t>
            </w:r>
            <w:r w:rsidR="00690321">
              <w:rPr>
                <w:rFonts w:ascii="Tahoma" w:hAnsi="Tahoma" w:cs="Tahoma"/>
                <w:sz w:val="20"/>
                <w:szCs w:val="20"/>
              </w:rPr>
              <w:t xml:space="preserve">h: </w:t>
            </w:r>
            <w:r w:rsidR="00E27135"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9748D6" w:rsidRPr="000309F5" w14:paraId="47596B5C" w14:textId="77777777" w:rsidTr="006B4764">
        <w:trPr>
          <w:trHeight w:val="630"/>
        </w:trPr>
        <w:tc>
          <w:tcPr>
            <w:tcW w:w="1250" w:type="pct"/>
            <w:gridSpan w:val="2"/>
            <w:shd w:val="clear" w:color="auto" w:fill="auto"/>
          </w:tcPr>
          <w:p w14:paraId="52F370D8" w14:textId="77777777" w:rsidR="009748D6" w:rsidRPr="00D12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5EE70CD7" w:rsidR="00377F81" w:rsidRPr="00F80038" w:rsidRDefault="00AF0C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One</w:t>
            </w:r>
            <w:r w:rsidR="009E2802" w:rsidRPr="00D128FF">
              <w:rPr>
                <w:rFonts w:ascii="Tahoma" w:hAnsi="Tahoma" w:cs="Tahoma"/>
                <w:sz w:val="20"/>
                <w:szCs w:val="20"/>
              </w:rPr>
              <w:t xml:space="preserve"> pass</w:t>
            </w:r>
            <w:r w:rsidR="00ED23FC" w:rsidRPr="00D128F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93C16" w:rsidRPr="00D128FF">
              <w:rPr>
                <w:rFonts w:ascii="Tahoma" w:hAnsi="Tahoma" w:cs="Tahoma"/>
                <w:sz w:val="20"/>
                <w:szCs w:val="20"/>
              </w:rPr>
              <w:t>georeferencing</w:t>
            </w:r>
            <w:r w:rsidR="0062162E" w:rsidRPr="00D128FF">
              <w:rPr>
                <w:rFonts w:ascii="Tahoma" w:hAnsi="Tahoma" w:cs="Tahoma"/>
                <w:sz w:val="20"/>
                <w:szCs w:val="20"/>
              </w:rPr>
              <w:t xml:space="preserve"> needed</w:t>
            </w:r>
          </w:p>
        </w:tc>
        <w:tc>
          <w:tcPr>
            <w:tcW w:w="1250" w:type="pct"/>
          </w:tcPr>
          <w:p w14:paraId="1BE82D87" w14:textId="77777777" w:rsidR="009748D6" w:rsidRPr="00A646F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6F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237A22EC" w:rsidR="009748D6" w:rsidRPr="00A646FB" w:rsidRDefault="009827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287619B" w14:textId="77777777" w:rsidR="009748D6" w:rsidRPr="000612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12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0612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0612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 w:rsidTr="00356850">
        <w:trPr>
          <w:trHeight w:val="614"/>
        </w:trPr>
        <w:tc>
          <w:tcPr>
            <w:tcW w:w="1250" w:type="pct"/>
            <w:gridSpan w:val="2"/>
            <w:shd w:val="clear" w:color="auto" w:fill="auto"/>
          </w:tcPr>
          <w:p w14:paraId="54FB226E" w14:textId="4E89A603" w:rsidR="00383B10" w:rsidRPr="00D12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</w:t>
            </w:r>
            <w:r w:rsidR="004F31EA" w:rsidRPr="00D128FF">
              <w:rPr>
                <w:rFonts w:ascii="Tahoma" w:hAnsi="Tahoma" w:cs="Tahoma"/>
                <w:b/>
                <w:sz w:val="20"/>
                <w:szCs w:val="20"/>
              </w:rPr>
              <w:t>ter</w:t>
            </w:r>
          </w:p>
          <w:p w14:paraId="44CE45A9" w14:textId="3244A962" w:rsidR="00CC4D67" w:rsidRPr="00D128FF" w:rsidRDefault="00D234FE" w:rsidP="004F31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D128FF">
              <w:rPr>
                <w:rFonts w:ascii="Tahoma" w:hAnsi="Tahoma" w:cs="Tahoma"/>
                <w:sz w:val="20"/>
                <w:szCs w:val="20"/>
              </w:rPr>
              <w:t>8</w:t>
            </w:r>
            <w:r w:rsidRPr="00D128FF">
              <w:rPr>
                <w:rFonts w:ascii="Tahoma" w:hAnsi="Tahoma" w:cs="Tahoma"/>
                <w:sz w:val="20"/>
                <w:szCs w:val="20"/>
              </w:rPr>
              <w:t>/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>30</w:t>
            </w:r>
            <w:r w:rsidRPr="00D128FF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D128FF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D128FF">
              <w:rPr>
                <w:rFonts w:ascii="Tahoma" w:hAnsi="Tahoma" w:cs="Tahoma"/>
                <w:sz w:val="20"/>
                <w:szCs w:val="20"/>
              </w:rPr>
              <w:t>3</w:t>
            </w:r>
            <w:r w:rsidRPr="00D12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46FB" w:rsidRPr="00D128FF">
              <w:rPr>
                <w:rFonts w:ascii="Tahoma" w:hAnsi="Tahoma" w:cs="Tahoma"/>
                <w:sz w:val="20"/>
                <w:szCs w:val="20"/>
              </w:rPr>
              <w:t>2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>0</w:t>
            </w:r>
            <w:r w:rsidR="00F63E69" w:rsidRPr="00D128FF">
              <w:rPr>
                <w:rFonts w:ascii="Tahoma" w:hAnsi="Tahoma" w:cs="Tahoma"/>
                <w:sz w:val="20"/>
                <w:szCs w:val="20"/>
              </w:rPr>
              <w:t>: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>45</w:t>
            </w:r>
            <w:r w:rsidR="00A741F4" w:rsidRPr="00D12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D128FF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AF0C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0CCA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AF0CCA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0CCA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AF0CCA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AF0CC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0CCA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AF0CCA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AF0CC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AF0CCA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C221997" w14:textId="44BC3CE4" w:rsidR="00D46603" w:rsidRPr="00AF0CCA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0CCA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 w:rsidRPr="00AF0CCA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AF0CCA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  <w:p w14:paraId="7CCA2180" w14:textId="2AB8B039" w:rsidR="009748D6" w:rsidRPr="00AF0CCA" w:rsidRDefault="00D46603" w:rsidP="00D466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0CCA">
              <w:rPr>
                <w:rFonts w:ascii="Tahoma" w:hAnsi="Tahoma" w:cs="Tahoma"/>
                <w:sz w:val="16"/>
                <w:szCs w:val="16"/>
              </w:rPr>
              <w:t>https://ftp.wildfire.gov/public</w:t>
            </w:r>
            <w:r w:rsidR="00AF0CCA" w:rsidRPr="00AF0CCA">
              <w:rPr>
                <w:rFonts w:ascii="Tahoma" w:hAnsi="Tahoma" w:cs="Tahoma"/>
                <w:sz w:val="16"/>
                <w:szCs w:val="16"/>
              </w:rPr>
              <w:t>/incident_specific_data/pacific_nw/2023_Incidents_Oregon/2023_Anvil_ORRSF000413/IR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D128F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8F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128F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128F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8636D3" w14:textId="5F70AADF" w:rsidR="007E087D" w:rsidRPr="00D128FF" w:rsidRDefault="00674F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D128FF">
              <w:rPr>
                <w:rFonts w:ascii="Tahoma" w:hAnsi="Tahoma" w:cs="Tahoma"/>
                <w:sz w:val="20"/>
                <w:szCs w:val="20"/>
              </w:rPr>
              <w:t>8</w:t>
            </w:r>
            <w:r w:rsidR="007E087D" w:rsidRPr="00D128FF">
              <w:rPr>
                <w:rFonts w:ascii="Tahoma" w:hAnsi="Tahoma" w:cs="Tahoma"/>
                <w:sz w:val="20"/>
                <w:szCs w:val="20"/>
              </w:rPr>
              <w:t>/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>30</w:t>
            </w:r>
            <w:r w:rsidR="007E087D" w:rsidRPr="00D128FF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>21</w:t>
            </w:r>
            <w:r w:rsidR="0022268B" w:rsidRPr="00D128FF">
              <w:rPr>
                <w:rFonts w:ascii="Tahoma" w:hAnsi="Tahoma" w:cs="Tahoma"/>
                <w:sz w:val="20"/>
                <w:szCs w:val="20"/>
              </w:rPr>
              <w:t>: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>3</w:t>
            </w:r>
            <w:r w:rsidR="0022268B" w:rsidRPr="00D128FF">
              <w:rPr>
                <w:rFonts w:ascii="Tahoma" w:hAnsi="Tahoma" w:cs="Tahoma"/>
                <w:sz w:val="20"/>
                <w:szCs w:val="20"/>
              </w:rPr>
              <w:t>0</w:t>
            </w:r>
            <w:r w:rsidR="007E087D" w:rsidRPr="00D12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D128FF">
              <w:rPr>
                <w:rFonts w:ascii="Tahoma" w:hAnsi="Tahoma" w:cs="Tahoma"/>
                <w:sz w:val="20"/>
                <w:szCs w:val="20"/>
              </w:rPr>
              <w:t>PD</w:t>
            </w:r>
            <w:r w:rsidR="007E087D" w:rsidRPr="00D128FF">
              <w:rPr>
                <w:rFonts w:ascii="Tahoma" w:hAnsi="Tahoma" w:cs="Tahoma"/>
                <w:sz w:val="20"/>
                <w:szCs w:val="20"/>
              </w:rPr>
              <w:t>T</w:t>
            </w:r>
            <w:r w:rsidR="00D128FF" w:rsidRPr="00D128FF">
              <w:rPr>
                <w:rFonts w:ascii="Tahoma" w:hAnsi="Tahoma" w:cs="Tahoma"/>
                <w:sz w:val="20"/>
                <w:szCs w:val="20"/>
              </w:rPr>
              <w:t xml:space="preserve"> NIFS updated</w:t>
            </w:r>
          </w:p>
          <w:p w14:paraId="1CBDFB3F" w14:textId="019D2882" w:rsidR="00D128FF" w:rsidRPr="00D128FF" w:rsidRDefault="00D128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8FF">
              <w:rPr>
                <w:rFonts w:ascii="Tahoma" w:hAnsi="Tahoma" w:cs="Tahoma"/>
                <w:sz w:val="20"/>
                <w:szCs w:val="20"/>
              </w:rPr>
              <w:t>8/31/2023 00:30 PDT other products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FD5F42" w14:paraId="30301B9D" w14:textId="77777777" w:rsidTr="002201CD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16C3C893" w14:textId="5664A984" w:rsidR="00D234FE" w:rsidRDefault="00C364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128FF">
              <w:rPr>
                <w:rFonts w:ascii="Tahoma" w:hAnsi="Tahoma" w:cs="Tahoma"/>
                <w:bCs/>
                <w:sz w:val="20"/>
                <w:szCs w:val="20"/>
              </w:rPr>
              <w:t>I began with the</w:t>
            </w:r>
            <w:r w:rsidR="004F31EA" w:rsidRPr="00D128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646FB" w:rsidRPr="00D128FF">
              <w:rPr>
                <w:rFonts w:ascii="Tahoma" w:hAnsi="Tahoma" w:cs="Tahoma"/>
                <w:bCs/>
                <w:sz w:val="20"/>
                <w:szCs w:val="20"/>
              </w:rPr>
              <w:t>IR Perimeter</w:t>
            </w:r>
            <w:r w:rsidR="004F31EA" w:rsidRPr="00D128FF">
              <w:rPr>
                <w:rFonts w:ascii="Tahoma" w:hAnsi="Tahoma" w:cs="Tahoma"/>
                <w:bCs/>
                <w:sz w:val="20"/>
                <w:szCs w:val="20"/>
              </w:rPr>
              <w:t xml:space="preserve"> in the </w:t>
            </w:r>
            <w:r w:rsidR="006B4764" w:rsidRPr="00D128FF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ED23FC" w:rsidRPr="00D128FF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0612E6" w:rsidRPr="00D128FF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128FF" w:rsidRPr="00D128FF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ED23FC" w:rsidRPr="00D128FF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A646FB" w:rsidRPr="00D128FF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62162E" w:rsidRPr="00D128FF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ED23FC" w:rsidRPr="00D128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46603" w:rsidRPr="00D128FF">
              <w:rPr>
                <w:rFonts w:ascii="Tahoma" w:hAnsi="Tahoma" w:cs="Tahoma"/>
                <w:bCs/>
                <w:sz w:val="20"/>
                <w:szCs w:val="20"/>
              </w:rPr>
              <w:t>PD</w:t>
            </w:r>
            <w:r w:rsidR="00ED23FC" w:rsidRPr="00D128FF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2201CD" w:rsidRPr="00D128FF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134AAE" w:rsidRPr="00D128FF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2201CD" w:rsidRPr="00D128FF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D128FF" w:rsidRPr="00D128FF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2201CD" w:rsidRPr="00D128FF">
              <w:rPr>
                <w:rFonts w:ascii="Tahoma" w:hAnsi="Tahoma" w:cs="Tahoma"/>
                <w:bCs/>
                <w:sz w:val="20"/>
                <w:szCs w:val="20"/>
              </w:rPr>
              <w:t>/2023.</w:t>
            </w:r>
          </w:p>
          <w:p w14:paraId="7BE4FD1E" w14:textId="77777777" w:rsidR="009827F2" w:rsidRPr="00D128FF" w:rsidRDefault="009827F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BB89D2" w14:textId="3695B471" w:rsidR="00A646FB" w:rsidRDefault="00D128F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fire made a run with much of the growth to the north and southwest. </w:t>
            </w:r>
            <w:r w:rsidR="009827F2">
              <w:rPr>
                <w:rFonts w:ascii="Tahoma" w:hAnsi="Tahoma" w:cs="Tahoma"/>
                <w:bCs/>
                <w:sz w:val="20"/>
                <w:szCs w:val="20"/>
              </w:rPr>
              <w:t xml:space="preserve">It is just over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Anvil Mountain where intense heat was mapped with two large spots south and downslope </w:t>
            </w:r>
            <w:r w:rsidR="009827F2">
              <w:rPr>
                <w:rFonts w:ascii="Tahoma" w:hAnsi="Tahoma" w:cs="Tahoma"/>
                <w:bCs/>
                <w:sz w:val="20"/>
                <w:szCs w:val="20"/>
              </w:rPr>
              <w:t xml:space="preserve">about 400 vertical feet from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peak. To the north, </w:t>
            </w:r>
            <w:r w:rsidR="009827F2">
              <w:rPr>
                <w:rFonts w:ascii="Tahoma" w:hAnsi="Tahoma" w:cs="Tahoma"/>
                <w:bCs/>
                <w:sz w:val="20"/>
                <w:szCs w:val="20"/>
              </w:rPr>
              <w:t xml:space="preserve">the perimeter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is </w:t>
            </w:r>
            <w:r w:rsidR="009827F2">
              <w:rPr>
                <w:rFonts w:ascii="Tahoma" w:hAnsi="Tahoma" w:cs="Tahoma"/>
                <w:bCs/>
                <w:sz w:val="20"/>
                <w:szCs w:val="20"/>
              </w:rPr>
              <w:t>about 1,000 feet from the previous interpretation and there was some movement to the east across and down slope. A mix of intense and scattered heat was mapped in this area. Isolated heat was mapped on the south part of the fire.</w:t>
            </w:r>
          </w:p>
          <w:p w14:paraId="37466863" w14:textId="77777777" w:rsidR="009827F2" w:rsidRPr="00D128FF" w:rsidRDefault="009827F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A00D6E" w14:textId="47D3A890" w:rsidR="00617055" w:rsidRPr="00D128FF" w:rsidRDefault="00A646FB" w:rsidP="00D128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128FF">
              <w:rPr>
                <w:rFonts w:ascii="Tahoma" w:hAnsi="Tahoma" w:cs="Tahoma"/>
                <w:bCs/>
                <w:sz w:val="20"/>
                <w:szCs w:val="20"/>
              </w:rPr>
              <w:t xml:space="preserve">The Cedar fire was within the scan area, </w:t>
            </w:r>
            <w:r w:rsidR="00D128FF" w:rsidRPr="00D128FF">
              <w:rPr>
                <w:rFonts w:ascii="Tahoma" w:hAnsi="Tahoma" w:cs="Tahoma"/>
                <w:bCs/>
                <w:sz w:val="20"/>
                <w:szCs w:val="20"/>
              </w:rPr>
              <w:t>and it was showing no heat. Although it was near the edge of the scan which can sometimes not detect heat that is present.</w:t>
            </w: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C9C6" w14:textId="77777777" w:rsidR="00DB0183" w:rsidRDefault="00DB0183">
      <w:r>
        <w:separator/>
      </w:r>
    </w:p>
  </w:endnote>
  <w:endnote w:type="continuationSeparator" w:id="0">
    <w:p w14:paraId="3FF6467C" w14:textId="77777777" w:rsidR="00DB0183" w:rsidRDefault="00DB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7CD8" w14:textId="77777777" w:rsidR="00DB0183" w:rsidRDefault="00DB0183">
      <w:r>
        <w:separator/>
      </w:r>
    </w:p>
  </w:footnote>
  <w:footnote w:type="continuationSeparator" w:id="0">
    <w:p w14:paraId="0858D08B" w14:textId="77777777" w:rsidR="00DB0183" w:rsidRDefault="00DB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E49"/>
    <w:multiLevelType w:val="hybridMultilevel"/>
    <w:tmpl w:val="2C4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221F"/>
    <w:rsid w:val="00005E8A"/>
    <w:rsid w:val="00020A8A"/>
    <w:rsid w:val="00022149"/>
    <w:rsid w:val="000309F5"/>
    <w:rsid w:val="0003130F"/>
    <w:rsid w:val="00035CC1"/>
    <w:rsid w:val="00043245"/>
    <w:rsid w:val="000612E6"/>
    <w:rsid w:val="00076B78"/>
    <w:rsid w:val="00086210"/>
    <w:rsid w:val="000865EA"/>
    <w:rsid w:val="00093DF6"/>
    <w:rsid w:val="00094448"/>
    <w:rsid w:val="000A012D"/>
    <w:rsid w:val="000C48B9"/>
    <w:rsid w:val="000C6F09"/>
    <w:rsid w:val="000E0160"/>
    <w:rsid w:val="000E65CF"/>
    <w:rsid w:val="000E7445"/>
    <w:rsid w:val="000F385D"/>
    <w:rsid w:val="00103C8B"/>
    <w:rsid w:val="00105747"/>
    <w:rsid w:val="00111BF1"/>
    <w:rsid w:val="00113C6C"/>
    <w:rsid w:val="0012156E"/>
    <w:rsid w:val="00123B2F"/>
    <w:rsid w:val="00132C2F"/>
    <w:rsid w:val="00133DB7"/>
    <w:rsid w:val="0013475E"/>
    <w:rsid w:val="00134AAE"/>
    <w:rsid w:val="00141F65"/>
    <w:rsid w:val="001444EF"/>
    <w:rsid w:val="0014673C"/>
    <w:rsid w:val="001544A7"/>
    <w:rsid w:val="00154870"/>
    <w:rsid w:val="001565FC"/>
    <w:rsid w:val="00176F77"/>
    <w:rsid w:val="00180AA4"/>
    <w:rsid w:val="00181A56"/>
    <w:rsid w:val="001A425B"/>
    <w:rsid w:val="001A5279"/>
    <w:rsid w:val="001B0BB3"/>
    <w:rsid w:val="001B4047"/>
    <w:rsid w:val="001C62BA"/>
    <w:rsid w:val="001E161C"/>
    <w:rsid w:val="001F630E"/>
    <w:rsid w:val="00204C29"/>
    <w:rsid w:val="002068D8"/>
    <w:rsid w:val="00206A79"/>
    <w:rsid w:val="002201CD"/>
    <w:rsid w:val="00220703"/>
    <w:rsid w:val="0022172E"/>
    <w:rsid w:val="0022268B"/>
    <w:rsid w:val="002474B2"/>
    <w:rsid w:val="00262E34"/>
    <w:rsid w:val="00264596"/>
    <w:rsid w:val="002771D1"/>
    <w:rsid w:val="002827BB"/>
    <w:rsid w:val="00293C16"/>
    <w:rsid w:val="002C4F37"/>
    <w:rsid w:val="002E14F0"/>
    <w:rsid w:val="002F4B47"/>
    <w:rsid w:val="002F4EB2"/>
    <w:rsid w:val="00300722"/>
    <w:rsid w:val="003029F6"/>
    <w:rsid w:val="00312F02"/>
    <w:rsid w:val="00314609"/>
    <w:rsid w:val="003146D3"/>
    <w:rsid w:val="00320B15"/>
    <w:rsid w:val="00333751"/>
    <w:rsid w:val="00333FAC"/>
    <w:rsid w:val="003362AF"/>
    <w:rsid w:val="00345C81"/>
    <w:rsid w:val="00355624"/>
    <w:rsid w:val="00356850"/>
    <w:rsid w:val="003636CB"/>
    <w:rsid w:val="00377F81"/>
    <w:rsid w:val="00383B10"/>
    <w:rsid w:val="00384681"/>
    <w:rsid w:val="003B0BD5"/>
    <w:rsid w:val="003B61A9"/>
    <w:rsid w:val="003D188C"/>
    <w:rsid w:val="003F20F3"/>
    <w:rsid w:val="003F400B"/>
    <w:rsid w:val="003F65B6"/>
    <w:rsid w:val="003F6B1F"/>
    <w:rsid w:val="004052B3"/>
    <w:rsid w:val="00412BAC"/>
    <w:rsid w:val="004137F0"/>
    <w:rsid w:val="0043118C"/>
    <w:rsid w:val="00437EF5"/>
    <w:rsid w:val="00444C06"/>
    <w:rsid w:val="0045516F"/>
    <w:rsid w:val="004576E4"/>
    <w:rsid w:val="00482B47"/>
    <w:rsid w:val="0048475F"/>
    <w:rsid w:val="00494B1E"/>
    <w:rsid w:val="004E1667"/>
    <w:rsid w:val="004F31EA"/>
    <w:rsid w:val="005173EB"/>
    <w:rsid w:val="00527F10"/>
    <w:rsid w:val="00535469"/>
    <w:rsid w:val="00544D84"/>
    <w:rsid w:val="005458EF"/>
    <w:rsid w:val="005528FA"/>
    <w:rsid w:val="00553B97"/>
    <w:rsid w:val="00554ED4"/>
    <w:rsid w:val="00594DD8"/>
    <w:rsid w:val="005B320F"/>
    <w:rsid w:val="005B75C8"/>
    <w:rsid w:val="005C3BA8"/>
    <w:rsid w:val="005C7C66"/>
    <w:rsid w:val="005D7C37"/>
    <w:rsid w:val="005E4F85"/>
    <w:rsid w:val="005E5D3D"/>
    <w:rsid w:val="005E78F2"/>
    <w:rsid w:val="0060067E"/>
    <w:rsid w:val="00607155"/>
    <w:rsid w:val="006135D4"/>
    <w:rsid w:val="00617055"/>
    <w:rsid w:val="0062162E"/>
    <w:rsid w:val="00636D50"/>
    <w:rsid w:val="0063737D"/>
    <w:rsid w:val="006446A6"/>
    <w:rsid w:val="00650FBF"/>
    <w:rsid w:val="00670814"/>
    <w:rsid w:val="0067282A"/>
    <w:rsid w:val="00674F06"/>
    <w:rsid w:val="006759C1"/>
    <w:rsid w:val="00680474"/>
    <w:rsid w:val="00682A75"/>
    <w:rsid w:val="00690321"/>
    <w:rsid w:val="006A38FC"/>
    <w:rsid w:val="006B11D4"/>
    <w:rsid w:val="006B2A74"/>
    <w:rsid w:val="006B4764"/>
    <w:rsid w:val="006D53AE"/>
    <w:rsid w:val="006F0186"/>
    <w:rsid w:val="00703550"/>
    <w:rsid w:val="0071303B"/>
    <w:rsid w:val="00736B07"/>
    <w:rsid w:val="00750F12"/>
    <w:rsid w:val="00756C3C"/>
    <w:rsid w:val="00765114"/>
    <w:rsid w:val="00765B41"/>
    <w:rsid w:val="00766240"/>
    <w:rsid w:val="007672C8"/>
    <w:rsid w:val="00780841"/>
    <w:rsid w:val="00782897"/>
    <w:rsid w:val="007924FE"/>
    <w:rsid w:val="00795E35"/>
    <w:rsid w:val="007B08EC"/>
    <w:rsid w:val="007B2F7F"/>
    <w:rsid w:val="007B3B10"/>
    <w:rsid w:val="007B4AA3"/>
    <w:rsid w:val="007B683D"/>
    <w:rsid w:val="007C04FA"/>
    <w:rsid w:val="007D0047"/>
    <w:rsid w:val="007D275A"/>
    <w:rsid w:val="007D57F9"/>
    <w:rsid w:val="007E087D"/>
    <w:rsid w:val="007E5B66"/>
    <w:rsid w:val="007F697C"/>
    <w:rsid w:val="00816EFF"/>
    <w:rsid w:val="00822967"/>
    <w:rsid w:val="008356FB"/>
    <w:rsid w:val="00840FBC"/>
    <w:rsid w:val="008446EC"/>
    <w:rsid w:val="00851694"/>
    <w:rsid w:val="008678D8"/>
    <w:rsid w:val="008804E0"/>
    <w:rsid w:val="008905E1"/>
    <w:rsid w:val="00891A12"/>
    <w:rsid w:val="008A1CF8"/>
    <w:rsid w:val="008A48E3"/>
    <w:rsid w:val="008B0C71"/>
    <w:rsid w:val="008D021A"/>
    <w:rsid w:val="008D77C5"/>
    <w:rsid w:val="008E0C09"/>
    <w:rsid w:val="008E7C2C"/>
    <w:rsid w:val="008F7952"/>
    <w:rsid w:val="00916749"/>
    <w:rsid w:val="009203F0"/>
    <w:rsid w:val="00923DEF"/>
    <w:rsid w:val="00935C5E"/>
    <w:rsid w:val="009434EA"/>
    <w:rsid w:val="00944567"/>
    <w:rsid w:val="00955C15"/>
    <w:rsid w:val="0096648C"/>
    <w:rsid w:val="009711D2"/>
    <w:rsid w:val="009748D6"/>
    <w:rsid w:val="009827F2"/>
    <w:rsid w:val="009876C5"/>
    <w:rsid w:val="00987882"/>
    <w:rsid w:val="00991254"/>
    <w:rsid w:val="0099702B"/>
    <w:rsid w:val="009A68F6"/>
    <w:rsid w:val="009C0BBE"/>
    <w:rsid w:val="009C2908"/>
    <w:rsid w:val="009C4E21"/>
    <w:rsid w:val="009C689C"/>
    <w:rsid w:val="009D3128"/>
    <w:rsid w:val="009E239F"/>
    <w:rsid w:val="009E2802"/>
    <w:rsid w:val="009E385C"/>
    <w:rsid w:val="009F65FE"/>
    <w:rsid w:val="00A03CEC"/>
    <w:rsid w:val="00A06847"/>
    <w:rsid w:val="00A2031B"/>
    <w:rsid w:val="00A255A1"/>
    <w:rsid w:val="00A43C17"/>
    <w:rsid w:val="00A56502"/>
    <w:rsid w:val="00A646FB"/>
    <w:rsid w:val="00A64DA8"/>
    <w:rsid w:val="00A6728A"/>
    <w:rsid w:val="00A70059"/>
    <w:rsid w:val="00A741F4"/>
    <w:rsid w:val="00A74931"/>
    <w:rsid w:val="00A7516E"/>
    <w:rsid w:val="00A84471"/>
    <w:rsid w:val="00A84E55"/>
    <w:rsid w:val="00A87747"/>
    <w:rsid w:val="00A9627B"/>
    <w:rsid w:val="00AA7277"/>
    <w:rsid w:val="00AB3E96"/>
    <w:rsid w:val="00AB5A65"/>
    <w:rsid w:val="00AB7E5C"/>
    <w:rsid w:val="00AC4D5E"/>
    <w:rsid w:val="00AD2235"/>
    <w:rsid w:val="00AF0CCA"/>
    <w:rsid w:val="00AF7F4B"/>
    <w:rsid w:val="00B10526"/>
    <w:rsid w:val="00B260B0"/>
    <w:rsid w:val="00B276F4"/>
    <w:rsid w:val="00B61B38"/>
    <w:rsid w:val="00B656F1"/>
    <w:rsid w:val="00B663A3"/>
    <w:rsid w:val="00B7389B"/>
    <w:rsid w:val="00B74807"/>
    <w:rsid w:val="00B74DB7"/>
    <w:rsid w:val="00B770B9"/>
    <w:rsid w:val="00B87703"/>
    <w:rsid w:val="00BA37CD"/>
    <w:rsid w:val="00BC766C"/>
    <w:rsid w:val="00BC7C8A"/>
    <w:rsid w:val="00BD0A6F"/>
    <w:rsid w:val="00BF30B1"/>
    <w:rsid w:val="00C23333"/>
    <w:rsid w:val="00C30B67"/>
    <w:rsid w:val="00C3270E"/>
    <w:rsid w:val="00C3648F"/>
    <w:rsid w:val="00C503E4"/>
    <w:rsid w:val="00C509EE"/>
    <w:rsid w:val="00C57FF0"/>
    <w:rsid w:val="00C61171"/>
    <w:rsid w:val="00C63AFD"/>
    <w:rsid w:val="00C7035E"/>
    <w:rsid w:val="00C81896"/>
    <w:rsid w:val="00C81C53"/>
    <w:rsid w:val="00CA16C6"/>
    <w:rsid w:val="00CA7C27"/>
    <w:rsid w:val="00CB255A"/>
    <w:rsid w:val="00CB2594"/>
    <w:rsid w:val="00CC218D"/>
    <w:rsid w:val="00CC4D67"/>
    <w:rsid w:val="00CD3FC2"/>
    <w:rsid w:val="00CD6145"/>
    <w:rsid w:val="00CF006E"/>
    <w:rsid w:val="00CF3409"/>
    <w:rsid w:val="00D045E5"/>
    <w:rsid w:val="00D07279"/>
    <w:rsid w:val="00D128FF"/>
    <w:rsid w:val="00D234FE"/>
    <w:rsid w:val="00D31322"/>
    <w:rsid w:val="00D31D0D"/>
    <w:rsid w:val="00D32805"/>
    <w:rsid w:val="00D43B48"/>
    <w:rsid w:val="00D46603"/>
    <w:rsid w:val="00D73A24"/>
    <w:rsid w:val="00D958FD"/>
    <w:rsid w:val="00DA74B5"/>
    <w:rsid w:val="00DB0183"/>
    <w:rsid w:val="00DB3EBE"/>
    <w:rsid w:val="00DC6D9B"/>
    <w:rsid w:val="00DD330D"/>
    <w:rsid w:val="00DD58B8"/>
    <w:rsid w:val="00E06650"/>
    <w:rsid w:val="00E11F07"/>
    <w:rsid w:val="00E27135"/>
    <w:rsid w:val="00E271A7"/>
    <w:rsid w:val="00E27641"/>
    <w:rsid w:val="00E572F1"/>
    <w:rsid w:val="00E708A1"/>
    <w:rsid w:val="00E803AE"/>
    <w:rsid w:val="00E930E1"/>
    <w:rsid w:val="00E95108"/>
    <w:rsid w:val="00EA02EC"/>
    <w:rsid w:val="00EB7639"/>
    <w:rsid w:val="00EC3F9C"/>
    <w:rsid w:val="00ED11A2"/>
    <w:rsid w:val="00ED23FC"/>
    <w:rsid w:val="00ED5CEA"/>
    <w:rsid w:val="00EF56CD"/>
    <w:rsid w:val="00EF76FD"/>
    <w:rsid w:val="00F1117B"/>
    <w:rsid w:val="00F21E8F"/>
    <w:rsid w:val="00F22B97"/>
    <w:rsid w:val="00F25E33"/>
    <w:rsid w:val="00F33253"/>
    <w:rsid w:val="00F37706"/>
    <w:rsid w:val="00F47B49"/>
    <w:rsid w:val="00F55000"/>
    <w:rsid w:val="00F570AA"/>
    <w:rsid w:val="00F63E69"/>
    <w:rsid w:val="00F6695A"/>
    <w:rsid w:val="00F6784C"/>
    <w:rsid w:val="00F71A59"/>
    <w:rsid w:val="00F73100"/>
    <w:rsid w:val="00F80038"/>
    <w:rsid w:val="00FA12B8"/>
    <w:rsid w:val="00FB3C4A"/>
    <w:rsid w:val="00FD4CEE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3A4D997E9D94F97C9DEFC9CA605CD" ma:contentTypeVersion="24" ma:contentTypeDescription="Create a new document." ma:contentTypeScope="" ma:versionID="f7c542d17719beec27b9af2b8fc39442">
  <xsd:schema xmlns:xsd="http://www.w3.org/2001/XMLSchema" xmlns:xs="http://www.w3.org/2001/XMLSchema" xmlns:p="http://schemas.microsoft.com/office/2006/metadata/properties" xmlns:ns2="adae7f08-0e0e-49b0-bfd0-a78a1b6fadea" xmlns:ns3="c05e7f0e-b684-4ac2-a7e5-4aaea3193758" targetNamespace="http://schemas.microsoft.com/office/2006/metadata/properties" ma:root="true" ma:fieldsID="cf2ac6e1f091aebc6b93c4520b1db9fe" ns2:_="" ns3:_="">
    <xsd:import namespace="adae7f08-0e0e-49b0-bfd0-a78a1b6fadea"/>
    <xsd:import namespace="c05e7f0e-b684-4ac2-a7e5-4aaea3193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sourceType" minOccurs="0"/>
                <xsd:element ref="ns2:ResourceStatus" minOccurs="0"/>
                <xsd:element ref="ns2:InterimAuditDate" minOccurs="0"/>
                <xsd:element ref="ns2:AuditedBy" minOccurs="0"/>
                <xsd:element ref="ns2:Issues_x002d_MissingInformation" minOccurs="0"/>
                <xsd:element ref="ns2:AuditedforPayment" minOccurs="0"/>
                <xsd:element ref="ns2:Batch_x0023_" minOccurs="0"/>
                <xsd:element ref="ns2:DateBatchSubmit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e7f08-0e0e-49b0-bfd0-a78a1b6fa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ourceType" ma:index="23" nillable="true" ma:displayName="Resource Type" ma:format="Dropdown" ma:internalName="ResourceType">
      <xsd:simpleType>
        <xsd:restriction base="dms:Choice">
          <xsd:enumeration value="DOI AD"/>
          <xsd:enumeration value="FS AD"/>
          <xsd:enumeration value="COOP"/>
          <xsd:enumeration value="FED"/>
          <xsd:enumeration value="VIPR"/>
          <xsd:enumeration value="EERA"/>
          <xsd:enumeration value="BUYT"/>
          <xsd:enumeration value="Choice 8"/>
          <xsd:enumeration value="CA/OES"/>
          <xsd:enumeration value="NERV"/>
          <xsd:enumeration value="Choice 11"/>
        </xsd:restriction>
      </xsd:simpleType>
    </xsd:element>
    <xsd:element name="ResourceStatus" ma:index="24" nillable="true" ma:displayName="Resource Status" ma:format="Dropdown" ma:internalName="ResourceStatus">
      <xsd:simpleType>
        <xsd:restriction base="dms:Choice">
          <xsd:enumeration value="Active"/>
          <xsd:enumeration value="Pending Demob"/>
          <xsd:enumeration value="Demobed"/>
          <xsd:enumeration value="Interim"/>
        </xsd:restriction>
      </xsd:simpleType>
    </xsd:element>
    <xsd:element name="InterimAuditDate" ma:index="25" nillable="true" ma:displayName="Interim Audit Date" ma:format="DateOnly" ma:internalName="InterimAuditDate">
      <xsd:simpleType>
        <xsd:restriction base="dms:DateTime"/>
      </xsd:simpleType>
    </xsd:element>
    <xsd:element name="AuditedBy" ma:index="26" nillable="true" ma:displayName="Audited By" ma:format="Dropdown" ma:list="UserInfo" ma:SharePointGroup="0" ma:internalName="Audi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s_x002d_MissingInformation" ma:index="27" nillable="true" ma:displayName="Issues-Missing Information" ma:description="Use this column to briefly explain issues, include initials at the end" ma:format="Dropdown" ma:internalName="Issues_x002d_MissingInformation">
      <xsd:simpleType>
        <xsd:restriction base="dms:Note">
          <xsd:maxLength value="255"/>
        </xsd:restriction>
      </xsd:simpleType>
    </xsd:element>
    <xsd:element name="AuditedforPayment" ma:index="28" nillable="true" ma:displayName="Audited for Payment" ma:default="0" ma:format="Dropdown" ma:internalName="AuditedforPayment">
      <xsd:simpleType>
        <xsd:restriction base="dms:Boolean"/>
      </xsd:simpleType>
    </xsd:element>
    <xsd:element name="Batch_x0023_" ma:index="29" nillable="true" ma:displayName="Batch #" ma:format="Dropdown" ma:internalName="Batch_x0023_">
      <xsd:simpleType>
        <xsd:restriction base="dms:Text">
          <xsd:maxLength value="255"/>
        </xsd:restriction>
      </xsd:simpleType>
    </xsd:element>
    <xsd:element name="DateBatchSubmitted" ma:index="30" nillable="true" ma:displayName="Date Batch Submitted" ma:format="DateOnly" ma:internalName="DateBatchSubmit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7f0e-b684-4ac2-a7e5-4aaea319375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3eca9b-b3b2-45a1-b054-457ddea228c6}" ma:internalName="TaxCatchAll" ma:showField="CatchAllData" ma:web="c05e7f0e-b684-4ac2-a7e5-4aaea3193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imAuditDate xmlns="adae7f08-0e0e-49b0-bfd0-a78a1b6fadea" xsi:nil="true"/>
    <AuditedBy xmlns="adae7f08-0e0e-49b0-bfd0-a78a1b6fadea">
      <UserInfo>
        <DisplayName/>
        <AccountId xsi:nil="true"/>
        <AccountType/>
      </UserInfo>
    </AuditedBy>
    <lcf76f155ced4ddcb4097134ff3c332f xmlns="adae7f08-0e0e-49b0-bfd0-a78a1b6fadea">
      <Terms xmlns="http://schemas.microsoft.com/office/infopath/2007/PartnerControls"/>
    </lcf76f155ced4ddcb4097134ff3c332f>
    <ResourceType xmlns="adae7f08-0e0e-49b0-bfd0-a78a1b6fadea" xsi:nil="true"/>
    <TaxCatchAll xmlns="c05e7f0e-b684-4ac2-a7e5-4aaea3193758" xsi:nil="true"/>
    <AuditedforPayment xmlns="adae7f08-0e0e-49b0-bfd0-a78a1b6fadea">false</AuditedforPayment>
    <Issues_x002d_MissingInformation xmlns="adae7f08-0e0e-49b0-bfd0-a78a1b6fadea" xsi:nil="true"/>
    <DateBatchSubmitted xmlns="adae7f08-0e0e-49b0-bfd0-a78a1b6fadea" xsi:nil="true"/>
    <Batch_x0023_ xmlns="adae7f08-0e0e-49b0-bfd0-a78a1b6fadea" xsi:nil="true"/>
    <Notes xmlns="adae7f08-0e0e-49b0-bfd0-a78a1b6fadea" xsi:nil="true"/>
    <ResourceStatus xmlns="adae7f08-0e0e-49b0-bfd0-a78a1b6fadea" xsi:nil="true"/>
  </documentManagement>
</p:properties>
</file>

<file path=customXml/itemProps1.xml><?xml version="1.0" encoding="utf-8"?>
<ds:datastoreItem xmlns:ds="http://schemas.openxmlformats.org/officeDocument/2006/customXml" ds:itemID="{4A5FF9E5-E268-4593-AC23-99D933237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C7325-CD31-41EB-9421-E65F4055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e7f08-0e0e-49b0-bfd0-a78a1b6fadea"/>
    <ds:schemaRef ds:uri="c05e7f0e-b684-4ac2-a7e5-4aaea3193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4D15B-5668-4446-89C2-D78A3ACD9FCD}">
  <ds:schemaRefs>
    <ds:schemaRef ds:uri="http://schemas.microsoft.com/office/2006/metadata/properties"/>
    <ds:schemaRef ds:uri="http://schemas.microsoft.com/office/infopath/2007/PartnerControls"/>
    <ds:schemaRef ds:uri="adae7f08-0e0e-49b0-bfd0-a78a1b6fadea"/>
    <ds:schemaRef ds:uri="c05e7f0e-b684-4ac2-a7e5-4aaea31937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3941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 FS, ID</cp:lastModifiedBy>
  <cp:revision>101</cp:revision>
  <cp:lastPrinted>2004-03-23T22:00:00Z</cp:lastPrinted>
  <dcterms:created xsi:type="dcterms:W3CDTF">2023-07-13T03:18:00Z</dcterms:created>
  <dcterms:modified xsi:type="dcterms:W3CDTF">2023-08-31T07:36:00Z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0x010100DD03A4D997E9D94F97C9DEFC9CA605CD</vt:lpwstr>
  </property>
</Properties>
</file>